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888" w:type="dxa"/>
        <w:jc w:val="right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3888"/>
      </w:tblGrid>
      <w:tr w:rsidR="0004561E" w:rsidRPr="00E97900" w14:paraId="1E3C0F69" w14:textId="77777777" w:rsidTr="00B5165E">
        <w:trPr>
          <w:cantSplit/>
          <w:trHeight w:hRule="exact" w:val="6394"/>
          <w:jc w:val="right"/>
        </w:trPr>
        <w:tc>
          <w:tcPr>
            <w:tcW w:w="6309" w:type="dxa"/>
          </w:tcPr>
          <w:p w14:paraId="3BDB8D5F" w14:textId="77777777" w:rsidR="0004561E" w:rsidRPr="00E97900" w:rsidRDefault="00B5165E" w:rsidP="0004561E">
            <w:pPr>
              <w:pStyle w:val="NoSpacing"/>
            </w:pPr>
            <w:r w:rsidRPr="00E97900">
              <w:t>Literary-commercial crossover fiction</w:t>
            </w:r>
          </w:p>
          <w:p w14:paraId="70CB4828" w14:textId="77777777" w:rsidR="00B5165E" w:rsidRPr="00E97900" w:rsidRDefault="00B5165E" w:rsidP="0004561E">
            <w:pPr>
              <w:pStyle w:val="NoSpacing"/>
            </w:pPr>
          </w:p>
          <w:p w14:paraId="419C24C9" w14:textId="77777777" w:rsidR="0004561E" w:rsidRPr="00E97900" w:rsidRDefault="009A4EC5" w:rsidP="005C50ED">
            <w:pPr>
              <w:pStyle w:val="NoSpacing"/>
            </w:pPr>
            <w:r>
              <w:t>95</w:t>
            </w:r>
            <w:r w:rsidR="0004561E" w:rsidRPr="00E97900">
              <w:t>,500 words</w:t>
            </w:r>
          </w:p>
        </w:tc>
      </w:tr>
    </w:tbl>
    <w:p w14:paraId="0127E133" w14:textId="018ADF28" w:rsidR="005C50ED" w:rsidRPr="00E97900" w:rsidRDefault="008E77E8">
      <w:pPr>
        <w:pStyle w:val="Heading2"/>
        <w:rPr>
          <w:rFonts w:ascii="Times New Roman" w:hAnsi="Times New Roman" w:cs="Times New Roman"/>
          <w:caps/>
        </w:rPr>
      </w:pPr>
      <w:r w:rsidRPr="00E979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C8E3356" wp14:editId="5911237A">
                <wp:simplePos x="0" y="0"/>
                <wp:positionH relativeFrom="column">
                  <wp:align>right</wp:align>
                </wp:positionH>
                <wp:positionV relativeFrom="margin">
                  <wp:align>bottom</wp:align>
                </wp:positionV>
                <wp:extent cx="2286000" cy="1632585"/>
                <wp:effectExtent l="5715" t="8890" r="13335" b="6350"/>
                <wp:wrapSquare wrapText="bothSides"/>
                <wp:docPr id="592540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63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2DEB6" w14:textId="77777777" w:rsidR="00C67032" w:rsidRPr="00E97900" w:rsidRDefault="00C67032" w:rsidP="003F1C0B">
                            <w:pPr>
                              <w:pStyle w:val="NoSpacing"/>
                            </w:pPr>
                            <w:r w:rsidRPr="00E97900">
                              <w:t>Junichiro Watanabe</w:t>
                            </w:r>
                          </w:p>
                          <w:p w14:paraId="7D16B193" w14:textId="77777777" w:rsidR="00C67032" w:rsidRPr="00E97900" w:rsidRDefault="00C67032" w:rsidP="003F1C0B">
                            <w:pPr>
                              <w:pStyle w:val="NoSpacing"/>
                            </w:pPr>
                            <w:proofErr w:type="gramStart"/>
                            <w:r w:rsidRPr="00E97900">
                              <w:t>Address :</w:t>
                            </w:r>
                            <w:proofErr w:type="gramEnd"/>
                          </w:p>
                          <w:p w14:paraId="6AA73CDA" w14:textId="069861EA" w:rsidR="00C67032" w:rsidRPr="00E97900" w:rsidRDefault="008E77E8" w:rsidP="003F1C0B">
                            <w:pPr>
                              <w:pStyle w:val="NoSpacing"/>
                            </w:pPr>
                            <w:r>
                              <w:t>***** ***** *****</w:t>
                            </w:r>
                          </w:p>
                          <w:p w14:paraId="36671F28" w14:textId="77777777" w:rsidR="008E77E8" w:rsidRPr="00E97900" w:rsidRDefault="008E77E8" w:rsidP="008E77E8">
                            <w:pPr>
                              <w:pStyle w:val="NoSpacing"/>
                            </w:pPr>
                            <w:r>
                              <w:t>***** ***** *****</w:t>
                            </w:r>
                          </w:p>
                          <w:p w14:paraId="362609FA" w14:textId="5A2FE829" w:rsidR="00C67032" w:rsidRPr="00E97900" w:rsidRDefault="008E77E8" w:rsidP="003F1C0B">
                            <w:pPr>
                              <w:pStyle w:val="NoSpacing"/>
                            </w:pPr>
                            <w:r>
                              <w:t>***** ***** *****</w:t>
                            </w:r>
                            <w:r w:rsidR="00C67032" w:rsidRPr="00E97900">
                              <w:t>,</w:t>
                            </w:r>
                          </w:p>
                          <w:p w14:paraId="6C597E21" w14:textId="56B320DA" w:rsidR="00C67032" w:rsidRPr="00E97900" w:rsidRDefault="008E77E8" w:rsidP="003F1C0B">
                            <w:pPr>
                              <w:pStyle w:val="NoSpacing"/>
                            </w:pPr>
                            <w:r>
                              <w:t>***** *****</w:t>
                            </w:r>
                            <w:r w:rsidR="00C67032" w:rsidRPr="00E97900">
                              <w:t xml:space="preserve">, Thailand </w:t>
                            </w:r>
                            <w:r>
                              <w:t>*****</w:t>
                            </w:r>
                          </w:p>
                          <w:p w14:paraId="4048AEAD" w14:textId="77777777" w:rsidR="00C67032" w:rsidRPr="00E97900" w:rsidRDefault="00C67032" w:rsidP="003F1C0B">
                            <w:pPr>
                              <w:pStyle w:val="NoSpacing"/>
                            </w:pPr>
                            <w:r w:rsidRPr="00E97900">
                              <w:t>Phone Number (Mobile</w:t>
                            </w:r>
                            <w:proofErr w:type="gramStart"/>
                            <w:r w:rsidRPr="00E97900">
                              <w:t>) :</w:t>
                            </w:r>
                            <w:proofErr w:type="gramEnd"/>
                            <w:r w:rsidRPr="00E97900">
                              <w:t xml:space="preserve"> </w:t>
                            </w:r>
                          </w:p>
                          <w:p w14:paraId="3F61F1E6" w14:textId="70691FE0" w:rsidR="00C67032" w:rsidRPr="00E97900" w:rsidRDefault="00C67032" w:rsidP="003F1C0B">
                            <w:pPr>
                              <w:pStyle w:val="NoSpacing"/>
                            </w:pPr>
                            <w:r w:rsidRPr="00E97900">
                              <w:t>+</w:t>
                            </w:r>
                            <w:r w:rsidR="008E77E8">
                              <w:t>12</w:t>
                            </w:r>
                            <w:r w:rsidRPr="00E97900">
                              <w:t>-</w:t>
                            </w:r>
                            <w:r w:rsidR="008E77E8">
                              <w:t>345</w:t>
                            </w:r>
                            <w:r w:rsidRPr="00E97900">
                              <w:t>-</w:t>
                            </w:r>
                            <w:r w:rsidR="008E77E8">
                              <w:t>678</w:t>
                            </w:r>
                            <w:r w:rsidRPr="00E97900">
                              <w:t>-</w:t>
                            </w:r>
                            <w:r w:rsidR="008E77E8">
                              <w:t>9123</w:t>
                            </w:r>
                          </w:p>
                          <w:p w14:paraId="2B89D03C" w14:textId="455266F4" w:rsidR="00C67032" w:rsidRPr="00E97900" w:rsidRDefault="00C67032" w:rsidP="003F1C0B">
                            <w:pPr>
                              <w:pStyle w:val="NoSpacing"/>
                            </w:pPr>
                            <w:proofErr w:type="gramStart"/>
                            <w:r w:rsidRPr="00E97900">
                              <w:t>Email :</w:t>
                            </w:r>
                            <w:proofErr w:type="gramEnd"/>
                            <w:r w:rsidRPr="00E97900">
                              <w:t xml:space="preserve"> </w:t>
                            </w:r>
                            <w:r w:rsidR="008E77E8">
                              <w:t>*****</w:t>
                            </w:r>
                            <w:r w:rsidRPr="00E97900">
                              <w:t>@</w:t>
                            </w:r>
                            <w:r w:rsidR="008E77E8">
                              <w:t>*****</w:t>
                            </w:r>
                            <w:r w:rsidRPr="00E97900">
                              <w:t>.com</w:t>
                            </w:r>
                          </w:p>
                          <w:p w14:paraId="610652CE" w14:textId="77777777" w:rsidR="00C67032" w:rsidRPr="00E97900" w:rsidRDefault="00C67032" w:rsidP="0004561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8E33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8.8pt;margin-top:0;width:180pt;height:128.55pt;z-index:251657728;visibility:visible;mso-wrap-style:square;mso-width-percent:0;mso-height-percent:200;mso-wrap-distance-left:9pt;mso-wrap-distance-top:3.6pt;mso-wrap-distance-right:9pt;mso-wrap-distance-bottom:3.6pt;mso-position-horizontal:right;mso-position-horizontal-relative:text;mso-position-vertical:bottom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" strokecolor="white">
                <v:textbox inset="0,0,0,0">
                  <w:txbxContent>
                    <w:p w14:paraId="24B2DEB6" w14:textId="77777777" w:rsidR="00C67032" w:rsidRPr="00E97900" w:rsidRDefault="00C67032" w:rsidP="003F1C0B">
                      <w:pPr>
                        <w:pStyle w:val="NoSpacing"/>
                      </w:pPr>
                      <w:r w:rsidRPr="00E97900">
                        <w:t>Junichiro Watanabe</w:t>
                      </w:r>
                    </w:p>
                    <w:p w14:paraId="7D16B193" w14:textId="77777777" w:rsidR="00C67032" w:rsidRPr="00E97900" w:rsidRDefault="00C67032" w:rsidP="003F1C0B">
                      <w:pPr>
                        <w:pStyle w:val="NoSpacing"/>
                      </w:pPr>
                      <w:r w:rsidRPr="00E97900">
                        <w:t>Address :</w:t>
                      </w:r>
                    </w:p>
                    <w:p w14:paraId="6AA73CDA" w14:textId="069861EA" w:rsidR="00C67032" w:rsidRPr="00E97900" w:rsidRDefault="008E77E8" w:rsidP="003F1C0B">
                      <w:pPr>
                        <w:pStyle w:val="NoSpacing"/>
                      </w:pPr>
                      <w:r>
                        <w:t>***** ***** *****</w:t>
                      </w:r>
                    </w:p>
                    <w:p w14:paraId="36671F28" w14:textId="77777777" w:rsidR="008E77E8" w:rsidRPr="00E97900" w:rsidRDefault="008E77E8" w:rsidP="008E77E8">
                      <w:pPr>
                        <w:pStyle w:val="NoSpacing"/>
                      </w:pPr>
                      <w:r>
                        <w:t>***** ***** *****</w:t>
                      </w:r>
                    </w:p>
                    <w:p w14:paraId="362609FA" w14:textId="5A2FE829" w:rsidR="00C67032" w:rsidRPr="00E97900" w:rsidRDefault="008E77E8" w:rsidP="003F1C0B">
                      <w:pPr>
                        <w:pStyle w:val="NoSpacing"/>
                      </w:pPr>
                      <w:r>
                        <w:t>***** ***** *****</w:t>
                      </w:r>
                      <w:r w:rsidR="00C67032" w:rsidRPr="00E97900">
                        <w:t>,</w:t>
                      </w:r>
                    </w:p>
                    <w:p w14:paraId="6C597E21" w14:textId="56B320DA" w:rsidR="00C67032" w:rsidRPr="00E97900" w:rsidRDefault="008E77E8" w:rsidP="003F1C0B">
                      <w:pPr>
                        <w:pStyle w:val="NoSpacing"/>
                      </w:pPr>
                      <w:r>
                        <w:t>***** *****</w:t>
                      </w:r>
                      <w:r w:rsidR="00C67032" w:rsidRPr="00E97900">
                        <w:t xml:space="preserve">, Thailand </w:t>
                      </w:r>
                      <w:r>
                        <w:t>*****</w:t>
                      </w:r>
                    </w:p>
                    <w:p w14:paraId="4048AEAD" w14:textId="77777777" w:rsidR="00C67032" w:rsidRPr="00E97900" w:rsidRDefault="00C67032" w:rsidP="003F1C0B">
                      <w:pPr>
                        <w:pStyle w:val="NoSpacing"/>
                      </w:pPr>
                      <w:r w:rsidRPr="00E97900">
                        <w:t xml:space="preserve">Phone Number (Mobile) : </w:t>
                      </w:r>
                    </w:p>
                    <w:p w14:paraId="3F61F1E6" w14:textId="70691FE0" w:rsidR="00C67032" w:rsidRPr="00E97900" w:rsidRDefault="00C67032" w:rsidP="003F1C0B">
                      <w:pPr>
                        <w:pStyle w:val="NoSpacing"/>
                      </w:pPr>
                      <w:r w:rsidRPr="00E97900">
                        <w:t>+</w:t>
                      </w:r>
                      <w:r w:rsidR="008E77E8">
                        <w:t>12</w:t>
                      </w:r>
                      <w:r w:rsidRPr="00E97900">
                        <w:t>-</w:t>
                      </w:r>
                      <w:r w:rsidR="008E77E8">
                        <w:t>345</w:t>
                      </w:r>
                      <w:r w:rsidRPr="00E97900">
                        <w:t>-</w:t>
                      </w:r>
                      <w:r w:rsidR="008E77E8">
                        <w:t>678</w:t>
                      </w:r>
                      <w:r w:rsidRPr="00E97900">
                        <w:t>-</w:t>
                      </w:r>
                      <w:r w:rsidR="008E77E8">
                        <w:t>9123</w:t>
                      </w:r>
                    </w:p>
                    <w:p w14:paraId="2B89D03C" w14:textId="455266F4" w:rsidR="00C67032" w:rsidRPr="00E97900" w:rsidRDefault="00C67032" w:rsidP="003F1C0B">
                      <w:pPr>
                        <w:pStyle w:val="NoSpacing"/>
                      </w:pPr>
                      <w:r w:rsidRPr="00E97900">
                        <w:t xml:space="preserve">Email : </w:t>
                      </w:r>
                      <w:r w:rsidR="008E77E8">
                        <w:t>*****</w:t>
                      </w:r>
                      <w:r w:rsidRPr="00E97900">
                        <w:t>@</w:t>
                      </w:r>
                      <w:r w:rsidR="008E77E8">
                        <w:t>*****</w:t>
                      </w:r>
                      <w:r w:rsidRPr="00E97900">
                        <w:t>.com</w:t>
                      </w:r>
                    </w:p>
                    <w:p w14:paraId="610652CE" w14:textId="77777777" w:rsidR="00C67032" w:rsidRPr="00E97900" w:rsidRDefault="00C67032" w:rsidP="0004561E">
                      <w:pPr>
                        <w:pStyle w:val="NoSpacing"/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650362" w:rsidRPr="00E97900">
        <w:rPr>
          <w:rFonts w:ascii="Times New Roman" w:hAnsi="Times New Roman" w:cs="Times New Roman"/>
          <w:caps/>
        </w:rPr>
        <w:t>oAHS</w:t>
      </w:r>
    </w:p>
    <w:p w14:paraId="71F721E3" w14:textId="77777777" w:rsidR="0005643F" w:rsidRPr="00E97900" w:rsidRDefault="003275EB" w:rsidP="00E63785">
      <w:pPr>
        <w:pStyle w:val="Heading2"/>
        <w:rPr>
          <w:rFonts w:ascii="Times New Roman" w:hAnsi="Times New Roman" w:cs="Times New Roman"/>
        </w:rPr>
        <w:sectPr w:rsidR="0005643F" w:rsidRPr="00E97900">
          <w:headerReference w:type="default" r:id="rId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E97900">
        <w:rPr>
          <w:rFonts w:ascii="Times New Roman" w:hAnsi="Times New Roman" w:cs="Times New Roman"/>
        </w:rPr>
        <w:t>By</w:t>
      </w:r>
      <w:r w:rsidRPr="00E97900">
        <w:rPr>
          <w:rFonts w:ascii="Times New Roman" w:hAnsi="Times New Roman" w:cs="Times New Roman"/>
        </w:rPr>
        <w:br/>
      </w:r>
      <w:r w:rsidR="005C50ED" w:rsidRPr="00E97900">
        <w:rPr>
          <w:rFonts w:ascii="Times New Roman" w:hAnsi="Times New Roman" w:cs="Times New Roman"/>
        </w:rPr>
        <w:t>Junichiro Watanabe</w:t>
      </w:r>
    </w:p>
    <w:p w14:paraId="30DC02CB" w14:textId="4D0B8F82" w:rsidR="005207BC" w:rsidRPr="00E97900" w:rsidRDefault="00C647CC" w:rsidP="0059534E">
      <w:r w:rsidRPr="00E97900">
        <w:lastRenderedPageBreak/>
        <w:t>This</w:t>
      </w:r>
      <w:r w:rsidR="00C30EF9">
        <w:t xml:space="preserve"> </w:t>
      </w:r>
      <w:r w:rsidR="005207BC" w:rsidRPr="00E97900">
        <w:t>story</w:t>
      </w:r>
      <w:r w:rsidR="00C30EF9">
        <w:t xml:space="preserve"> </w:t>
      </w:r>
      <w:r w:rsidR="0015799C" w:rsidRPr="0015799C">
        <w:t>transpired</w:t>
      </w:r>
      <w:r w:rsidR="0015799C">
        <w:t xml:space="preserve"> </w:t>
      </w:r>
      <w:r w:rsidRPr="00E97900">
        <w:t xml:space="preserve">during the </w:t>
      </w:r>
      <w:r w:rsidR="00324C92" w:rsidRPr="00E97900">
        <w:t xml:space="preserve">biennium </w:t>
      </w:r>
      <w:r w:rsidRPr="00E97900">
        <w:t>of Covid-19</w:t>
      </w:r>
    </w:p>
    <w:p w14:paraId="0363F865" w14:textId="58293E5A" w:rsidR="0059534E" w:rsidRPr="00E97900" w:rsidRDefault="0059534E" w:rsidP="0059534E">
      <w:r w:rsidRPr="00E97900">
        <w:t>A</w:t>
      </w:r>
      <w:r w:rsidR="005207BC" w:rsidRPr="00E97900">
        <w:t>s</w:t>
      </w:r>
      <w:r w:rsidR="00E41F56">
        <w:t xml:space="preserve"> I</w:t>
      </w:r>
      <w:r w:rsidR="00DC3F40">
        <w:t xml:space="preserve">, </w:t>
      </w:r>
      <w:r w:rsidR="00E41F56" w:rsidRPr="00D21212">
        <w:t>in</w:t>
      </w:r>
      <w:r w:rsidR="00E41F56">
        <w:t xml:space="preserve"> </w:t>
      </w:r>
      <w:r w:rsidR="00E41F56" w:rsidRPr="00D21212">
        <w:t>the midst of</w:t>
      </w:r>
      <w:r w:rsidR="00DC3F40">
        <w:t xml:space="preserve"> pursuing </w:t>
      </w:r>
      <w:r w:rsidR="00E41F56" w:rsidRPr="00E97900">
        <w:t>OAHS</w:t>
      </w:r>
      <w:r w:rsidR="00DC3F40">
        <w:t xml:space="preserve">, </w:t>
      </w:r>
      <w:r w:rsidR="000C3345" w:rsidRPr="00E97900">
        <w:t>look</w:t>
      </w:r>
      <w:r w:rsidR="00E41F56">
        <w:t xml:space="preserve">ed </w:t>
      </w:r>
      <w:r w:rsidR="000C3345" w:rsidRPr="00E97900">
        <w:t>back on my soul</w:t>
      </w:r>
      <w:r w:rsidR="00363DAA" w:rsidRPr="00E97900">
        <w:t>-</w:t>
      </w:r>
      <w:r w:rsidR="000C3345" w:rsidRPr="00E97900">
        <w:t>searching</w:t>
      </w:r>
      <w:r w:rsidR="00363DAA" w:rsidRPr="00E97900">
        <w:t xml:space="preserve"> </w:t>
      </w:r>
      <w:r w:rsidR="000C3345" w:rsidRPr="00E97900">
        <w:t>journey</w:t>
      </w:r>
    </w:p>
    <w:p w14:paraId="2D3CFB95" w14:textId="77777777" w:rsidR="00E87997" w:rsidRPr="00E97900" w:rsidRDefault="005207BC" w:rsidP="0059534E">
      <w:pPr>
        <w:sectPr w:rsidR="00E87997" w:rsidRPr="00E97900" w:rsidSect="0005643F">
          <w:headerReference w:type="first" r:id="rId9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 w:rsidRPr="00E97900">
        <w:t>But</w:t>
      </w:r>
      <w:r w:rsidR="0059534E" w:rsidRPr="00E97900">
        <w:t xml:space="preserve"> </w:t>
      </w:r>
      <w:r w:rsidRPr="00E97900">
        <w:t>this is not a Covid-19 story, nor is it a story about Covid-19.</w:t>
      </w:r>
    </w:p>
    <w:p w14:paraId="178C4225" w14:textId="77777777" w:rsidR="00BC4804" w:rsidRPr="00E97900" w:rsidRDefault="00BC4804" w:rsidP="00B17ED7">
      <w:pPr>
        <w:ind w:firstLine="0"/>
        <w:jc w:val="center"/>
      </w:pPr>
      <w:r w:rsidRPr="00E97900">
        <w:lastRenderedPageBreak/>
        <w:t>0</w:t>
      </w:r>
    </w:p>
    <w:p w14:paraId="7AD25610" w14:textId="77777777" w:rsidR="006E4D4F" w:rsidRPr="00E97900" w:rsidRDefault="00C715DA" w:rsidP="00B17ED7">
      <w:pPr>
        <w:ind w:firstLine="0"/>
        <w:jc w:val="center"/>
      </w:pPr>
      <w:r w:rsidRPr="00E97900">
        <w:t xml:space="preserve">Prelude, </w:t>
      </w:r>
      <w:r w:rsidR="00223F82" w:rsidRPr="00E97900">
        <w:t xml:space="preserve">not </w:t>
      </w:r>
      <w:r w:rsidRPr="00E97900">
        <w:t>Prologu</w:t>
      </w:r>
      <w:r w:rsidR="006E4D4F" w:rsidRPr="00E97900">
        <w:t>e</w:t>
      </w:r>
    </w:p>
    <w:p w14:paraId="723C8EBC" w14:textId="77777777" w:rsidR="00BC4804" w:rsidRPr="00E97900" w:rsidRDefault="00BC4804" w:rsidP="00B17ED7">
      <w:pPr>
        <w:ind w:firstLine="0"/>
        <w:jc w:val="center"/>
      </w:pPr>
    </w:p>
    <w:p w14:paraId="183CA3EE" w14:textId="77777777" w:rsidR="006E4D4F" w:rsidRPr="00E97900" w:rsidRDefault="00BC4804" w:rsidP="00B17ED7">
      <w:pPr>
        <w:ind w:firstLine="0"/>
        <w:jc w:val="center"/>
      </w:pPr>
      <w:r w:rsidRPr="00E97900">
        <w:t>Chapter 1</w:t>
      </w:r>
    </w:p>
    <w:p w14:paraId="6969AF02" w14:textId="77777777" w:rsidR="00BC4804" w:rsidRPr="00E97900" w:rsidRDefault="00BC4804" w:rsidP="00B17ED7">
      <w:pPr>
        <w:ind w:firstLine="0"/>
        <w:jc w:val="both"/>
      </w:pPr>
    </w:p>
    <w:p w14:paraId="166BDFDB" w14:textId="77777777" w:rsidR="004F05CF" w:rsidRPr="00E97900" w:rsidRDefault="004F05CF" w:rsidP="00B17ED7">
      <w:pPr>
        <w:ind w:firstLine="0"/>
        <w:jc w:val="both"/>
      </w:pPr>
    </w:p>
    <w:p w14:paraId="43779F43" w14:textId="77777777" w:rsidR="004F05CF" w:rsidRPr="00E97900" w:rsidRDefault="004F05CF" w:rsidP="00B17ED7">
      <w:pPr>
        <w:ind w:firstLine="0"/>
        <w:jc w:val="both"/>
      </w:pPr>
    </w:p>
    <w:p w14:paraId="5F25AAD9" w14:textId="77777777" w:rsidR="004F05CF" w:rsidRPr="00E97900" w:rsidRDefault="004F05CF" w:rsidP="00B17ED7">
      <w:pPr>
        <w:ind w:firstLine="0"/>
        <w:jc w:val="both"/>
      </w:pPr>
    </w:p>
    <w:p w14:paraId="43183B0C" w14:textId="77777777" w:rsidR="004F05CF" w:rsidRPr="00E97900" w:rsidRDefault="004F05CF" w:rsidP="00B17ED7">
      <w:pPr>
        <w:ind w:firstLine="0"/>
        <w:jc w:val="both"/>
      </w:pPr>
    </w:p>
    <w:p w14:paraId="139E0AA3" w14:textId="77777777" w:rsidR="00D84A23" w:rsidRPr="00E97900" w:rsidRDefault="0059534E" w:rsidP="00D84A23">
      <w:pPr>
        <w:rPr>
          <w:i/>
          <w:iCs/>
        </w:rPr>
      </w:pPr>
      <w:r w:rsidRPr="00E97900">
        <w:rPr>
          <w:i/>
          <w:iCs/>
        </w:rPr>
        <w:t xml:space="preserve">THE STORY OF MY </w:t>
      </w:r>
      <w:r w:rsidR="00D84A23" w:rsidRPr="00E97900">
        <w:rPr>
          <w:i/>
          <w:iCs/>
        </w:rPr>
        <w:t>JOURNEY UNFOLDS IN THAILAND.</w:t>
      </w:r>
    </w:p>
    <w:p w14:paraId="310AC96F" w14:textId="77777777" w:rsidR="00027EC0" w:rsidRPr="00E97900" w:rsidRDefault="00811CA5" w:rsidP="00811CA5">
      <w:r w:rsidRPr="00E97900">
        <w:t>Ch-</w:t>
      </w:r>
      <w:proofErr w:type="spellStart"/>
      <w:r w:rsidRPr="00E97900">
        <w:t>Whooooosh</w:t>
      </w:r>
      <w:proofErr w:type="spellEnd"/>
      <w:r w:rsidRPr="00E97900">
        <w:t xml:space="preserve">. </w:t>
      </w:r>
      <w:r w:rsidR="007E0D15" w:rsidRPr="00E97900">
        <w:t xml:space="preserve">The taxi’s rear door </w:t>
      </w:r>
      <w:r w:rsidR="00027EC0" w:rsidRPr="00E97900">
        <w:t>burst</w:t>
      </w:r>
      <w:r w:rsidR="007E0D15" w:rsidRPr="00E97900">
        <w:t xml:space="preserve"> </w:t>
      </w:r>
      <w:r w:rsidR="00027EC0" w:rsidRPr="00E97900">
        <w:t>open</w:t>
      </w:r>
      <w:r w:rsidR="00A0001F" w:rsidRPr="00E97900">
        <w:t xml:space="preserve">, </w:t>
      </w:r>
      <w:r w:rsidR="00027EC0" w:rsidRPr="00E97900">
        <w:t xml:space="preserve">albeit only </w:t>
      </w:r>
      <w:r w:rsidR="00743376" w:rsidRPr="00E97900">
        <w:t xml:space="preserve">with a </w:t>
      </w:r>
      <w:r w:rsidR="003627D9" w:rsidRPr="00E97900">
        <w:t xml:space="preserve">sliver </w:t>
      </w:r>
      <w:r w:rsidR="00743376" w:rsidRPr="00E97900">
        <w:t>of</w:t>
      </w:r>
      <w:r w:rsidR="007D10CA" w:rsidRPr="00E97900">
        <w:t xml:space="preserve"> </w:t>
      </w:r>
      <w:r w:rsidR="00743376" w:rsidRPr="00E97900">
        <w:t>sound</w:t>
      </w:r>
      <w:r w:rsidR="003D030E" w:rsidRPr="00E97900">
        <w:t xml:space="preserve">; I </w:t>
      </w:r>
      <w:r w:rsidRPr="00E97900">
        <w:t xml:space="preserve">did not discern </w:t>
      </w:r>
      <w:r w:rsidR="003D030E" w:rsidRPr="00E97900">
        <w:t xml:space="preserve">what it </w:t>
      </w:r>
      <w:r w:rsidRPr="00E97900">
        <w:t xml:space="preserve">was </w:t>
      </w:r>
      <w:r w:rsidR="003D030E" w:rsidRPr="00E97900">
        <w:t>b</w:t>
      </w:r>
      <w:r w:rsidRPr="00E97900">
        <w:t xml:space="preserve">ut </w:t>
      </w:r>
      <w:r w:rsidR="00AA7DF5" w:rsidRPr="00E97900">
        <w:t>my senses</w:t>
      </w:r>
      <w:r w:rsidR="003D030E" w:rsidRPr="00E97900">
        <w:t xml:space="preserve"> </w:t>
      </w:r>
      <w:r w:rsidR="00AA7DF5" w:rsidRPr="00E97900">
        <w:t>perceived</w:t>
      </w:r>
      <w:r w:rsidRPr="00E97900">
        <w:t xml:space="preserve"> ‘</w:t>
      </w:r>
      <w:proofErr w:type="spellStart"/>
      <w:r w:rsidRPr="00E97900">
        <w:t>ch-whooooosh</w:t>
      </w:r>
      <w:proofErr w:type="spellEnd"/>
      <w:r w:rsidRPr="00E97900">
        <w:t>’</w:t>
      </w:r>
      <w:r w:rsidR="00AA7DF5" w:rsidRPr="00E97900">
        <w:t>:</w:t>
      </w:r>
      <w:r w:rsidRPr="00E97900">
        <w:t xml:space="preserve"> </w:t>
      </w:r>
      <w:r w:rsidR="00AA7DF5" w:rsidRPr="00E97900">
        <w:t>a</w:t>
      </w:r>
      <w:r w:rsidRPr="00E97900">
        <w:t xml:space="preserve"> </w:t>
      </w:r>
      <w:r w:rsidR="00AA7DF5" w:rsidRPr="00E97900">
        <w:t>disturbance of energy in the air.</w:t>
      </w:r>
    </w:p>
    <w:p w14:paraId="05DE8656" w14:textId="77777777" w:rsidR="00D23F68" w:rsidRPr="00E97900" w:rsidRDefault="00A3531C" w:rsidP="000B19DD">
      <w:r w:rsidRPr="00E97900">
        <w:t xml:space="preserve">‘Get the </w:t>
      </w:r>
      <w:r w:rsidR="008F1E2C" w:rsidRPr="00E97900">
        <w:t xml:space="preserve">FUCK out </w:t>
      </w:r>
      <w:r w:rsidRPr="00E97900">
        <w:t xml:space="preserve">of </w:t>
      </w:r>
      <w:r w:rsidR="008F1E2C" w:rsidRPr="00E97900">
        <w:t>t</w:t>
      </w:r>
      <w:r w:rsidRPr="00E97900">
        <w:t>here!’</w:t>
      </w:r>
      <w:r w:rsidR="008F1E2C" w:rsidRPr="00E97900">
        <w:t xml:space="preserve"> he yelled at Hannah, my girlfriend</w:t>
      </w:r>
      <w:r w:rsidR="00D23F68" w:rsidRPr="00E97900">
        <w:t>.</w:t>
      </w:r>
    </w:p>
    <w:p w14:paraId="44D45102" w14:textId="77777777" w:rsidR="008650F0" w:rsidRPr="00E97900" w:rsidRDefault="00D23F68" w:rsidP="000B19DD">
      <w:r w:rsidRPr="00E97900">
        <w:t>He</w:t>
      </w:r>
      <w:r w:rsidR="0003536F" w:rsidRPr="00E97900">
        <w:t xml:space="preserve"> </w:t>
      </w:r>
      <w:r w:rsidR="00B136D8" w:rsidRPr="00E97900">
        <w:t>was</w:t>
      </w:r>
      <w:r w:rsidRPr="00E97900">
        <w:t xml:space="preserve"> </w:t>
      </w:r>
      <w:r w:rsidR="008F1E2C" w:rsidRPr="00E97900">
        <w:t>a man who</w:t>
      </w:r>
      <w:r w:rsidR="00DF2CC9" w:rsidRPr="00E97900">
        <w:t xml:space="preserve"> </w:t>
      </w:r>
      <w:r w:rsidR="00B136D8" w:rsidRPr="00E97900">
        <w:t xml:space="preserve">she and I </w:t>
      </w:r>
      <w:r w:rsidR="008F1E2C" w:rsidRPr="00E97900">
        <w:t>both</w:t>
      </w:r>
      <w:r w:rsidR="00B136D8" w:rsidRPr="00E97900">
        <w:t xml:space="preserve"> recognized.</w:t>
      </w:r>
      <w:r w:rsidR="0003536F" w:rsidRPr="00E97900">
        <w:t xml:space="preserve"> </w:t>
      </w:r>
      <w:r w:rsidR="00B136D8" w:rsidRPr="00E97900">
        <w:t>The</w:t>
      </w:r>
      <w:r w:rsidR="000B19DD" w:rsidRPr="00E97900">
        <w:t xml:space="preserve"> </w:t>
      </w:r>
      <w:r w:rsidR="00B136D8" w:rsidRPr="00E97900">
        <w:t xml:space="preserve">man </w:t>
      </w:r>
      <w:r w:rsidR="007E0D15" w:rsidRPr="00E97900">
        <w:t>did not yell</w:t>
      </w:r>
      <w:r w:rsidR="008650F0" w:rsidRPr="00E97900">
        <w:t xml:space="preserve"> at </w:t>
      </w:r>
      <w:r w:rsidR="008650F0" w:rsidRPr="00E97900">
        <w:rPr>
          <w:i/>
          <w:iCs/>
        </w:rPr>
        <w:t>us</w:t>
      </w:r>
      <w:r w:rsidR="00B136D8" w:rsidRPr="00E97900">
        <w:t xml:space="preserve"> – </w:t>
      </w:r>
      <w:r w:rsidR="008650F0" w:rsidRPr="00E97900">
        <w:t>only</w:t>
      </w:r>
      <w:r w:rsidR="00B136D8" w:rsidRPr="00E97900">
        <w:t xml:space="preserve"> </w:t>
      </w:r>
      <w:r w:rsidR="008650F0" w:rsidRPr="00E97900">
        <w:t xml:space="preserve">at </w:t>
      </w:r>
      <w:r w:rsidR="008650F0" w:rsidRPr="00E97900">
        <w:rPr>
          <w:i/>
          <w:iCs/>
        </w:rPr>
        <w:t>her</w:t>
      </w:r>
      <w:r w:rsidR="008650F0" w:rsidRPr="00E97900">
        <w:t>.</w:t>
      </w:r>
    </w:p>
    <w:p w14:paraId="2034834F" w14:textId="77777777" w:rsidR="003316B7" w:rsidRPr="00E97900" w:rsidRDefault="003316B7" w:rsidP="003316B7">
      <w:r w:rsidRPr="00E97900">
        <w:t>I</w:t>
      </w:r>
      <w:r w:rsidR="007E0D15" w:rsidRPr="00E97900">
        <w:t xml:space="preserve"> </w:t>
      </w:r>
      <w:r w:rsidRPr="00E97900">
        <w:t>saw pain, fury and vengeance in his eyes.</w:t>
      </w:r>
    </w:p>
    <w:p w14:paraId="199E2F6A" w14:textId="77777777" w:rsidR="00027EC0" w:rsidRPr="00E97900" w:rsidRDefault="00BC7D75" w:rsidP="00B17ED7">
      <w:proofErr w:type="spellStart"/>
      <w:r w:rsidRPr="00E97900">
        <w:t>Shuuush</w:t>
      </w:r>
      <w:proofErr w:type="spellEnd"/>
      <w:r w:rsidR="005A23C3" w:rsidRPr="00E97900">
        <w:t>:</w:t>
      </w:r>
      <w:r w:rsidR="00F44908" w:rsidRPr="00E97900">
        <w:t xml:space="preserve"> </w:t>
      </w:r>
      <w:r w:rsidR="005A23C3" w:rsidRPr="00E97900">
        <w:t xml:space="preserve">she </w:t>
      </w:r>
      <w:r w:rsidR="00027EC0" w:rsidRPr="00E97900">
        <w:t>fix</w:t>
      </w:r>
      <w:r w:rsidR="005A23C3" w:rsidRPr="00E97900">
        <w:t xml:space="preserve">ed </w:t>
      </w:r>
      <w:r w:rsidR="00027EC0" w:rsidRPr="00E97900">
        <w:t>her skirt.</w:t>
      </w:r>
    </w:p>
    <w:p w14:paraId="648DB472" w14:textId="77777777" w:rsidR="00400C21" w:rsidRPr="00E97900" w:rsidRDefault="00634D8F" w:rsidP="00400C21">
      <w:r w:rsidRPr="00E97900">
        <w:t>His</w:t>
      </w:r>
      <w:r w:rsidR="007D1569" w:rsidRPr="00E97900">
        <w:t xml:space="preserve"> </w:t>
      </w:r>
      <w:r w:rsidR="008215FC" w:rsidRPr="00E97900">
        <w:t>arm</w:t>
      </w:r>
      <w:r w:rsidR="007D1569" w:rsidRPr="00E97900">
        <w:t xml:space="preserve"> </w:t>
      </w:r>
      <w:r w:rsidR="008215FC" w:rsidRPr="00E97900">
        <w:t>grabbed her hand.</w:t>
      </w:r>
      <w:r w:rsidRPr="00E97900">
        <w:t xml:space="preserve"> The man </w:t>
      </w:r>
      <w:r w:rsidR="0082113D" w:rsidRPr="00E97900">
        <w:t>metamorphosed</w:t>
      </w:r>
      <w:r w:rsidRPr="00E97900">
        <w:t xml:space="preserve"> </w:t>
      </w:r>
      <w:r w:rsidR="0082113D" w:rsidRPr="00E97900">
        <w:t xml:space="preserve">into a </w:t>
      </w:r>
      <w:r w:rsidR="008F1332" w:rsidRPr="00E97900">
        <w:t>giant vacuum cleaner</w:t>
      </w:r>
      <w:r w:rsidR="0082113D" w:rsidRPr="00E97900">
        <w:t xml:space="preserve">. </w:t>
      </w:r>
      <w:proofErr w:type="spellStart"/>
      <w:r w:rsidR="00BC7D75" w:rsidRPr="00E97900">
        <w:t>Shuuush</w:t>
      </w:r>
      <w:proofErr w:type="spellEnd"/>
      <w:r w:rsidR="0082113D" w:rsidRPr="00E97900">
        <w:t xml:space="preserve">: he </w:t>
      </w:r>
      <w:r w:rsidR="008215FC" w:rsidRPr="00E97900">
        <w:t>sucked</w:t>
      </w:r>
      <w:r w:rsidR="0082113D" w:rsidRPr="00E97900">
        <w:t xml:space="preserve"> </w:t>
      </w:r>
      <w:r w:rsidR="00943250" w:rsidRPr="00E97900">
        <w:t xml:space="preserve">her </w:t>
      </w:r>
      <w:r w:rsidR="008215FC" w:rsidRPr="00E97900">
        <w:t>out</w:t>
      </w:r>
      <w:r w:rsidR="00943250" w:rsidRPr="00E97900">
        <w:t xml:space="preserve"> </w:t>
      </w:r>
      <w:r w:rsidR="008215FC" w:rsidRPr="00E97900">
        <w:t>of</w:t>
      </w:r>
      <w:r w:rsidR="00943250" w:rsidRPr="00E97900">
        <w:t xml:space="preserve"> </w:t>
      </w:r>
      <w:r w:rsidR="008215FC" w:rsidRPr="00E97900">
        <w:t>the backseat of the taxi.</w:t>
      </w:r>
    </w:p>
    <w:p w14:paraId="2B50696F" w14:textId="77777777" w:rsidR="00027EC0" w:rsidRPr="00E97900" w:rsidRDefault="00A3531C" w:rsidP="00B17ED7">
      <w:r w:rsidRPr="00E97900">
        <w:t xml:space="preserve">‘You stay there,’ </w:t>
      </w:r>
      <w:r w:rsidR="00027EC0" w:rsidRPr="00E97900">
        <w:t>he</w:t>
      </w:r>
      <w:r w:rsidR="00A406F4" w:rsidRPr="00E97900">
        <w:t xml:space="preserve"> </w:t>
      </w:r>
      <w:r w:rsidR="00027EC0" w:rsidRPr="00E97900">
        <w:t>told me, pointing a finger at me</w:t>
      </w:r>
      <w:r w:rsidR="00D775F7" w:rsidRPr="00E97900">
        <w:t xml:space="preserve"> – he </w:t>
      </w:r>
      <w:r w:rsidR="00027EC0" w:rsidRPr="00E97900">
        <w:t>did not</w:t>
      </w:r>
      <w:r w:rsidR="005F551D" w:rsidRPr="00E97900">
        <w:t xml:space="preserve"> </w:t>
      </w:r>
      <w:r w:rsidR="00027EC0" w:rsidRPr="00E97900">
        <w:t>yell</w:t>
      </w:r>
      <w:r w:rsidR="005F551D" w:rsidRPr="00E97900">
        <w:t xml:space="preserve">, bark </w:t>
      </w:r>
      <w:r w:rsidR="00027EC0" w:rsidRPr="00E97900">
        <w:t>or</w:t>
      </w:r>
      <w:r w:rsidR="005F551D" w:rsidRPr="00E97900">
        <w:t xml:space="preserve"> </w:t>
      </w:r>
      <w:r w:rsidR="00027EC0" w:rsidRPr="00E97900">
        <w:t xml:space="preserve">scream at me </w:t>
      </w:r>
      <w:r w:rsidR="003D263E" w:rsidRPr="00E97900">
        <w:t>still</w:t>
      </w:r>
      <w:r w:rsidR="00FD1891" w:rsidRPr="00E97900">
        <w:t>.</w:t>
      </w:r>
    </w:p>
    <w:p w14:paraId="46E99001" w14:textId="77777777" w:rsidR="00027EC0" w:rsidRPr="00E97900" w:rsidRDefault="00027EC0" w:rsidP="00B17ED7">
      <w:r w:rsidRPr="00E97900">
        <w:t xml:space="preserve">Whump. The man slammed the door </w:t>
      </w:r>
      <w:r w:rsidR="00A91BF2" w:rsidRPr="00E97900">
        <w:t xml:space="preserve">in </w:t>
      </w:r>
      <w:r w:rsidRPr="00E97900">
        <w:t>my face.</w:t>
      </w:r>
    </w:p>
    <w:p w14:paraId="0946578D" w14:textId="77777777" w:rsidR="00027EC0" w:rsidRPr="00E97900" w:rsidRDefault="00027EC0" w:rsidP="00B17ED7">
      <w:pPr>
        <w:rPr>
          <w:i/>
          <w:iCs/>
        </w:rPr>
      </w:pPr>
      <w:r w:rsidRPr="00E97900">
        <w:rPr>
          <w:i/>
          <w:iCs/>
        </w:rPr>
        <w:lastRenderedPageBreak/>
        <w:t xml:space="preserve">I wish I could tell you that </w:t>
      </w:r>
      <w:r w:rsidR="00CE30C7" w:rsidRPr="00E97900">
        <w:rPr>
          <w:i/>
          <w:iCs/>
        </w:rPr>
        <w:t>this theat</w:t>
      </w:r>
      <w:r w:rsidR="00B25803" w:rsidRPr="00E97900">
        <w:rPr>
          <w:i/>
          <w:iCs/>
        </w:rPr>
        <w:t>e</w:t>
      </w:r>
      <w:r w:rsidR="00CE30C7" w:rsidRPr="00E97900">
        <w:rPr>
          <w:i/>
          <w:iCs/>
        </w:rPr>
        <w:t>r</w:t>
      </w:r>
      <w:r w:rsidR="00B25803" w:rsidRPr="00E97900">
        <w:rPr>
          <w:i/>
          <w:iCs/>
        </w:rPr>
        <w:t xml:space="preserve"> </w:t>
      </w:r>
      <w:r w:rsidR="00CE30C7" w:rsidRPr="00E97900">
        <w:rPr>
          <w:i/>
          <w:iCs/>
        </w:rPr>
        <w:t xml:space="preserve">of drama </w:t>
      </w:r>
      <w:r w:rsidR="00D11150" w:rsidRPr="00E97900">
        <w:rPr>
          <w:i/>
          <w:iCs/>
        </w:rPr>
        <w:t xml:space="preserve">played out </w:t>
      </w:r>
      <w:r w:rsidRPr="00E97900">
        <w:rPr>
          <w:i/>
          <w:iCs/>
        </w:rPr>
        <w:t>at</w:t>
      </w:r>
      <w:r w:rsidR="00D11150" w:rsidRPr="00E97900">
        <w:rPr>
          <w:i/>
          <w:iCs/>
        </w:rPr>
        <w:t xml:space="preserve"> </w:t>
      </w:r>
      <w:r w:rsidRPr="00E97900">
        <w:rPr>
          <w:i/>
          <w:iCs/>
        </w:rPr>
        <w:t xml:space="preserve">lightning speed ergo I did not </w:t>
      </w:r>
      <w:r w:rsidR="00A834E7" w:rsidRPr="00E97900">
        <w:rPr>
          <w:i/>
          <w:iCs/>
        </w:rPr>
        <w:t xml:space="preserve">have </w:t>
      </w:r>
      <w:r w:rsidR="00CA200B" w:rsidRPr="00E97900">
        <w:rPr>
          <w:i/>
          <w:iCs/>
        </w:rPr>
        <w:t xml:space="preserve">the </w:t>
      </w:r>
      <w:r w:rsidR="00983EDD" w:rsidRPr="00E97900">
        <w:rPr>
          <w:i/>
          <w:iCs/>
        </w:rPr>
        <w:t xml:space="preserve">slightest </w:t>
      </w:r>
      <w:r w:rsidR="00CA200B" w:rsidRPr="00E97900">
        <w:rPr>
          <w:i/>
          <w:iCs/>
        </w:rPr>
        <w:t>chance</w:t>
      </w:r>
      <w:r w:rsidR="00983EDD" w:rsidRPr="00E97900">
        <w:rPr>
          <w:i/>
          <w:iCs/>
        </w:rPr>
        <w:t xml:space="preserve"> </w:t>
      </w:r>
      <w:r w:rsidR="00CA200B" w:rsidRPr="00E97900">
        <w:rPr>
          <w:i/>
          <w:iCs/>
        </w:rPr>
        <w:t xml:space="preserve">of </w:t>
      </w:r>
      <w:r w:rsidR="00994D0B" w:rsidRPr="00E97900">
        <w:rPr>
          <w:i/>
          <w:iCs/>
        </w:rPr>
        <w:t xml:space="preserve">merely </w:t>
      </w:r>
      <w:r w:rsidRPr="00E97900">
        <w:rPr>
          <w:i/>
          <w:iCs/>
        </w:rPr>
        <w:t>reacting</w:t>
      </w:r>
      <w:r w:rsidR="00994D0B" w:rsidRPr="00E97900">
        <w:rPr>
          <w:i/>
          <w:iCs/>
        </w:rPr>
        <w:t xml:space="preserve"> </w:t>
      </w:r>
      <w:r w:rsidRPr="00E97900">
        <w:rPr>
          <w:i/>
          <w:iCs/>
        </w:rPr>
        <w:t xml:space="preserve">to </w:t>
      </w:r>
      <w:r w:rsidR="00046D1A" w:rsidRPr="00E97900">
        <w:rPr>
          <w:i/>
          <w:iCs/>
        </w:rPr>
        <w:t>it</w:t>
      </w:r>
      <w:r w:rsidR="00B02A32" w:rsidRPr="00E97900">
        <w:rPr>
          <w:i/>
          <w:iCs/>
        </w:rPr>
        <w:t xml:space="preserve">, </w:t>
      </w:r>
      <w:r w:rsidR="00046D1A" w:rsidRPr="00E97900">
        <w:rPr>
          <w:i/>
          <w:iCs/>
        </w:rPr>
        <w:t>b</w:t>
      </w:r>
      <w:r w:rsidRPr="00E97900">
        <w:rPr>
          <w:i/>
          <w:iCs/>
        </w:rPr>
        <w:t>ut</w:t>
      </w:r>
      <w:r w:rsidR="00B02A32" w:rsidRPr="00E97900">
        <w:rPr>
          <w:i/>
          <w:iCs/>
        </w:rPr>
        <w:t xml:space="preserve"> no, that was not how it happened. </w:t>
      </w:r>
      <w:r w:rsidR="00046D1A" w:rsidRPr="00E97900">
        <w:rPr>
          <w:i/>
          <w:iCs/>
        </w:rPr>
        <w:t>I had enough time, to react</w:t>
      </w:r>
      <w:r w:rsidR="00B02A32" w:rsidRPr="00E97900">
        <w:rPr>
          <w:i/>
          <w:iCs/>
        </w:rPr>
        <w:t xml:space="preserve">, but </w:t>
      </w:r>
      <w:r w:rsidRPr="00E97900">
        <w:rPr>
          <w:i/>
          <w:iCs/>
        </w:rPr>
        <w:t>I</w:t>
      </w:r>
      <w:r w:rsidR="00B02A32" w:rsidRPr="00E97900">
        <w:rPr>
          <w:i/>
          <w:iCs/>
        </w:rPr>
        <w:t xml:space="preserve"> </w:t>
      </w:r>
      <w:r w:rsidR="00F52023" w:rsidRPr="00E97900">
        <w:rPr>
          <w:i/>
          <w:iCs/>
        </w:rPr>
        <w:t>w</w:t>
      </w:r>
      <w:r w:rsidRPr="00E97900">
        <w:rPr>
          <w:i/>
          <w:iCs/>
        </w:rPr>
        <w:t>as</w:t>
      </w:r>
      <w:r w:rsidR="00046D1A" w:rsidRPr="00E97900">
        <w:rPr>
          <w:i/>
          <w:iCs/>
        </w:rPr>
        <w:t xml:space="preserve"> </w:t>
      </w:r>
      <w:r w:rsidR="00B11E8E" w:rsidRPr="00E97900">
        <w:rPr>
          <w:i/>
          <w:iCs/>
        </w:rPr>
        <w:t>too bewildered, dazed</w:t>
      </w:r>
      <w:r w:rsidRPr="00E97900">
        <w:rPr>
          <w:i/>
          <w:iCs/>
        </w:rPr>
        <w:t xml:space="preserve"> </w:t>
      </w:r>
      <w:r w:rsidR="00B11E8E" w:rsidRPr="00E97900">
        <w:rPr>
          <w:i/>
          <w:iCs/>
        </w:rPr>
        <w:t xml:space="preserve">and confused </w:t>
      </w:r>
      <w:r w:rsidRPr="00E97900">
        <w:rPr>
          <w:i/>
          <w:iCs/>
        </w:rPr>
        <w:t xml:space="preserve">to </w:t>
      </w:r>
      <w:r w:rsidR="0064203C" w:rsidRPr="00E97900">
        <w:rPr>
          <w:i/>
          <w:iCs/>
        </w:rPr>
        <w:t xml:space="preserve">string together </w:t>
      </w:r>
      <w:r w:rsidR="00873721" w:rsidRPr="00E97900">
        <w:rPr>
          <w:i/>
          <w:iCs/>
        </w:rPr>
        <w:t xml:space="preserve">even </w:t>
      </w:r>
      <w:r w:rsidR="0064203C" w:rsidRPr="00E97900">
        <w:rPr>
          <w:i/>
          <w:iCs/>
        </w:rPr>
        <w:t>a thought</w:t>
      </w:r>
      <w:r w:rsidR="00BF3867" w:rsidRPr="00E97900">
        <w:rPr>
          <w:i/>
          <w:iCs/>
        </w:rPr>
        <w:t>,</w:t>
      </w:r>
      <w:r w:rsidR="00873721" w:rsidRPr="00E97900">
        <w:rPr>
          <w:i/>
          <w:iCs/>
        </w:rPr>
        <w:t xml:space="preserve"> </w:t>
      </w:r>
      <w:r w:rsidRPr="00E97900">
        <w:rPr>
          <w:i/>
          <w:iCs/>
        </w:rPr>
        <w:t>forget</w:t>
      </w:r>
      <w:r w:rsidR="00BF3867" w:rsidRPr="00E97900">
        <w:rPr>
          <w:i/>
          <w:iCs/>
        </w:rPr>
        <w:t xml:space="preserve"> </w:t>
      </w:r>
      <w:r w:rsidRPr="00E97900">
        <w:rPr>
          <w:i/>
          <w:iCs/>
        </w:rPr>
        <w:t>reacting.</w:t>
      </w:r>
    </w:p>
    <w:p w14:paraId="6A995FE3" w14:textId="77777777" w:rsidR="00027EC0" w:rsidRPr="00E97900" w:rsidRDefault="00027EC0" w:rsidP="00B17ED7">
      <w:r w:rsidRPr="00E97900">
        <w:t xml:space="preserve">Stup, </w:t>
      </w:r>
      <w:proofErr w:type="spellStart"/>
      <w:r w:rsidRPr="00E97900">
        <w:t>stup</w:t>
      </w:r>
      <w:proofErr w:type="spellEnd"/>
      <w:r w:rsidRPr="00E97900">
        <w:t xml:space="preserve">, </w:t>
      </w:r>
      <w:proofErr w:type="spellStart"/>
      <w:r w:rsidRPr="00E97900">
        <w:t>stup</w:t>
      </w:r>
      <w:proofErr w:type="spellEnd"/>
      <w:r w:rsidR="007235D2" w:rsidRPr="00E97900">
        <w:t xml:space="preserve">. </w:t>
      </w:r>
      <w:r w:rsidRPr="00E97900">
        <w:t>I heard the sound of Hannah’s feet getting dragged away</w:t>
      </w:r>
      <w:r w:rsidR="00C01B17" w:rsidRPr="00E97900">
        <w:t xml:space="preserve"> </w:t>
      </w:r>
      <w:r w:rsidRPr="00E97900">
        <w:t xml:space="preserve">to the </w:t>
      </w:r>
      <w:r w:rsidR="005C7B49" w:rsidRPr="00E97900">
        <w:t xml:space="preserve">inside of the house by the man. </w:t>
      </w:r>
      <w:r w:rsidRPr="00E97900">
        <w:t>I watched her from behind the taxi’s rear door window.</w:t>
      </w:r>
    </w:p>
    <w:p w14:paraId="190072FD" w14:textId="77777777" w:rsidR="00027EC0" w:rsidRPr="00E97900" w:rsidRDefault="00F00402" w:rsidP="00B17ED7">
      <w:r w:rsidRPr="00E97900">
        <w:t>‘Finally</w:t>
      </w:r>
      <w:r w:rsidR="00FE79C0" w:rsidRPr="00E97900">
        <w:t>.</w:t>
      </w:r>
      <w:r w:rsidRPr="00E97900">
        <w:t>’</w:t>
      </w:r>
      <w:r w:rsidR="00FE79C0" w:rsidRPr="00E97900">
        <w:t xml:space="preserve"> </w:t>
      </w:r>
      <w:r w:rsidR="00027EC0" w:rsidRPr="00E97900">
        <w:t>I</w:t>
      </w:r>
      <w:r w:rsidR="00FE79C0" w:rsidRPr="00E97900">
        <w:t xml:space="preserve"> lay my head against the back of the seat. </w:t>
      </w:r>
      <w:r w:rsidRPr="00E97900">
        <w:t>‘The</w:t>
      </w:r>
      <w:r w:rsidR="00B6028A" w:rsidRPr="00E97900">
        <w:t xml:space="preserve"> </w:t>
      </w:r>
      <w:r w:rsidRPr="00E97900">
        <w:t>man caught us red-handed</w:t>
      </w:r>
      <w:r w:rsidR="00FE79C0" w:rsidRPr="00E97900">
        <w:t>.</w:t>
      </w:r>
      <w:r w:rsidRPr="00E97900">
        <w:t>’</w:t>
      </w:r>
      <w:r w:rsidR="00FE79C0" w:rsidRPr="00E97900">
        <w:t xml:space="preserve"> </w:t>
      </w:r>
      <w:r w:rsidR="00495B1F" w:rsidRPr="00E97900">
        <w:rPr>
          <w:i/>
          <w:iCs/>
        </w:rPr>
        <w:t xml:space="preserve">I </w:t>
      </w:r>
      <w:r w:rsidR="00C01B17" w:rsidRPr="00E97900">
        <w:rPr>
          <w:i/>
          <w:iCs/>
        </w:rPr>
        <w:t xml:space="preserve">put together </w:t>
      </w:r>
      <w:r w:rsidR="00C01B17" w:rsidRPr="00E97900">
        <w:t>a</w:t>
      </w:r>
      <w:r w:rsidR="00C01B17" w:rsidRPr="00E97900">
        <w:rPr>
          <w:i/>
          <w:iCs/>
        </w:rPr>
        <w:t xml:space="preserve"> </w:t>
      </w:r>
      <w:r w:rsidR="00873721" w:rsidRPr="00E97900">
        <w:rPr>
          <w:i/>
          <w:iCs/>
        </w:rPr>
        <w:t>thought</w:t>
      </w:r>
      <w:r w:rsidR="00495B1F" w:rsidRPr="00E97900">
        <w:rPr>
          <w:i/>
          <w:iCs/>
        </w:rPr>
        <w:t>.</w:t>
      </w:r>
    </w:p>
    <w:p w14:paraId="4148207D" w14:textId="77777777" w:rsidR="00027EC0" w:rsidRPr="00E97900" w:rsidRDefault="00FE79C0" w:rsidP="00B17ED7">
      <w:r w:rsidRPr="00E97900">
        <w:t>D</w:t>
      </w:r>
      <w:r w:rsidR="00027EC0" w:rsidRPr="00E97900">
        <w:t>id</w:t>
      </w:r>
      <w:r w:rsidR="00DC7879" w:rsidRPr="00E97900">
        <w:t xml:space="preserve"> </w:t>
      </w:r>
      <w:r w:rsidR="00027EC0" w:rsidRPr="00E97900">
        <w:t xml:space="preserve">we </w:t>
      </w:r>
      <w:r w:rsidRPr="00E97900">
        <w:t xml:space="preserve">indeed </w:t>
      </w:r>
      <w:r w:rsidR="00027EC0" w:rsidRPr="00E97900">
        <w:t>get</w:t>
      </w:r>
      <w:r w:rsidRPr="00E97900">
        <w:t xml:space="preserve"> </w:t>
      </w:r>
      <w:r w:rsidR="00027EC0" w:rsidRPr="00E97900">
        <w:t xml:space="preserve">caught </w:t>
      </w:r>
      <w:r w:rsidR="00027EC0" w:rsidRPr="00E97900">
        <w:rPr>
          <w:i/>
          <w:iCs/>
        </w:rPr>
        <w:t>red-handed</w:t>
      </w:r>
      <w:r w:rsidR="00F5549E" w:rsidRPr="00E97900">
        <w:t xml:space="preserve"> </w:t>
      </w:r>
      <w:r w:rsidRPr="00E97900">
        <w:t xml:space="preserve">though? </w:t>
      </w:r>
      <w:r w:rsidR="00027EC0" w:rsidRPr="00E97900">
        <w:t xml:space="preserve">Both yes and no. Yes, Hannah and I were kissing in the backseat when the taxi’s rear door burst open but no, </w:t>
      </w:r>
      <w:r w:rsidR="00F813B2" w:rsidRPr="00E97900">
        <w:t xml:space="preserve">at </w:t>
      </w:r>
      <w:r w:rsidR="00871650" w:rsidRPr="00E97900">
        <w:t>that specific point</w:t>
      </w:r>
      <w:r w:rsidR="00F813B2" w:rsidRPr="00E97900">
        <w:t xml:space="preserve"> in time</w:t>
      </w:r>
      <w:r w:rsidR="00027EC0" w:rsidRPr="00E97900">
        <w:t xml:space="preserve"> we were not having sex</w:t>
      </w:r>
      <w:r w:rsidR="00E63B87" w:rsidRPr="00E97900">
        <w:t>. S</w:t>
      </w:r>
      <w:r w:rsidR="00027EC0" w:rsidRPr="00E97900">
        <w:t>he</w:t>
      </w:r>
      <w:r w:rsidR="00E63B87" w:rsidRPr="00E97900">
        <w:t xml:space="preserve"> </w:t>
      </w:r>
      <w:r w:rsidR="00C44444" w:rsidRPr="00E97900">
        <w:t xml:space="preserve">had her underwear on </w:t>
      </w:r>
      <w:r w:rsidR="00027EC0" w:rsidRPr="00E97900">
        <w:t>at that point.</w:t>
      </w:r>
    </w:p>
    <w:p w14:paraId="07132751" w14:textId="77777777" w:rsidR="0083718B" w:rsidRPr="00E97900" w:rsidRDefault="005B05FA" w:rsidP="00B17ED7">
      <w:r w:rsidRPr="00E97900">
        <w:t xml:space="preserve">A </w:t>
      </w:r>
      <w:r w:rsidR="00F5549E" w:rsidRPr="00E97900">
        <w:t>few minutes earlier</w:t>
      </w:r>
      <w:r w:rsidRPr="00E97900">
        <w:t xml:space="preserve"> she had not had her underwear on, exposing </w:t>
      </w:r>
      <w:r w:rsidR="00027EC0" w:rsidRPr="00E97900">
        <w:t xml:space="preserve">not only </w:t>
      </w:r>
      <w:r w:rsidR="00027EC0" w:rsidRPr="00E97900">
        <w:rPr>
          <w:i/>
          <w:iCs/>
        </w:rPr>
        <w:t>her big tits</w:t>
      </w:r>
      <w:r w:rsidR="00027EC0" w:rsidRPr="00E97900">
        <w:t xml:space="preserve"> </w:t>
      </w:r>
      <w:r w:rsidR="00777AF7" w:rsidRPr="00E97900">
        <w:t xml:space="preserve">in full view of her audience </w:t>
      </w:r>
      <w:r w:rsidR="00027EC0" w:rsidRPr="00E97900">
        <w:t>but</w:t>
      </w:r>
      <w:r w:rsidRPr="00E97900">
        <w:t xml:space="preserve"> </w:t>
      </w:r>
      <w:r w:rsidR="00027EC0" w:rsidRPr="00E97900">
        <w:t xml:space="preserve">even </w:t>
      </w:r>
      <w:r w:rsidRPr="00E97900">
        <w:t>her lower body</w:t>
      </w:r>
      <w:r w:rsidR="009141DA" w:rsidRPr="00E97900">
        <w:t>. S</w:t>
      </w:r>
      <w:r w:rsidRPr="00E97900">
        <w:t>he</w:t>
      </w:r>
      <w:r w:rsidR="009141DA" w:rsidRPr="00E97900">
        <w:t xml:space="preserve"> </w:t>
      </w:r>
      <w:r w:rsidR="00027EC0" w:rsidRPr="00E97900">
        <w:t>had her panties pulled down.</w:t>
      </w:r>
    </w:p>
    <w:p w14:paraId="04D801FB" w14:textId="77777777" w:rsidR="0083718B" w:rsidRPr="00E97900" w:rsidRDefault="002F2B59" w:rsidP="0083718B">
      <w:r w:rsidRPr="00E97900">
        <w:t xml:space="preserve">Hannah: </w:t>
      </w:r>
      <w:r w:rsidR="0083718B" w:rsidRPr="00E97900">
        <w:t>‘Hm, hm, hm.’</w:t>
      </w:r>
    </w:p>
    <w:p w14:paraId="6DD0AC75" w14:textId="77777777" w:rsidR="0083718B" w:rsidRPr="00E97900" w:rsidRDefault="002F2B59" w:rsidP="0083718B">
      <w:r w:rsidRPr="00E97900">
        <w:t xml:space="preserve">Hannah: </w:t>
      </w:r>
      <w:r w:rsidR="0083718B" w:rsidRPr="00E97900">
        <w:t>‘Hmm, hmm, hmm.’</w:t>
      </w:r>
    </w:p>
    <w:p w14:paraId="79750022" w14:textId="77777777" w:rsidR="00027EC0" w:rsidRPr="00E97900" w:rsidRDefault="00027EC0" w:rsidP="00B17ED7">
      <w:pPr>
        <w:rPr>
          <w:i/>
          <w:iCs/>
        </w:rPr>
      </w:pPr>
      <w:r w:rsidRPr="00E97900">
        <w:rPr>
          <w:i/>
          <w:iCs/>
        </w:rPr>
        <w:t>I</w:t>
      </w:r>
      <w:r w:rsidR="004D7EC1" w:rsidRPr="00E97900">
        <w:rPr>
          <w:i/>
          <w:iCs/>
        </w:rPr>
        <w:t xml:space="preserve"> </w:t>
      </w:r>
      <w:r w:rsidRPr="00E97900">
        <w:rPr>
          <w:i/>
          <w:iCs/>
        </w:rPr>
        <w:t>was</w:t>
      </w:r>
      <w:r w:rsidR="004D7EC1" w:rsidRPr="00E97900">
        <w:rPr>
          <w:i/>
          <w:iCs/>
        </w:rPr>
        <w:t xml:space="preserve"> </w:t>
      </w:r>
      <w:r w:rsidRPr="00E97900">
        <w:rPr>
          <w:i/>
          <w:iCs/>
        </w:rPr>
        <w:t>giving her oral pleasure. From which she was indeed receiving immense pleasure</w:t>
      </w:r>
      <w:r w:rsidR="009141DA" w:rsidRPr="00E97900">
        <w:rPr>
          <w:i/>
          <w:iCs/>
        </w:rPr>
        <w:t>. N</w:t>
      </w:r>
      <w:r w:rsidRPr="00E97900">
        <w:rPr>
          <w:i/>
          <w:iCs/>
        </w:rPr>
        <w:t>o,</w:t>
      </w:r>
      <w:r w:rsidR="009141DA" w:rsidRPr="00E97900">
        <w:rPr>
          <w:i/>
          <w:iCs/>
        </w:rPr>
        <w:t xml:space="preserve"> </w:t>
      </w:r>
      <w:r w:rsidRPr="00E97900">
        <w:rPr>
          <w:i/>
          <w:iCs/>
        </w:rPr>
        <w:t>no, I am not exaggerating.</w:t>
      </w:r>
    </w:p>
    <w:p w14:paraId="18930D78" w14:textId="77777777" w:rsidR="00027EC0" w:rsidRPr="00E97900" w:rsidRDefault="009141DA" w:rsidP="00D87313">
      <w:r w:rsidRPr="00E97900">
        <w:t>‘</w:t>
      </w:r>
      <w:proofErr w:type="spellStart"/>
      <w:r w:rsidRPr="00E97900">
        <w:t>Huf</w:t>
      </w:r>
      <w:proofErr w:type="spellEnd"/>
      <w:r w:rsidRPr="00E97900">
        <w:t xml:space="preserve">, </w:t>
      </w:r>
      <w:proofErr w:type="spellStart"/>
      <w:r w:rsidRPr="00E97900">
        <w:t>huf</w:t>
      </w:r>
      <w:proofErr w:type="spellEnd"/>
      <w:r w:rsidRPr="00E97900">
        <w:t xml:space="preserve">, </w:t>
      </w:r>
      <w:proofErr w:type="spellStart"/>
      <w:r w:rsidRPr="00E97900">
        <w:t>huf</w:t>
      </w:r>
      <w:proofErr w:type="spellEnd"/>
      <w:r w:rsidRPr="00E97900">
        <w:t xml:space="preserve">.’ </w:t>
      </w:r>
      <w:r w:rsidR="00D87313" w:rsidRPr="00E97900">
        <w:t>My</w:t>
      </w:r>
      <w:r w:rsidR="00070DB7" w:rsidRPr="00E97900">
        <w:t xml:space="preserve"> </w:t>
      </w:r>
      <w:r w:rsidR="00027EC0" w:rsidRPr="00E97900">
        <w:t>heart</w:t>
      </w:r>
      <w:r w:rsidRPr="00E97900">
        <w:t xml:space="preserve"> </w:t>
      </w:r>
      <w:r w:rsidR="00027EC0" w:rsidRPr="00E97900">
        <w:t>was racing</w:t>
      </w:r>
      <w:r w:rsidRPr="00E97900">
        <w:t xml:space="preserve">. </w:t>
      </w:r>
      <w:r w:rsidR="00027EC0" w:rsidRPr="00E97900">
        <w:t>I only realized that after the man shut the entrance door of Hannah’s house.</w:t>
      </w:r>
    </w:p>
    <w:p w14:paraId="5C786479" w14:textId="77777777" w:rsidR="0030633F" w:rsidRPr="00E97900" w:rsidRDefault="0030633F" w:rsidP="0030633F">
      <w:r w:rsidRPr="00E97900">
        <w:t>I</w:t>
      </w:r>
      <w:r w:rsidR="005673D8" w:rsidRPr="00E97900">
        <w:t xml:space="preserve"> </w:t>
      </w:r>
      <w:r w:rsidRPr="00E97900">
        <w:t>sat in the backseat of the taxi still</w:t>
      </w:r>
      <w:r w:rsidR="009141DA" w:rsidRPr="00E97900">
        <w:t xml:space="preserve">. </w:t>
      </w:r>
      <w:r w:rsidR="005673D8" w:rsidRPr="00E97900">
        <w:t>I had yet to move an inch</w:t>
      </w:r>
      <w:r w:rsidRPr="00E97900">
        <w:t>.</w:t>
      </w:r>
    </w:p>
    <w:p w14:paraId="11B3526C" w14:textId="77777777" w:rsidR="00096AED" w:rsidRPr="00E97900" w:rsidRDefault="009141DA" w:rsidP="00096AED">
      <w:r w:rsidRPr="00E97900">
        <w:t xml:space="preserve">Pitch black outside. </w:t>
      </w:r>
      <w:r w:rsidR="004A2374" w:rsidRPr="00E97900">
        <w:t xml:space="preserve">Ya-mi ga </w:t>
      </w:r>
      <w:proofErr w:type="spellStart"/>
      <w:r w:rsidR="004A2374" w:rsidRPr="00E97900">
        <w:t>yo</w:t>
      </w:r>
      <w:r w:rsidR="0090128A" w:rsidRPr="00E97900">
        <w:t>-r</w:t>
      </w:r>
      <w:r w:rsidR="004A2374" w:rsidRPr="00E97900">
        <w:t>u</w:t>
      </w:r>
      <w:proofErr w:type="spellEnd"/>
      <w:r w:rsidR="004A2374" w:rsidRPr="00E97900">
        <w:t xml:space="preserve"> </w:t>
      </w:r>
      <w:r w:rsidR="0090128A" w:rsidRPr="00E97900">
        <w:t xml:space="preserve">wo </w:t>
      </w:r>
      <w:proofErr w:type="spellStart"/>
      <w:r w:rsidR="0090128A" w:rsidRPr="00E97900">
        <w:t>shi</w:t>
      </w:r>
      <w:proofErr w:type="spellEnd"/>
      <w:r w:rsidR="0090128A" w:rsidRPr="00E97900">
        <w:t>-ha-</w:t>
      </w:r>
      <w:proofErr w:type="spellStart"/>
      <w:r w:rsidR="0090128A" w:rsidRPr="00E97900">
        <w:t>i</w:t>
      </w:r>
      <w:proofErr w:type="spellEnd"/>
      <w:r w:rsidR="0090128A" w:rsidRPr="00E97900">
        <w:t>-</w:t>
      </w:r>
      <w:proofErr w:type="spellStart"/>
      <w:r w:rsidR="0090128A" w:rsidRPr="00E97900">
        <w:t>shi</w:t>
      </w:r>
      <w:proofErr w:type="spellEnd"/>
      <w:r w:rsidR="0090128A" w:rsidRPr="00E97900">
        <w:t>-ta – d</w:t>
      </w:r>
      <w:r w:rsidR="00B26A78" w:rsidRPr="00E97900">
        <w:t>arkness</w:t>
      </w:r>
      <w:r w:rsidR="0090128A" w:rsidRPr="00E97900">
        <w:t xml:space="preserve"> </w:t>
      </w:r>
      <w:r w:rsidR="00B26A78" w:rsidRPr="00E97900">
        <w:t>ruled</w:t>
      </w:r>
      <w:r w:rsidR="00467865" w:rsidRPr="00E97900">
        <w:t xml:space="preserve"> </w:t>
      </w:r>
      <w:r w:rsidR="00B26A78" w:rsidRPr="00E97900">
        <w:t xml:space="preserve">the </w:t>
      </w:r>
      <w:r w:rsidR="001226E4" w:rsidRPr="00E97900">
        <w:t>night</w:t>
      </w:r>
      <w:r w:rsidR="003E1041" w:rsidRPr="00E97900">
        <w:t>.</w:t>
      </w:r>
      <w:r w:rsidR="00096AED" w:rsidRPr="00E97900">
        <w:t xml:space="preserve"> </w:t>
      </w:r>
      <w:r w:rsidR="0030633F" w:rsidRPr="00E97900">
        <w:t>Then</w:t>
      </w:r>
      <w:r w:rsidR="00CE4D3F" w:rsidRPr="00E97900">
        <w:t>:</w:t>
      </w:r>
    </w:p>
    <w:p w14:paraId="276DB242" w14:textId="77777777" w:rsidR="00027EC0" w:rsidRPr="00E97900" w:rsidRDefault="00C8602C" w:rsidP="00096AED">
      <w:r w:rsidRPr="00E97900">
        <w:t xml:space="preserve">‘Hannah and I got </w:t>
      </w:r>
      <w:r w:rsidRPr="00E97900">
        <w:rPr>
          <w:i/>
          <w:iCs/>
        </w:rPr>
        <w:t>caught in the act</w:t>
      </w:r>
      <w:r w:rsidRPr="00E97900">
        <w:t>’</w:t>
      </w:r>
      <w:r w:rsidR="00CE4D3F" w:rsidRPr="00E97900">
        <w:t xml:space="preserve"> – it hit me.</w:t>
      </w:r>
    </w:p>
    <w:p w14:paraId="365C4A38" w14:textId="77777777" w:rsidR="00027EC0" w:rsidRPr="00E97900" w:rsidRDefault="00053214" w:rsidP="00B17ED7">
      <w:r w:rsidRPr="00E97900">
        <w:lastRenderedPageBreak/>
        <w:t>G</w:t>
      </w:r>
      <w:r w:rsidR="00027EC0" w:rsidRPr="00E97900">
        <w:t>etting</w:t>
      </w:r>
      <w:r w:rsidRPr="00E97900">
        <w:t xml:space="preserve"> </w:t>
      </w:r>
      <w:r w:rsidR="00027EC0" w:rsidRPr="00E97900">
        <w:t xml:space="preserve">caught red-handed suggests that we </w:t>
      </w:r>
      <w:r w:rsidR="00300E51" w:rsidRPr="00E97900">
        <w:t xml:space="preserve">had </w:t>
      </w:r>
      <w:r w:rsidR="00E71CE2" w:rsidRPr="00E97900">
        <w:t xml:space="preserve">just </w:t>
      </w:r>
      <w:r w:rsidR="00027EC0" w:rsidRPr="00E97900">
        <w:t>copulat</w:t>
      </w:r>
      <w:r w:rsidR="00300E51" w:rsidRPr="00E97900">
        <w:t>ed</w:t>
      </w:r>
      <w:r w:rsidR="00356AE4" w:rsidRPr="00E97900">
        <w:t xml:space="preserve"> or were copulating </w:t>
      </w:r>
      <w:r w:rsidR="00027EC0" w:rsidRPr="00E97900">
        <w:t xml:space="preserve">right </w:t>
      </w:r>
      <w:r w:rsidR="00F813B2" w:rsidRPr="00E97900">
        <w:t xml:space="preserve">at </w:t>
      </w:r>
      <w:r w:rsidR="00871650" w:rsidRPr="00E97900">
        <w:t>that specific point</w:t>
      </w:r>
      <w:r w:rsidR="00F813B2" w:rsidRPr="00E97900">
        <w:t xml:space="preserve"> in time</w:t>
      </w:r>
      <w:r w:rsidR="00D759C3" w:rsidRPr="00E97900">
        <w:t>.</w:t>
      </w:r>
      <w:r w:rsidR="00037033" w:rsidRPr="00E97900">
        <w:t xml:space="preserve"> We had not, not </w:t>
      </w:r>
      <w:r w:rsidR="00515FF6" w:rsidRPr="00E97900">
        <w:t xml:space="preserve">in the backseat of the taxi, </w:t>
      </w:r>
      <w:r w:rsidR="00037033" w:rsidRPr="00E97900">
        <w:t xml:space="preserve">we were not, </w:t>
      </w:r>
      <w:r w:rsidR="00515FF6" w:rsidRPr="00E97900">
        <w:t xml:space="preserve">not at that point anyway, </w:t>
      </w:r>
      <w:r w:rsidR="00D759C3" w:rsidRPr="00E97900">
        <w:t>but</w:t>
      </w:r>
      <w:r w:rsidR="00515FF6" w:rsidRPr="00E97900">
        <w:t xml:space="preserve"> </w:t>
      </w:r>
      <w:r w:rsidR="00D759C3" w:rsidRPr="00E97900">
        <w:t>g</w:t>
      </w:r>
      <w:r w:rsidR="00027EC0" w:rsidRPr="00E97900">
        <w:t>etting</w:t>
      </w:r>
      <w:r w:rsidR="00D759C3" w:rsidRPr="00E97900">
        <w:t xml:space="preserve"> </w:t>
      </w:r>
      <w:r w:rsidR="00027EC0" w:rsidRPr="00E97900">
        <w:t>caught in the act</w:t>
      </w:r>
      <w:r w:rsidR="00D759C3" w:rsidRPr="00E97900">
        <w:t xml:space="preserve"> </w:t>
      </w:r>
      <w:r w:rsidR="00027EC0" w:rsidRPr="00E97900">
        <w:t>suggests</w:t>
      </w:r>
      <w:r w:rsidR="00D759C3" w:rsidRPr="00E97900">
        <w:t xml:space="preserve"> </w:t>
      </w:r>
      <w:r w:rsidR="00027EC0" w:rsidRPr="00E97900">
        <w:t>that we were in the process of committing a crime if we define that having an extramarital affair, i.e., a married person’s having sex with someone other than their spouse, is a crime. According to experts, kissing is a process, not an act, but in this case the act was indeed ‘kissing’ and it was also a process</w:t>
      </w:r>
      <w:r w:rsidR="00CE4D3F" w:rsidRPr="00E97900">
        <w:t>. W</w:t>
      </w:r>
      <w:r w:rsidR="00027EC0" w:rsidRPr="00E97900">
        <w:t>e</w:t>
      </w:r>
      <w:r w:rsidR="00CE4D3F" w:rsidRPr="00E97900">
        <w:t xml:space="preserve"> </w:t>
      </w:r>
      <w:r w:rsidR="00027EC0" w:rsidRPr="00E97900">
        <w:t xml:space="preserve">might have looked like we </w:t>
      </w:r>
      <w:r w:rsidR="00CF38D7" w:rsidRPr="00E97900">
        <w:t xml:space="preserve">just had or </w:t>
      </w:r>
      <w:r w:rsidR="00027EC0" w:rsidRPr="00E97900">
        <w:t>were going to start copulating within the next t</w:t>
      </w:r>
      <w:r w:rsidR="00B34D1E" w:rsidRPr="00E97900">
        <w:t xml:space="preserve">hree </w:t>
      </w:r>
      <w:r w:rsidR="00027EC0" w:rsidRPr="00E97900">
        <w:t>minutes</w:t>
      </w:r>
      <w:r w:rsidR="00B34D1E" w:rsidRPr="00E97900">
        <w:t xml:space="preserve"> </w:t>
      </w:r>
      <w:r w:rsidR="00027EC0" w:rsidRPr="00E97900">
        <w:t xml:space="preserve">but </w:t>
      </w:r>
      <w:r w:rsidR="00F813B2" w:rsidRPr="00E97900">
        <w:t xml:space="preserve">at </w:t>
      </w:r>
      <w:r w:rsidR="00871650" w:rsidRPr="00E97900">
        <w:t>that specific point</w:t>
      </w:r>
      <w:r w:rsidR="00F813B2" w:rsidRPr="00E97900">
        <w:t xml:space="preserve"> in time</w:t>
      </w:r>
      <w:r w:rsidR="00CF38D7" w:rsidRPr="00E97900">
        <w:t xml:space="preserve">, </w:t>
      </w:r>
      <w:r w:rsidR="00826FE8" w:rsidRPr="00E97900">
        <w:t>we had not,</w:t>
      </w:r>
      <w:r w:rsidR="00CF38D7" w:rsidRPr="00E97900">
        <w:t xml:space="preserve"> </w:t>
      </w:r>
      <w:r w:rsidR="00826FE8" w:rsidRPr="00E97900">
        <w:t>we were not.</w:t>
      </w:r>
    </w:p>
    <w:p w14:paraId="0D9821AF" w14:textId="77777777" w:rsidR="00D87313" w:rsidRPr="00E97900" w:rsidRDefault="00D87313" w:rsidP="00D87313">
      <w:r w:rsidRPr="00E97900">
        <w:t>More than a few minutes passed by.</w:t>
      </w:r>
    </w:p>
    <w:p w14:paraId="2050FA29" w14:textId="77777777" w:rsidR="00D87313" w:rsidRPr="00E97900" w:rsidRDefault="00F00402" w:rsidP="00D87313">
      <w:r w:rsidRPr="00E97900">
        <w:t xml:space="preserve">‘Tesco Lotus, Pathum Thani,’ </w:t>
      </w:r>
      <w:r w:rsidR="00D87313" w:rsidRPr="00E97900">
        <w:t>I said to the</w:t>
      </w:r>
      <w:r w:rsidR="00F31EC1" w:rsidRPr="00E97900">
        <w:t xml:space="preserve"> Thai </w:t>
      </w:r>
      <w:r w:rsidR="003F38AC" w:rsidRPr="00E97900">
        <w:t xml:space="preserve">taxi driver </w:t>
      </w:r>
      <w:r w:rsidR="00D87313" w:rsidRPr="00E97900">
        <w:t>– Tesco Lotus in Pathum Thani was a landmark in the province and I lived in an apartment nearby.</w:t>
      </w:r>
    </w:p>
    <w:p w14:paraId="5D99CA97" w14:textId="77777777" w:rsidR="00207763" w:rsidRPr="00E97900" w:rsidRDefault="00207763" w:rsidP="00D87313">
      <w:r w:rsidRPr="00E97900">
        <w:t>The taxi driver pressed the accelerator, gently.</w:t>
      </w:r>
    </w:p>
    <w:p w14:paraId="6FFDD892" w14:textId="77777777" w:rsidR="00207763" w:rsidRPr="00E97900" w:rsidRDefault="00207763" w:rsidP="00D87313">
      <w:r w:rsidRPr="00E97900">
        <w:t>The car moved.</w:t>
      </w:r>
    </w:p>
    <w:p w14:paraId="786A5172" w14:textId="77777777" w:rsidR="00F003FA" w:rsidRPr="00E97900" w:rsidRDefault="00F003FA" w:rsidP="00D87313">
      <w:r w:rsidRPr="00E97900">
        <w:t>We drove off.</w:t>
      </w:r>
    </w:p>
    <w:p w14:paraId="21C37EB9" w14:textId="77777777" w:rsidR="00F003FA" w:rsidRPr="00E97900" w:rsidRDefault="00F003FA" w:rsidP="00D87313">
      <w:r w:rsidRPr="00E97900">
        <w:t>We hit the road.</w:t>
      </w:r>
    </w:p>
    <w:p w14:paraId="63E13FDE" w14:textId="77777777" w:rsidR="00027EC0" w:rsidRPr="00E97900" w:rsidRDefault="005E4FF3" w:rsidP="00D87313">
      <w:r w:rsidRPr="00E97900">
        <w:t xml:space="preserve">The sun had yet to rise to light the sky at </w:t>
      </w:r>
      <w:r w:rsidR="00D87313" w:rsidRPr="00E97900">
        <w:t xml:space="preserve">four-thirty in the morning when </w:t>
      </w:r>
      <w:r w:rsidR="00F003FA" w:rsidRPr="00E97900">
        <w:t xml:space="preserve">we </w:t>
      </w:r>
      <w:r w:rsidR="00D87313" w:rsidRPr="00E97900">
        <w:t>left the Chaiyaphum Village, a gated community</w:t>
      </w:r>
      <w:r w:rsidRPr="00E97900">
        <w:t xml:space="preserve">, but </w:t>
      </w:r>
      <w:r w:rsidR="00027EC0" w:rsidRPr="00E97900">
        <w:t xml:space="preserve">as the taxi approached halfway between Hannah’s house and my </w:t>
      </w:r>
      <w:proofErr w:type="gramStart"/>
      <w:r w:rsidR="00027EC0" w:rsidRPr="00E97900">
        <w:t>apartment</w:t>
      </w:r>
      <w:proofErr w:type="gramEnd"/>
      <w:r w:rsidR="00027EC0" w:rsidRPr="00E97900">
        <w:t xml:space="preserve"> I saw the dark blue sky</w:t>
      </w:r>
      <w:r w:rsidR="00F003FA" w:rsidRPr="00E97900">
        <w:t xml:space="preserve">. </w:t>
      </w:r>
      <w:r w:rsidR="009B7ABE" w:rsidRPr="00E97900">
        <w:t xml:space="preserve">I could not see the sunrise yet but </w:t>
      </w:r>
      <w:r w:rsidR="00027EC0" w:rsidRPr="00E97900">
        <w:t>the day was breaking out.</w:t>
      </w:r>
      <w:r w:rsidR="00F003FA" w:rsidRPr="00E97900">
        <w:t xml:space="preserve"> Out of the blue:</w:t>
      </w:r>
    </w:p>
    <w:p w14:paraId="535C1E7C" w14:textId="77777777" w:rsidR="00027EC0" w:rsidRPr="00E97900" w:rsidRDefault="00F00402" w:rsidP="00B17ED7">
      <w:r w:rsidRPr="00E97900">
        <w:t xml:space="preserve">‘U-turn, U-turn!’ </w:t>
      </w:r>
      <w:r w:rsidR="00027EC0" w:rsidRPr="00E97900">
        <w:t>I said</w:t>
      </w:r>
      <w:r w:rsidR="00897DAE" w:rsidRPr="00E97900">
        <w:t xml:space="preserve"> </w:t>
      </w:r>
      <w:r w:rsidR="006C03D3" w:rsidRPr="00E97900">
        <w:t>to the taxi driver,</w:t>
      </w:r>
      <w:r w:rsidR="003F38AC" w:rsidRPr="00E97900">
        <w:t xml:space="preserve"> </w:t>
      </w:r>
      <w:r w:rsidR="00897DAE" w:rsidRPr="00E97900">
        <w:t>with</w:t>
      </w:r>
      <w:r w:rsidR="003F38AC" w:rsidRPr="00E97900">
        <w:t xml:space="preserve"> </w:t>
      </w:r>
      <w:r w:rsidR="006D71AC" w:rsidRPr="00E97900">
        <w:t xml:space="preserve">a </w:t>
      </w:r>
      <w:r w:rsidR="00897DAE" w:rsidRPr="00E97900">
        <w:t>hand gesture</w:t>
      </w:r>
      <w:r w:rsidR="00F003FA" w:rsidRPr="00E97900">
        <w:t>,</w:t>
      </w:r>
      <w:r w:rsidR="006D71AC" w:rsidRPr="00E97900">
        <w:t xml:space="preserve"> </w:t>
      </w:r>
      <w:r w:rsidR="00897DAE" w:rsidRPr="00E97900">
        <w:t xml:space="preserve">so that </w:t>
      </w:r>
      <w:r w:rsidR="006C03D3" w:rsidRPr="00E97900">
        <w:t xml:space="preserve">he </w:t>
      </w:r>
      <w:r w:rsidR="00897DAE" w:rsidRPr="00E97900">
        <w:t>could understand me</w:t>
      </w:r>
      <w:r w:rsidR="00027EC0" w:rsidRPr="00E97900">
        <w:t>.</w:t>
      </w:r>
    </w:p>
    <w:p w14:paraId="100A5809" w14:textId="77777777" w:rsidR="00027EC0" w:rsidRPr="00E97900" w:rsidRDefault="00F00402" w:rsidP="00B17ED7">
      <w:r w:rsidRPr="00E97900">
        <w:t xml:space="preserve">‘What?’ </w:t>
      </w:r>
      <w:r w:rsidR="006C03D3" w:rsidRPr="00E97900">
        <w:t xml:space="preserve">he </w:t>
      </w:r>
      <w:r w:rsidR="00027EC0" w:rsidRPr="00E97900">
        <w:t>protested.</w:t>
      </w:r>
    </w:p>
    <w:p w14:paraId="77E014B4" w14:textId="77777777" w:rsidR="00027EC0" w:rsidRPr="00E97900" w:rsidRDefault="00F00402" w:rsidP="00B17ED7">
      <w:r w:rsidRPr="00E97900">
        <w:t xml:space="preserve">‘U-turn!’ </w:t>
      </w:r>
      <w:r w:rsidR="00027EC0" w:rsidRPr="00E97900">
        <w:t xml:space="preserve">I </w:t>
      </w:r>
      <w:proofErr w:type="gramStart"/>
      <w:r w:rsidR="00027EC0" w:rsidRPr="00E97900">
        <w:t>said</w:t>
      </w:r>
      <w:proofErr w:type="gramEnd"/>
      <w:r w:rsidR="00027EC0" w:rsidRPr="00E97900">
        <w:t>.</w:t>
      </w:r>
      <w:r w:rsidR="00BC52BF" w:rsidRPr="00E97900">
        <w:t xml:space="preserve"> </w:t>
      </w:r>
      <w:r w:rsidR="00027EC0" w:rsidRPr="00E97900">
        <w:t>More protests</w:t>
      </w:r>
      <w:r w:rsidR="00BC52BF" w:rsidRPr="00E97900">
        <w:t xml:space="preserve"> </w:t>
      </w:r>
      <w:r w:rsidR="006C03D3" w:rsidRPr="00E97900">
        <w:t>from the taxi driver followed</w:t>
      </w:r>
      <w:r w:rsidR="00027EC0" w:rsidRPr="00E97900">
        <w:t>.</w:t>
      </w:r>
    </w:p>
    <w:p w14:paraId="6A872983" w14:textId="77777777" w:rsidR="00027EC0" w:rsidRPr="00E97900" w:rsidRDefault="00F003FA" w:rsidP="00B17ED7">
      <w:r w:rsidRPr="00E97900">
        <w:lastRenderedPageBreak/>
        <w:t>Me, o</w:t>
      </w:r>
      <w:r w:rsidR="00027EC0" w:rsidRPr="00E97900">
        <w:t>nly</w:t>
      </w:r>
      <w:r w:rsidRPr="00E97900">
        <w:t xml:space="preserve"> </w:t>
      </w:r>
      <w:r w:rsidR="00027EC0" w:rsidRPr="00E97900">
        <w:t>at that point</w:t>
      </w:r>
      <w:r w:rsidR="00965062" w:rsidRPr="00E97900">
        <w:t>:</w:t>
      </w:r>
      <w:r w:rsidR="00CA7F57" w:rsidRPr="00E97900">
        <w:t xml:space="preserve"> </w:t>
      </w:r>
      <w:r w:rsidR="00F00402" w:rsidRPr="00E97900">
        <w:t>‘The</w:t>
      </w:r>
      <w:r w:rsidR="00965062" w:rsidRPr="00E97900">
        <w:t xml:space="preserve"> </w:t>
      </w:r>
      <w:r w:rsidR="00F00402" w:rsidRPr="00E97900">
        <w:t>man might be threatening Hannah.</w:t>
      </w:r>
      <w:r w:rsidR="00070DB7" w:rsidRPr="00E97900">
        <w:t xml:space="preserve"> </w:t>
      </w:r>
      <w:r w:rsidR="00F00402" w:rsidRPr="00E97900">
        <w:t>No, forget threatening her. He might be beating her up at this very minute!’</w:t>
      </w:r>
    </w:p>
    <w:p w14:paraId="5E5064A0" w14:textId="77777777" w:rsidR="00027EC0" w:rsidRPr="00E97900" w:rsidRDefault="00027EC0" w:rsidP="00B17ED7">
      <w:r w:rsidRPr="00E97900">
        <w:t>Let</w:t>
      </w:r>
      <w:r w:rsidR="00070DB7" w:rsidRPr="00E97900">
        <w:t xml:space="preserve"> </w:t>
      </w:r>
      <w:r w:rsidRPr="00E97900">
        <w:t xml:space="preserve">me make a correction. Yes, I was indeed too </w:t>
      </w:r>
      <w:r w:rsidR="00B11E8E" w:rsidRPr="00E97900">
        <w:t xml:space="preserve">stunned </w:t>
      </w:r>
      <w:r w:rsidR="007216AD" w:rsidRPr="00E97900">
        <w:t>to</w:t>
      </w:r>
      <w:r w:rsidR="005E102C" w:rsidRPr="00E97900">
        <w:t xml:space="preserve"> </w:t>
      </w:r>
      <w:r w:rsidR="007216AD" w:rsidRPr="00E97900">
        <w:t>react</w:t>
      </w:r>
      <w:r w:rsidR="005E102C" w:rsidRPr="00E97900">
        <w:t xml:space="preserve"> w</w:t>
      </w:r>
      <w:r w:rsidR="005673D8" w:rsidRPr="00E97900">
        <w:t>hen</w:t>
      </w:r>
      <w:r w:rsidR="005E102C" w:rsidRPr="00E97900">
        <w:t xml:space="preserve"> </w:t>
      </w:r>
      <w:r w:rsidR="005673D8" w:rsidRPr="00E97900">
        <w:t>Hannah was dragged out of the taxi by the man</w:t>
      </w:r>
      <w:r w:rsidR="005E102C" w:rsidRPr="00E97900">
        <w:t xml:space="preserve">, </w:t>
      </w:r>
      <w:r w:rsidRPr="00E97900">
        <w:t xml:space="preserve">but I </w:t>
      </w:r>
      <w:r w:rsidR="005E102C" w:rsidRPr="00E97900">
        <w:t xml:space="preserve">also acted … No, not </w:t>
      </w:r>
      <w:r w:rsidR="005E102C" w:rsidRPr="00E97900">
        <w:rPr>
          <w:i/>
          <w:iCs/>
        </w:rPr>
        <w:t>acted</w:t>
      </w:r>
      <w:r w:rsidR="005E102C" w:rsidRPr="00E97900">
        <w:t xml:space="preserve">. I </w:t>
      </w:r>
      <w:r w:rsidR="003D263E" w:rsidRPr="00E97900">
        <w:rPr>
          <w:i/>
          <w:iCs/>
        </w:rPr>
        <w:t>was</w:t>
      </w:r>
      <w:r w:rsidR="003D263E" w:rsidRPr="00E97900">
        <w:t xml:space="preserve"> </w:t>
      </w:r>
      <w:r w:rsidRPr="00E97900">
        <w:t>a</w:t>
      </w:r>
      <w:r w:rsidR="003D263E" w:rsidRPr="00E97900">
        <w:t xml:space="preserve"> </w:t>
      </w:r>
      <w:r w:rsidRPr="00E97900">
        <w:t>coward</w:t>
      </w:r>
      <w:r w:rsidR="003D263E" w:rsidRPr="00E97900">
        <w:t>.</w:t>
      </w:r>
      <w:r w:rsidR="005E102C" w:rsidRPr="00E97900">
        <w:t xml:space="preserve"> </w:t>
      </w:r>
      <w:r w:rsidR="003D263E" w:rsidRPr="00E97900">
        <w:t xml:space="preserve">I </w:t>
      </w:r>
      <w:r w:rsidRPr="00E97900">
        <w:t>knew right then</w:t>
      </w:r>
      <w:r w:rsidR="005673D8" w:rsidRPr="00E97900">
        <w:t xml:space="preserve"> </w:t>
      </w:r>
      <w:r w:rsidRPr="00E97900">
        <w:t>that</w:t>
      </w:r>
      <w:r w:rsidR="005673D8" w:rsidRPr="00E97900">
        <w:t xml:space="preserve"> </w:t>
      </w:r>
      <w:r w:rsidRPr="00E97900">
        <w:t>she could be in danger but I did not do a thing.</w:t>
      </w:r>
    </w:p>
    <w:p w14:paraId="4D312664" w14:textId="77777777" w:rsidR="00741F99" w:rsidRPr="00E97900" w:rsidRDefault="00714BEF" w:rsidP="00B17ED7">
      <w:r w:rsidRPr="00E97900">
        <w:t>Ch-</w:t>
      </w:r>
      <w:proofErr w:type="spellStart"/>
      <w:r w:rsidRPr="00E97900">
        <w:t>Whooooosh</w:t>
      </w:r>
      <w:proofErr w:type="spellEnd"/>
      <w:r w:rsidRPr="00E97900">
        <w:t xml:space="preserve">. </w:t>
      </w:r>
      <w:r w:rsidR="00027EC0" w:rsidRPr="00E97900">
        <w:t>Her husband was livid</w:t>
      </w:r>
      <w:r w:rsidR="00F003FA" w:rsidRPr="00E97900">
        <w:t>.</w:t>
      </w:r>
      <w:r w:rsidR="003E309E" w:rsidRPr="00E97900">
        <w:t xml:space="preserve"> </w:t>
      </w:r>
      <w:r w:rsidR="00F003FA" w:rsidRPr="00E97900">
        <w:rPr>
          <w:i/>
          <w:iCs/>
        </w:rPr>
        <w:t>T</w:t>
      </w:r>
      <w:r w:rsidR="00027EC0" w:rsidRPr="00E97900">
        <w:rPr>
          <w:i/>
          <w:iCs/>
        </w:rPr>
        <w:t>he man</w:t>
      </w:r>
      <w:r w:rsidR="00027EC0" w:rsidRPr="00E97900">
        <w:t xml:space="preserve"> that</w:t>
      </w:r>
      <w:r w:rsidR="00CA7F57" w:rsidRPr="00E97900">
        <w:t xml:space="preserve"> </w:t>
      </w:r>
      <w:r w:rsidR="00027EC0" w:rsidRPr="00E97900">
        <w:t>I referred to as a giant vacuum cleaner earlier that sucked her out of the taxi was her husband</w:t>
      </w:r>
      <w:r w:rsidR="00524752" w:rsidRPr="00E97900">
        <w:t xml:space="preserve"> from some country called ‘the United States of America’</w:t>
      </w:r>
      <w:r w:rsidR="00027EC0" w:rsidRPr="00E97900">
        <w:t>.</w:t>
      </w:r>
    </w:p>
    <w:p w14:paraId="719AA31E" w14:textId="77777777" w:rsidR="00027EC0" w:rsidRPr="00E97900" w:rsidRDefault="00741F99" w:rsidP="00B17ED7">
      <w:r w:rsidRPr="00E97900">
        <w:t>Ch-</w:t>
      </w:r>
      <w:proofErr w:type="spellStart"/>
      <w:r w:rsidRPr="00E97900">
        <w:t>Whooooosh</w:t>
      </w:r>
      <w:proofErr w:type="spellEnd"/>
      <w:r w:rsidRPr="00E97900">
        <w:t xml:space="preserve">. </w:t>
      </w:r>
      <w:r w:rsidR="00152474" w:rsidRPr="00E97900">
        <w:t>Up until this day h</w:t>
      </w:r>
      <w:r w:rsidR="00027EC0" w:rsidRPr="00E97900">
        <w:t>e</w:t>
      </w:r>
      <w:r w:rsidRPr="00E97900">
        <w:t xml:space="preserve">’d </w:t>
      </w:r>
      <w:r w:rsidR="00027EC0" w:rsidRPr="00E97900">
        <w:t>never</w:t>
      </w:r>
      <w:r w:rsidRPr="00E97900">
        <w:t xml:space="preserve"> </w:t>
      </w:r>
      <w:r w:rsidR="00027EC0" w:rsidRPr="00E97900">
        <w:t>caught us</w:t>
      </w:r>
      <w:r w:rsidRPr="00E97900">
        <w:t xml:space="preserve"> </w:t>
      </w:r>
      <w:r w:rsidR="00F01D97" w:rsidRPr="00E97900">
        <w:t xml:space="preserve">incisively in the middle of </w:t>
      </w:r>
      <w:r w:rsidR="0023072B" w:rsidRPr="00E97900">
        <w:t>having intercourse,</w:t>
      </w:r>
      <w:r w:rsidR="00F01D97" w:rsidRPr="00E97900">
        <w:t xml:space="preserve"> </w:t>
      </w:r>
      <w:r w:rsidR="00152474" w:rsidRPr="00E97900">
        <w:t>in person.</w:t>
      </w:r>
      <w:r w:rsidR="00427072" w:rsidRPr="00E97900">
        <w:t xml:space="preserve"> </w:t>
      </w:r>
      <w:r w:rsidRPr="00E97900">
        <w:t>He</w:t>
      </w:r>
      <w:r w:rsidR="0023072B" w:rsidRPr="00E97900">
        <w:t xml:space="preserve"> </w:t>
      </w:r>
      <w:r w:rsidR="00027EC0" w:rsidRPr="00E97900">
        <w:t xml:space="preserve">must have </w:t>
      </w:r>
      <w:r w:rsidR="0055554F" w:rsidRPr="00E97900">
        <w:t xml:space="preserve">now </w:t>
      </w:r>
      <w:r w:rsidR="00027EC0" w:rsidRPr="00E97900">
        <w:t>realized that was what we had been doing for the last several weeks.</w:t>
      </w:r>
    </w:p>
    <w:p w14:paraId="5470991A" w14:textId="77777777" w:rsidR="004F5314" w:rsidRPr="00E97900" w:rsidRDefault="00027EC0" w:rsidP="006F60D0">
      <w:r w:rsidRPr="00E97900">
        <w:t>Let me make another correction. I do not like using profanities</w:t>
      </w:r>
      <w:r w:rsidR="002526A1" w:rsidRPr="00E97900">
        <w:t>. W</w:t>
      </w:r>
      <w:r w:rsidRPr="00E97900">
        <w:t>hen</w:t>
      </w:r>
      <w:r w:rsidR="002526A1" w:rsidRPr="00E97900">
        <w:t xml:space="preserve"> </w:t>
      </w:r>
      <w:r w:rsidRPr="00E97900">
        <w:t xml:space="preserve">I speak in </w:t>
      </w:r>
      <w:proofErr w:type="gramStart"/>
      <w:r w:rsidRPr="00E97900">
        <w:t>English</w:t>
      </w:r>
      <w:proofErr w:type="gramEnd"/>
      <w:r w:rsidRPr="00E97900">
        <w:t xml:space="preserve"> I never use any profanities.</w:t>
      </w:r>
      <w:r w:rsidR="00152474" w:rsidRPr="00E97900">
        <w:t xml:space="preserve"> W</w:t>
      </w:r>
      <w:r w:rsidRPr="00E97900">
        <w:t>e</w:t>
      </w:r>
      <w:r w:rsidR="00152474" w:rsidRPr="00E97900">
        <w:t xml:space="preserve"> </w:t>
      </w:r>
      <w:r w:rsidRPr="00E97900">
        <w:t>were having oral sex in the backseat of the taxi while the taxi driver was still there in the driver’s seat and that was just a natural extension of what we had been doing so you can understand only one word can describe what we had been doing</w:t>
      </w:r>
      <w:r w:rsidR="006F60D0" w:rsidRPr="00E97900">
        <w:t xml:space="preserve"> for the last several weeks: </w:t>
      </w:r>
      <w:r w:rsidR="001E504E" w:rsidRPr="00E97900">
        <w:rPr>
          <w:caps/>
        </w:rPr>
        <w:t>FUCKING</w:t>
      </w:r>
      <w:r w:rsidR="004F5314" w:rsidRPr="00E97900">
        <w:t>.</w:t>
      </w:r>
      <w:r w:rsidR="00ED33FD" w:rsidRPr="00E97900">
        <w:t xml:space="preserve"> </w:t>
      </w:r>
      <w:r w:rsidR="004F5314" w:rsidRPr="00E97900">
        <w:t>W</w:t>
      </w:r>
      <w:r w:rsidRPr="00E97900">
        <w:t>ell,</w:t>
      </w:r>
      <w:r w:rsidR="004F5314" w:rsidRPr="00E97900">
        <w:t xml:space="preserve"> </w:t>
      </w:r>
      <w:r w:rsidRPr="00E97900">
        <w:t>we were also making love, I suppose.</w:t>
      </w:r>
    </w:p>
    <w:p w14:paraId="7EAE672A" w14:textId="77777777" w:rsidR="00BB3630" w:rsidRPr="00E97900" w:rsidRDefault="00027EC0" w:rsidP="00BB3630">
      <w:r w:rsidRPr="00E97900">
        <w:t>The taxi approached the Chaiyaphum Village in Nonthaburi for the second time that day – Nonthaburi is Pathu</w:t>
      </w:r>
      <w:r w:rsidR="00BB3630" w:rsidRPr="00E97900">
        <w:t>m Thani’s neighboring province.</w:t>
      </w:r>
    </w:p>
    <w:p w14:paraId="03B8A59B" w14:textId="77777777" w:rsidR="00BB3630" w:rsidRPr="00E97900" w:rsidRDefault="00BE319C" w:rsidP="00BB3630">
      <w:proofErr w:type="spellStart"/>
      <w:r w:rsidRPr="00E97900">
        <w:t>Dokku</w:t>
      </w:r>
      <w:proofErr w:type="spellEnd"/>
      <w:r w:rsidR="00E864D0" w:rsidRPr="00E97900">
        <w:t xml:space="preserve">. </w:t>
      </w:r>
      <w:r w:rsidR="008523FC" w:rsidRPr="00E97900">
        <w:rPr>
          <w:i/>
          <w:iCs/>
        </w:rPr>
        <w:t>P</w:t>
      </w:r>
      <w:r w:rsidR="00E864D0" w:rsidRPr="00E97900">
        <w:rPr>
          <w:i/>
          <w:iCs/>
        </w:rPr>
        <w:t>ound</w:t>
      </w:r>
      <w:r w:rsidR="008523FC" w:rsidRPr="00E97900">
        <w:rPr>
          <w:i/>
          <w:iCs/>
        </w:rPr>
        <w:t>ing.</w:t>
      </w:r>
      <w:r w:rsidR="008523FC" w:rsidRPr="00E97900">
        <w:t xml:space="preserve"> </w:t>
      </w:r>
      <w:proofErr w:type="spellStart"/>
      <w:r w:rsidR="00E864D0" w:rsidRPr="00E97900">
        <w:t>D</w:t>
      </w:r>
      <w:r w:rsidRPr="00E97900">
        <w:t>okku</w:t>
      </w:r>
      <w:proofErr w:type="spellEnd"/>
      <w:r w:rsidR="00CC68A9" w:rsidRPr="00E97900">
        <w:t xml:space="preserve"> </w:t>
      </w:r>
      <w:proofErr w:type="spellStart"/>
      <w:r w:rsidRPr="00E97900">
        <w:t>dokku</w:t>
      </w:r>
      <w:proofErr w:type="spellEnd"/>
      <w:r w:rsidRPr="00E97900">
        <w:t>.</w:t>
      </w:r>
      <w:r w:rsidR="008523FC" w:rsidRPr="00E97900">
        <w:t xml:space="preserve"> </w:t>
      </w:r>
      <w:r w:rsidR="008523FC" w:rsidRPr="00E97900">
        <w:rPr>
          <w:i/>
          <w:iCs/>
        </w:rPr>
        <w:t>P</w:t>
      </w:r>
      <w:r w:rsidR="00E864D0" w:rsidRPr="00E97900">
        <w:rPr>
          <w:i/>
          <w:iCs/>
        </w:rPr>
        <w:t>ump</w:t>
      </w:r>
      <w:r w:rsidR="008523FC" w:rsidRPr="00E97900">
        <w:rPr>
          <w:i/>
          <w:iCs/>
        </w:rPr>
        <w:t>ing.</w:t>
      </w:r>
      <w:r w:rsidR="008523FC" w:rsidRPr="00E97900">
        <w:t xml:space="preserve"> </w:t>
      </w:r>
      <w:proofErr w:type="spellStart"/>
      <w:r w:rsidR="00E864D0" w:rsidRPr="00E97900">
        <w:t>Dokku</w:t>
      </w:r>
      <w:proofErr w:type="spellEnd"/>
      <w:r w:rsidR="00E864D0" w:rsidRPr="00E97900">
        <w:t xml:space="preserve"> </w:t>
      </w:r>
      <w:proofErr w:type="spellStart"/>
      <w:r w:rsidR="00E864D0" w:rsidRPr="00E97900">
        <w:t>dokku</w:t>
      </w:r>
      <w:proofErr w:type="spellEnd"/>
      <w:r w:rsidR="00E864D0" w:rsidRPr="00E97900">
        <w:t xml:space="preserve"> </w:t>
      </w:r>
      <w:proofErr w:type="spellStart"/>
      <w:r w:rsidR="00E864D0" w:rsidRPr="00E97900">
        <w:t>dokku</w:t>
      </w:r>
      <w:proofErr w:type="spellEnd"/>
      <w:r w:rsidR="00E864D0" w:rsidRPr="00E97900">
        <w:t xml:space="preserve">. </w:t>
      </w:r>
      <w:r w:rsidRPr="00E97900">
        <w:rPr>
          <w:i/>
          <w:iCs/>
        </w:rPr>
        <w:t>My heart was in my mouth, ears, nostrils and eyes.</w:t>
      </w:r>
      <w:r w:rsidR="00E864D0" w:rsidRPr="00E97900">
        <w:t xml:space="preserve"> </w:t>
      </w:r>
      <w:proofErr w:type="spellStart"/>
      <w:r w:rsidR="006C4C83" w:rsidRPr="00E97900">
        <w:t>Kiirii</w:t>
      </w:r>
      <w:proofErr w:type="spellEnd"/>
      <w:r w:rsidR="006C4C83" w:rsidRPr="00E97900">
        <w:t xml:space="preserve">. </w:t>
      </w:r>
      <w:r w:rsidR="008523FC" w:rsidRPr="00E97900">
        <w:rPr>
          <w:i/>
          <w:iCs/>
        </w:rPr>
        <w:t>Acid pierced.</w:t>
      </w:r>
      <w:r w:rsidR="008523FC" w:rsidRPr="00E97900">
        <w:t xml:space="preserve"> </w:t>
      </w:r>
      <w:proofErr w:type="spellStart"/>
      <w:r w:rsidR="006C4C83" w:rsidRPr="00E97900">
        <w:t>Kiirii</w:t>
      </w:r>
      <w:proofErr w:type="spellEnd"/>
      <w:r w:rsidR="006C4C83" w:rsidRPr="00E97900">
        <w:t xml:space="preserve"> </w:t>
      </w:r>
      <w:proofErr w:type="spellStart"/>
      <w:r w:rsidR="006C4C83" w:rsidRPr="00E97900">
        <w:t>kiirii</w:t>
      </w:r>
      <w:proofErr w:type="spellEnd"/>
      <w:r w:rsidR="008523FC" w:rsidRPr="00E97900">
        <w:t xml:space="preserve">. </w:t>
      </w:r>
      <w:r w:rsidR="008523FC" w:rsidRPr="00E97900">
        <w:rPr>
          <w:i/>
          <w:iCs/>
        </w:rPr>
        <w:t>A</w:t>
      </w:r>
      <w:r w:rsidRPr="00E97900">
        <w:rPr>
          <w:i/>
          <w:iCs/>
        </w:rPr>
        <w:t>nd burned my stomach.</w:t>
      </w:r>
      <w:r w:rsidRPr="00E97900">
        <w:t xml:space="preserve"> </w:t>
      </w:r>
      <w:proofErr w:type="spellStart"/>
      <w:r w:rsidR="008523FC" w:rsidRPr="00E97900">
        <w:t>Kiirii</w:t>
      </w:r>
      <w:proofErr w:type="spellEnd"/>
      <w:r w:rsidR="008523FC" w:rsidRPr="00E97900">
        <w:t xml:space="preserve"> </w:t>
      </w:r>
      <w:proofErr w:type="spellStart"/>
      <w:r w:rsidR="008523FC" w:rsidRPr="00E97900">
        <w:t>kiirii</w:t>
      </w:r>
      <w:proofErr w:type="spellEnd"/>
      <w:r w:rsidR="008523FC" w:rsidRPr="00E97900">
        <w:t xml:space="preserve"> </w:t>
      </w:r>
      <w:proofErr w:type="spellStart"/>
      <w:r w:rsidR="008523FC" w:rsidRPr="00E97900">
        <w:t>kiirii</w:t>
      </w:r>
      <w:proofErr w:type="spellEnd"/>
      <w:r w:rsidR="008523FC" w:rsidRPr="00E97900">
        <w:t xml:space="preserve">. </w:t>
      </w:r>
      <w:r w:rsidRPr="00E97900">
        <w:rPr>
          <w:i/>
          <w:iCs/>
        </w:rPr>
        <w:t>I crunched and rubbed my abs to suppress the pain</w:t>
      </w:r>
      <w:r w:rsidR="00BB3630" w:rsidRPr="00E97900">
        <w:rPr>
          <w:i/>
          <w:iCs/>
        </w:rPr>
        <w:t>.</w:t>
      </w:r>
    </w:p>
    <w:p w14:paraId="5DB5DBC9" w14:textId="77777777" w:rsidR="00027EC0" w:rsidRPr="00E97900" w:rsidRDefault="00027EC0" w:rsidP="00BB3630">
      <w:r w:rsidRPr="00E97900">
        <w:t>The</w:t>
      </w:r>
      <w:r w:rsidR="005D41C1" w:rsidRPr="00E97900">
        <w:t xml:space="preserve"> </w:t>
      </w:r>
      <w:r w:rsidRPr="00E97900">
        <w:t>taxi passed the gated community’s gate</w:t>
      </w:r>
      <w:r w:rsidR="00152474" w:rsidRPr="00E97900">
        <w:t xml:space="preserve">. </w:t>
      </w:r>
      <w:r w:rsidRPr="00E97900">
        <w:t xml:space="preserve">I directed the driver to her </w:t>
      </w:r>
      <w:r w:rsidR="006C3530" w:rsidRPr="00E97900">
        <w:t xml:space="preserve">residence </w:t>
      </w:r>
      <w:r w:rsidRPr="00E97900">
        <w:t xml:space="preserve">– despite that he probably remembered pretty clearly what was taking place only </w:t>
      </w:r>
      <w:r w:rsidR="005D41C1" w:rsidRPr="00E97900">
        <w:t xml:space="preserve">three-quarters of </w:t>
      </w:r>
      <w:r w:rsidR="005D41C1" w:rsidRPr="00E97900">
        <w:lastRenderedPageBreak/>
        <w:t xml:space="preserve">an hour ago </w:t>
      </w:r>
      <w:r w:rsidRPr="00E97900">
        <w:t>in the backseat of his vehicle and what took place subsequently, or precisely because he was paying too close attention to a certain carefree couple in the backseat, he could not remember exactly where the house was. I of course knew where because not only had I been there but Hannah and I had sex so many times in that house – That sounds better, right? Sex?</w:t>
      </w:r>
    </w:p>
    <w:p w14:paraId="24BD9BDE" w14:textId="77777777" w:rsidR="000A7357" w:rsidRPr="00E97900" w:rsidRDefault="006C3530" w:rsidP="000A7357">
      <w:r w:rsidRPr="00E97900">
        <w:t xml:space="preserve">Her residence stood at </w:t>
      </w:r>
      <w:r w:rsidR="00316F35" w:rsidRPr="00E97900">
        <w:t xml:space="preserve">the outer edge of </w:t>
      </w:r>
      <w:r w:rsidR="00F935C8" w:rsidRPr="00E97900">
        <w:t>the gated community</w:t>
      </w:r>
      <w:r w:rsidR="000A7357" w:rsidRPr="00E97900">
        <w:t>.</w:t>
      </w:r>
    </w:p>
    <w:p w14:paraId="19115211" w14:textId="77777777" w:rsidR="00803230" w:rsidRPr="00E97900" w:rsidRDefault="00F00402" w:rsidP="000A7357">
      <w:r w:rsidRPr="00E97900">
        <w:t xml:space="preserve">‘There, there, there,’ </w:t>
      </w:r>
      <w:r w:rsidR="00803230" w:rsidRPr="00E97900">
        <w:t>I said to the taxi</w:t>
      </w:r>
      <w:r w:rsidR="009B7ABE" w:rsidRPr="00E97900">
        <w:t xml:space="preserve"> </w:t>
      </w:r>
      <w:r w:rsidR="00803230" w:rsidRPr="00E97900">
        <w:t xml:space="preserve">driver, pointing at the </w:t>
      </w:r>
      <w:r w:rsidR="006C3530" w:rsidRPr="00E97900">
        <w:t xml:space="preserve">white </w:t>
      </w:r>
      <w:r w:rsidR="00803230" w:rsidRPr="00E97900">
        <w:t>house</w:t>
      </w:r>
      <w:r w:rsidR="00152474" w:rsidRPr="00E97900">
        <w:t>.</w:t>
      </w:r>
      <w:r w:rsidR="006C3530" w:rsidRPr="00E97900">
        <w:t xml:space="preserve"> </w:t>
      </w:r>
      <w:r w:rsidR="00152474" w:rsidRPr="00E97900">
        <w:t>A</w:t>
      </w:r>
      <w:r w:rsidR="00803230" w:rsidRPr="00E97900">
        <w:t>t</w:t>
      </w:r>
      <w:r w:rsidR="00152474" w:rsidRPr="00E97900">
        <w:t xml:space="preserve"> </w:t>
      </w:r>
      <w:r w:rsidR="00803230" w:rsidRPr="00E97900">
        <w:t>around five in the morning, the color of the sky turned blue.</w:t>
      </w:r>
    </w:p>
    <w:p w14:paraId="4886156A" w14:textId="77777777" w:rsidR="00027EC0" w:rsidRPr="00E97900" w:rsidRDefault="00803230" w:rsidP="000A7357">
      <w:r w:rsidRPr="00E97900">
        <w:t xml:space="preserve">As the taxi approached </w:t>
      </w:r>
      <w:r w:rsidRPr="00E97900">
        <w:rPr>
          <w:i/>
          <w:iCs/>
        </w:rPr>
        <w:t>the</w:t>
      </w:r>
      <w:r w:rsidRPr="00E97900">
        <w:t xml:space="preserve"> house her husband opened the front door</w:t>
      </w:r>
      <w:r w:rsidR="00D7571D" w:rsidRPr="00E97900">
        <w:t xml:space="preserve">. He </w:t>
      </w:r>
      <w:r w:rsidR="00027EC0" w:rsidRPr="00E97900">
        <w:t>who</w:t>
      </w:r>
      <w:r w:rsidR="00D7571D" w:rsidRPr="00E97900">
        <w:t xml:space="preserve"> </w:t>
      </w:r>
      <w:r w:rsidR="00027EC0" w:rsidRPr="00E97900">
        <w:t>just arrived there by taxi</w:t>
      </w:r>
      <w:r w:rsidR="00152474" w:rsidRPr="00E97900">
        <w:t xml:space="preserve">, </w:t>
      </w:r>
      <w:r w:rsidR="00027EC0" w:rsidRPr="00E97900">
        <w:t>which happened to be of exactly the same model and same color as the one that was parked right outside of the house</w:t>
      </w:r>
      <w:r w:rsidR="00A4063F" w:rsidRPr="00E97900">
        <w:t xml:space="preserve"> compound </w:t>
      </w:r>
      <w:r w:rsidR="00027EC0" w:rsidRPr="00E97900">
        <w:t>only</w:t>
      </w:r>
      <w:r w:rsidR="00CE240A" w:rsidRPr="00E97900">
        <w:t xml:space="preserve"> </w:t>
      </w:r>
      <w:r w:rsidR="00027EC0" w:rsidRPr="00E97900">
        <w:t>half an hour ago</w:t>
      </w:r>
      <w:r w:rsidR="00152474" w:rsidRPr="00E97900">
        <w:t xml:space="preserve">, </w:t>
      </w:r>
      <w:r w:rsidR="00027EC0" w:rsidRPr="00E97900">
        <w:t>could not have been anyone but me.</w:t>
      </w:r>
    </w:p>
    <w:p w14:paraId="5AF06909" w14:textId="77777777" w:rsidR="00A4063F" w:rsidRPr="00E97900" w:rsidRDefault="00A4063F" w:rsidP="000A7357">
      <w:r w:rsidRPr="00E97900">
        <w:t>He took steps toward</w:t>
      </w:r>
      <w:r w:rsidR="00CE240A" w:rsidRPr="00E97900">
        <w:t xml:space="preserve"> the yellow-green taxi</w:t>
      </w:r>
      <w:r w:rsidRPr="00E97900">
        <w:t>.</w:t>
      </w:r>
    </w:p>
    <w:p w14:paraId="53FA5CD4" w14:textId="77777777" w:rsidR="00A4063F" w:rsidRPr="00E97900" w:rsidRDefault="00A4063F" w:rsidP="000A7357">
      <w:r w:rsidRPr="00E97900">
        <w:t>I</w:t>
      </w:r>
      <w:r w:rsidR="00CE240A" w:rsidRPr="00E97900">
        <w:t xml:space="preserve"> </w:t>
      </w:r>
      <w:r w:rsidRPr="00E97900">
        <w:t>got out of the taxi.</w:t>
      </w:r>
    </w:p>
    <w:p w14:paraId="46C813B2" w14:textId="77777777" w:rsidR="00027EC0" w:rsidRPr="00E97900" w:rsidRDefault="00F00402" w:rsidP="00B17ED7">
      <w:r w:rsidRPr="00E97900">
        <w:t xml:space="preserve">‘What are you doing here?’ </w:t>
      </w:r>
      <w:r w:rsidR="00B17ED7" w:rsidRPr="00E97900">
        <w:t>Brody</w:t>
      </w:r>
      <w:r w:rsidR="004C2C28" w:rsidRPr="00E97900">
        <w:t xml:space="preserve">’s voice fumed in anger. </w:t>
      </w:r>
      <w:r w:rsidR="00027EC0" w:rsidRPr="00E97900">
        <w:t>He</w:t>
      </w:r>
      <w:r w:rsidR="004C2C28" w:rsidRPr="00E97900">
        <w:t xml:space="preserve"> </w:t>
      </w:r>
      <w:r w:rsidR="00027EC0" w:rsidRPr="00E97900">
        <w:t>might have said, ‘What the fuck are you doing here?’ but</w:t>
      </w:r>
      <w:r w:rsidR="00152474" w:rsidRPr="00E97900">
        <w:t xml:space="preserve"> I could barely hear the f-word, </w:t>
      </w:r>
      <w:r w:rsidR="00027EC0" w:rsidRPr="00E97900">
        <w:t>to my surprise.</w:t>
      </w:r>
    </w:p>
    <w:p w14:paraId="04A875F9" w14:textId="77777777" w:rsidR="00027EC0" w:rsidRPr="00E97900" w:rsidRDefault="00F00402" w:rsidP="00B17ED7">
      <w:r w:rsidRPr="00E97900">
        <w:t xml:space="preserve">‘Is she okay?’ </w:t>
      </w:r>
      <w:r w:rsidR="00027EC0" w:rsidRPr="00E97900">
        <w:t>I asked.</w:t>
      </w:r>
    </w:p>
    <w:p w14:paraId="4DC290EC" w14:textId="77777777" w:rsidR="00B22E92" w:rsidRPr="00E97900" w:rsidRDefault="00F00402" w:rsidP="00B22E92">
      <w:r w:rsidRPr="00E97900">
        <w:t xml:space="preserve">‘Is she okay? None of your fucking business!’ </w:t>
      </w:r>
      <w:r w:rsidR="00027EC0" w:rsidRPr="00E97900">
        <w:t>he replied</w:t>
      </w:r>
      <w:r w:rsidR="00152474" w:rsidRPr="00E97900">
        <w:t xml:space="preserve"> </w:t>
      </w:r>
      <w:r w:rsidR="00027EC0" w:rsidRPr="00E97900">
        <w:t>–</w:t>
      </w:r>
      <w:r w:rsidR="00B22E92" w:rsidRPr="00E97900">
        <w:t xml:space="preserve"> yep, this time he said ‘fuck’. </w:t>
      </w:r>
      <w:r w:rsidR="00027EC0" w:rsidRPr="00E97900">
        <w:t>That was when</w:t>
      </w:r>
      <w:r w:rsidR="00B22E92" w:rsidRPr="00E97900">
        <w:t>:</w:t>
      </w:r>
    </w:p>
    <w:p w14:paraId="3C3E81CE" w14:textId="77777777" w:rsidR="00027EC0" w:rsidRPr="00E97900" w:rsidRDefault="00B22E92" w:rsidP="00B22E92">
      <w:r w:rsidRPr="00E97900">
        <w:t>S</w:t>
      </w:r>
      <w:r w:rsidR="00027EC0" w:rsidRPr="00E97900">
        <w:t>he showed her face from behind him.</w:t>
      </w:r>
    </w:p>
    <w:p w14:paraId="45068E08" w14:textId="77777777" w:rsidR="00027EC0" w:rsidRPr="00E97900" w:rsidRDefault="00F00402" w:rsidP="00B17ED7">
      <w:r w:rsidRPr="00E97900">
        <w:t xml:space="preserve">‘I’m okay,’ </w:t>
      </w:r>
      <w:r w:rsidR="00027EC0" w:rsidRPr="00E97900">
        <w:t>said Hannah,</w:t>
      </w:r>
      <w:r w:rsidR="003D263E" w:rsidRPr="00E97900">
        <w:t xml:space="preserve"> </w:t>
      </w:r>
      <w:r w:rsidR="00027EC0" w:rsidRPr="00E97900">
        <w:t>calmly</w:t>
      </w:r>
      <w:r w:rsidR="00152474" w:rsidRPr="00E97900">
        <w:t>, t</w:t>
      </w:r>
      <w:r w:rsidR="003D263E" w:rsidRPr="00E97900">
        <w:t>o</w:t>
      </w:r>
      <w:r w:rsidR="00152474" w:rsidRPr="00E97900">
        <w:t xml:space="preserve"> </w:t>
      </w:r>
      <w:r w:rsidR="003D263E" w:rsidRPr="00E97900">
        <w:t>my surprise</w:t>
      </w:r>
      <w:r w:rsidR="00027EC0" w:rsidRPr="00E97900">
        <w:t>.</w:t>
      </w:r>
    </w:p>
    <w:p w14:paraId="2783ACB6" w14:textId="77777777" w:rsidR="006E7ED8" w:rsidRDefault="00EF7491" w:rsidP="005672EA">
      <w:pPr>
        <w:sectPr w:rsidR="006E7ED8" w:rsidSect="00745E15">
          <w:headerReference w:type="first" r:id="rId10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97900">
        <w:t>Phew,</w:t>
      </w:r>
      <w:r w:rsidR="008F7938" w:rsidRPr="00E97900">
        <w:t xml:space="preserve"> </w:t>
      </w:r>
      <w:r w:rsidR="00027EC0" w:rsidRPr="00E97900">
        <w:t>sighed</w:t>
      </w:r>
      <w:r w:rsidR="008F7938" w:rsidRPr="00E97900">
        <w:t xml:space="preserve"> </w:t>
      </w:r>
      <w:r w:rsidR="00027EC0" w:rsidRPr="00E97900">
        <w:t>I in my heart.</w:t>
      </w:r>
      <w:r w:rsidR="00954428" w:rsidRPr="00E97900">
        <w:t xml:space="preserve"> </w:t>
      </w:r>
      <w:r w:rsidR="00027EC0" w:rsidRPr="00E97900">
        <w:t>She did indeed look okay albeit I could see that she was feeling a bit worn out</w:t>
      </w:r>
      <w:r w:rsidR="00152474" w:rsidRPr="00E97900">
        <w:t xml:space="preserve">, </w:t>
      </w:r>
      <w:r w:rsidR="00027EC0" w:rsidRPr="00E97900">
        <w:t>understandably.</w:t>
      </w:r>
    </w:p>
    <w:p w14:paraId="018599DD" w14:textId="77777777" w:rsidR="00550974" w:rsidRPr="00E97900" w:rsidRDefault="00550974" w:rsidP="005672EA">
      <w:pPr>
        <w:ind w:firstLine="0"/>
        <w:jc w:val="center"/>
      </w:pPr>
      <w:r w:rsidRPr="00E97900">
        <w:lastRenderedPageBreak/>
        <w:t>1</w:t>
      </w:r>
    </w:p>
    <w:p w14:paraId="7D6C5B4B" w14:textId="77777777" w:rsidR="00D14C10" w:rsidRPr="00E97900" w:rsidRDefault="00550974" w:rsidP="00D3647A">
      <w:pPr>
        <w:ind w:firstLine="0"/>
        <w:jc w:val="center"/>
      </w:pPr>
      <w:r w:rsidRPr="00E97900">
        <w:t>Teac</w:t>
      </w:r>
      <w:r w:rsidR="00D3647A" w:rsidRPr="00E97900">
        <w:t xml:space="preserve">hing English, </w:t>
      </w:r>
      <w:r w:rsidR="00ED43B1" w:rsidRPr="00ED43B1">
        <w:t>et cetera</w:t>
      </w:r>
      <w:r w:rsidR="00ED43B1">
        <w:t xml:space="preserve"> </w:t>
      </w:r>
      <w:r w:rsidR="00D3647A" w:rsidRPr="00E97900">
        <w:t>in</w:t>
      </w:r>
      <w:r w:rsidR="00ED43B1">
        <w:t xml:space="preserve"> </w:t>
      </w:r>
      <w:r w:rsidR="00D3647A" w:rsidRPr="00E97900">
        <w:t>Thailand</w:t>
      </w:r>
    </w:p>
    <w:p w14:paraId="40F74C4D" w14:textId="77777777" w:rsidR="003808CC" w:rsidRPr="00E97900" w:rsidRDefault="003808CC" w:rsidP="00D3647A">
      <w:pPr>
        <w:ind w:firstLine="0"/>
        <w:jc w:val="center"/>
      </w:pPr>
    </w:p>
    <w:p w14:paraId="6A36F552" w14:textId="77777777" w:rsidR="00550974" w:rsidRPr="00E97900" w:rsidRDefault="00550974" w:rsidP="00D3647A">
      <w:pPr>
        <w:ind w:firstLine="0"/>
        <w:jc w:val="center"/>
      </w:pPr>
      <w:r w:rsidRPr="00E97900">
        <w:t>Chapter 6</w:t>
      </w:r>
    </w:p>
    <w:p w14:paraId="596E3257" w14:textId="77777777" w:rsidR="00550974" w:rsidRPr="00E97900" w:rsidRDefault="00550974" w:rsidP="00B17ED7">
      <w:pPr>
        <w:jc w:val="center"/>
      </w:pPr>
    </w:p>
    <w:p w14:paraId="738E0E7E" w14:textId="77777777" w:rsidR="00550974" w:rsidRPr="00E97900" w:rsidRDefault="00550974" w:rsidP="00B17ED7">
      <w:pPr>
        <w:jc w:val="center"/>
      </w:pPr>
    </w:p>
    <w:p w14:paraId="2BCEDE47" w14:textId="77777777" w:rsidR="00550974" w:rsidRPr="00E97900" w:rsidRDefault="00550974" w:rsidP="00B17ED7">
      <w:pPr>
        <w:jc w:val="center"/>
      </w:pPr>
    </w:p>
    <w:p w14:paraId="3A320FDA" w14:textId="77777777" w:rsidR="00550974" w:rsidRPr="00E97900" w:rsidRDefault="00550974" w:rsidP="00B17ED7">
      <w:pPr>
        <w:jc w:val="center"/>
      </w:pPr>
    </w:p>
    <w:p w14:paraId="2D96F1AB" w14:textId="77777777" w:rsidR="00550974" w:rsidRPr="00E97900" w:rsidRDefault="00550974" w:rsidP="00B17ED7">
      <w:pPr>
        <w:jc w:val="center"/>
      </w:pPr>
    </w:p>
    <w:p w14:paraId="12C1EDF0" w14:textId="77777777" w:rsidR="00550974" w:rsidRPr="00E97900" w:rsidRDefault="00550974" w:rsidP="00B17ED7">
      <w:pPr>
        <w:rPr>
          <w:i/>
          <w:iCs/>
        </w:rPr>
      </w:pPr>
      <w:r w:rsidRPr="00E97900">
        <w:rPr>
          <w:i/>
          <w:iCs/>
        </w:rPr>
        <w:t>“I don’t know what it is about Thailand, but it seems to destroy people. Sucks the life out of them. I don’t know if it’s the climate or the bars, but there’s something that seems to magnify the faults of people who go there.” – ALISTAIR, ‘Private Dancer’ by Stephen Leather</w:t>
      </w:r>
    </w:p>
    <w:p w14:paraId="34D1C83C" w14:textId="77777777" w:rsidR="00550974" w:rsidRPr="00E97900" w:rsidRDefault="00550974" w:rsidP="00B17ED7"/>
    <w:p w14:paraId="6EFB7A8A" w14:textId="77777777" w:rsidR="00550974" w:rsidRPr="00E97900" w:rsidRDefault="00D0629B" w:rsidP="00B17ED7">
      <w:pPr>
        <w:rPr>
          <w:i/>
          <w:iCs/>
        </w:rPr>
      </w:pPr>
      <w:r w:rsidRPr="00E97900">
        <w:rPr>
          <w:i/>
          <w:iCs/>
        </w:rPr>
        <w:t xml:space="preserve">O.N.: </w:t>
      </w:r>
      <w:r w:rsidR="00550974" w:rsidRPr="00E97900">
        <w:rPr>
          <w:i/>
          <w:iCs/>
        </w:rPr>
        <w:t>But first</w:t>
      </w:r>
      <w:r w:rsidR="00B904AA" w:rsidRPr="00E97900">
        <w:rPr>
          <w:i/>
          <w:iCs/>
        </w:rPr>
        <w:t xml:space="preserve"> </w:t>
      </w:r>
      <w:r w:rsidR="00550974" w:rsidRPr="00E97900">
        <w:rPr>
          <w:i/>
          <w:iCs/>
        </w:rPr>
        <w:t>I’d like to</w:t>
      </w:r>
      <w:r w:rsidR="006B242F" w:rsidRPr="00E97900">
        <w:rPr>
          <w:i/>
          <w:iCs/>
        </w:rPr>
        <w:t xml:space="preserve"> share with you the readers </w:t>
      </w:r>
      <w:r w:rsidR="00B904AA" w:rsidRPr="00E97900">
        <w:rPr>
          <w:i/>
          <w:iCs/>
        </w:rPr>
        <w:t xml:space="preserve">my </w:t>
      </w:r>
      <w:r w:rsidR="00DB4F91" w:rsidRPr="00E97900">
        <w:rPr>
          <w:i/>
          <w:iCs/>
        </w:rPr>
        <w:t xml:space="preserve">account </w:t>
      </w:r>
      <w:r w:rsidR="00B904AA" w:rsidRPr="00E97900">
        <w:rPr>
          <w:i/>
          <w:iCs/>
        </w:rPr>
        <w:t>o</w:t>
      </w:r>
      <w:r w:rsidR="00550974" w:rsidRPr="00E97900">
        <w:rPr>
          <w:i/>
          <w:iCs/>
        </w:rPr>
        <w:t>f</w:t>
      </w:r>
      <w:r w:rsidR="00DB4F91" w:rsidRPr="00E97900">
        <w:rPr>
          <w:i/>
          <w:iCs/>
        </w:rPr>
        <w:t xml:space="preserve"> </w:t>
      </w:r>
      <w:r w:rsidR="00550974" w:rsidRPr="00E97900">
        <w:rPr>
          <w:i/>
          <w:iCs/>
        </w:rPr>
        <w:t>what</w:t>
      </w:r>
      <w:r w:rsidR="00B904AA" w:rsidRPr="00E97900">
        <w:rPr>
          <w:i/>
          <w:iCs/>
        </w:rPr>
        <w:t xml:space="preserve"> </w:t>
      </w:r>
      <w:r w:rsidR="00550974" w:rsidRPr="00E97900">
        <w:rPr>
          <w:i/>
          <w:iCs/>
        </w:rPr>
        <w:t xml:space="preserve">it is like to be </w:t>
      </w:r>
      <w:r w:rsidR="003808CC" w:rsidRPr="00E97900">
        <w:rPr>
          <w:i/>
          <w:iCs/>
        </w:rPr>
        <w:t>an</w:t>
      </w:r>
      <w:r w:rsidR="00550974" w:rsidRPr="00E97900">
        <w:rPr>
          <w:i/>
          <w:iCs/>
        </w:rPr>
        <w:t xml:space="preserve"> </w:t>
      </w:r>
      <w:r w:rsidR="00103086" w:rsidRPr="00E97900">
        <w:rPr>
          <w:i/>
          <w:iCs/>
        </w:rPr>
        <w:t>expat foreign language</w:t>
      </w:r>
      <w:r w:rsidR="00550974" w:rsidRPr="00E97900">
        <w:rPr>
          <w:i/>
          <w:iCs/>
        </w:rPr>
        <w:t xml:space="preserve"> teacher in Thailand. Because</w:t>
      </w:r>
      <w:r w:rsidR="009B052E" w:rsidRPr="00E97900">
        <w:rPr>
          <w:i/>
          <w:iCs/>
        </w:rPr>
        <w:t xml:space="preserve"> that's how life started for me </w:t>
      </w:r>
      <w:r w:rsidR="00550974" w:rsidRPr="00E97900">
        <w:rPr>
          <w:i/>
          <w:iCs/>
        </w:rPr>
        <w:t xml:space="preserve">in </w:t>
      </w:r>
      <w:r w:rsidR="009B052E" w:rsidRPr="00E97900">
        <w:rPr>
          <w:i/>
          <w:iCs/>
        </w:rPr>
        <w:t xml:space="preserve">Amazing </w:t>
      </w:r>
      <w:r w:rsidR="00550974" w:rsidRPr="00E97900">
        <w:rPr>
          <w:i/>
          <w:iCs/>
        </w:rPr>
        <w:t>Thailand.</w:t>
      </w:r>
    </w:p>
    <w:p w14:paraId="4098EAAE" w14:textId="77777777" w:rsidR="00550974" w:rsidRPr="00E97900" w:rsidRDefault="00047023" w:rsidP="00B17ED7">
      <w:r w:rsidRPr="00E97900">
        <w:t xml:space="preserve">‘LEO, </w:t>
      </w:r>
      <w:proofErr w:type="spellStart"/>
      <w:r w:rsidRPr="00E97900">
        <w:t>neung</w:t>
      </w:r>
      <w:proofErr w:type="spellEnd"/>
      <w:r w:rsidRPr="00E97900">
        <w:t xml:space="preserve"> </w:t>
      </w:r>
      <w:proofErr w:type="spellStart"/>
      <w:r w:rsidRPr="00E97900">
        <w:t>kuad</w:t>
      </w:r>
      <w:proofErr w:type="spellEnd"/>
      <w:r w:rsidRPr="00E97900">
        <w:t>.</w:t>
      </w:r>
      <w:r w:rsidR="00B445F5" w:rsidRPr="00E97900">
        <w:t>’</w:t>
      </w:r>
      <w:r w:rsidRPr="00E97900">
        <w:t xml:space="preserve"> </w:t>
      </w:r>
      <w:r w:rsidR="00550974" w:rsidRPr="00E97900">
        <w:t>Ron</w:t>
      </w:r>
      <w:r w:rsidRPr="00E97900">
        <w:t xml:space="preserve"> gave an order</w:t>
      </w:r>
      <w:r w:rsidR="00550974" w:rsidRPr="00E97900">
        <w:t>:</w:t>
      </w:r>
      <w:r w:rsidRPr="00E97900">
        <w:t xml:space="preserve"> </w:t>
      </w:r>
      <w:r w:rsidR="00B445F5" w:rsidRPr="00E97900">
        <w:t>‘[Bring me] A bottle of LEO [beer].’</w:t>
      </w:r>
    </w:p>
    <w:p w14:paraId="456FFA70" w14:textId="77777777" w:rsidR="00550974" w:rsidRPr="00E97900" w:rsidRDefault="00550974" w:rsidP="00B17ED7">
      <w:r w:rsidRPr="00E97900">
        <w:t>Ron t</w:t>
      </w:r>
      <w:r w:rsidR="00E44ABA" w:rsidRPr="00E97900">
        <w:t>ook a swig of LEO. It was lunch</w:t>
      </w:r>
      <w:r w:rsidRPr="00E97900">
        <w:t>time.</w:t>
      </w:r>
      <w:r w:rsidR="00E44ABA" w:rsidRPr="00E97900">
        <w:t xml:space="preserve"> </w:t>
      </w:r>
      <w:r w:rsidRPr="00E97900">
        <w:t xml:space="preserve">He and I were looking over the Chao Phraya River from the table set up right by the </w:t>
      </w:r>
      <w:r w:rsidR="00AA2256" w:rsidRPr="00E97900">
        <w:t xml:space="preserve">waterfront </w:t>
      </w:r>
      <w:r w:rsidRPr="00E97900">
        <w:t>in a pretty nice Thai restaurant</w:t>
      </w:r>
      <w:r w:rsidR="003808CC" w:rsidRPr="00E97900">
        <w:t xml:space="preserve">; it </w:t>
      </w:r>
      <w:r w:rsidRPr="00E97900">
        <w:t xml:space="preserve">was not exactly a </w:t>
      </w:r>
      <w:proofErr w:type="spellStart"/>
      <w:r w:rsidRPr="00E97900">
        <w:t>HiSo</w:t>
      </w:r>
      <w:proofErr w:type="spellEnd"/>
      <w:r w:rsidRPr="00E97900">
        <w:t xml:space="preserve"> restaurant though.</w:t>
      </w:r>
    </w:p>
    <w:p w14:paraId="73E783BC" w14:textId="3B301E0C" w:rsidR="00550974" w:rsidRPr="00E97900" w:rsidRDefault="00550974" w:rsidP="00B17ED7">
      <w:r w:rsidRPr="00E97900">
        <w:t>I</w:t>
      </w:r>
      <w:r w:rsidR="00B73B7D" w:rsidRPr="00E97900">
        <w:t xml:space="preserve"> </w:t>
      </w:r>
      <w:r w:rsidRPr="00E97900">
        <w:t>was</w:t>
      </w:r>
      <w:r w:rsidR="003F48A1" w:rsidRPr="00E97900">
        <w:t xml:space="preserve"> </w:t>
      </w:r>
      <w:r w:rsidRPr="00E97900">
        <w:t>not drinking beer</w:t>
      </w:r>
      <w:r w:rsidR="00961BAF" w:rsidRPr="00E97900">
        <w:t xml:space="preserve">. We </w:t>
      </w:r>
      <w:r w:rsidRPr="00E97900">
        <w:t>were</w:t>
      </w:r>
      <w:r w:rsidR="00781431">
        <w:t xml:space="preserve"> </w:t>
      </w:r>
      <w:r w:rsidRPr="00781431">
        <w:rPr>
          <w:i/>
          <w:iCs/>
        </w:rPr>
        <w:t>supposed to be</w:t>
      </w:r>
      <w:r w:rsidR="00781431">
        <w:t xml:space="preserve"> </w:t>
      </w:r>
      <w:r w:rsidR="00CD469C">
        <w:t>schoolteacher</w:t>
      </w:r>
      <w:r w:rsidRPr="00E97900">
        <w:t>s</w:t>
      </w:r>
      <w:r w:rsidR="00961BAF" w:rsidRPr="00E97900">
        <w:t>.</w:t>
      </w:r>
      <w:r w:rsidR="00781431">
        <w:t xml:space="preserve"> </w:t>
      </w:r>
      <w:r w:rsidR="00961BAF" w:rsidRPr="00E97900">
        <w:t xml:space="preserve">We </w:t>
      </w:r>
      <w:r w:rsidRPr="00E97900">
        <w:t xml:space="preserve">were still going back to </w:t>
      </w:r>
      <w:r w:rsidR="00E33E91">
        <w:t xml:space="preserve">Pathum </w:t>
      </w:r>
      <w:proofErr w:type="spellStart"/>
      <w:r w:rsidR="00E33E91">
        <w:t>Kallayanee</w:t>
      </w:r>
      <w:proofErr w:type="spellEnd"/>
      <w:r w:rsidR="00E33E91">
        <w:t xml:space="preserve"> Secondary School</w:t>
      </w:r>
      <w:r w:rsidR="004C043B" w:rsidRPr="00E97900">
        <w:t xml:space="preserve">, a.k.a. </w:t>
      </w:r>
      <w:r w:rsidR="004C043B" w:rsidRPr="00E97900">
        <w:rPr>
          <w:i/>
          <w:iCs/>
        </w:rPr>
        <w:t>the Professional Asshole Training School</w:t>
      </w:r>
      <w:r w:rsidR="004C043B" w:rsidRPr="00E97900">
        <w:t xml:space="preserve"> </w:t>
      </w:r>
      <w:r w:rsidRPr="00E97900">
        <w:t xml:space="preserve">in Pathum Thani province to teach afternoon classes. </w:t>
      </w:r>
      <w:r w:rsidR="00867911" w:rsidRPr="00E97900">
        <w:t>The t</w:t>
      </w:r>
      <w:r w:rsidRPr="00E97900">
        <w:t>eacher</w:t>
      </w:r>
      <w:r w:rsidR="00867911" w:rsidRPr="00E97900">
        <w:t xml:space="preserve"> </w:t>
      </w:r>
      <w:r w:rsidRPr="00E97900">
        <w:t xml:space="preserve">should not show up in the </w:t>
      </w:r>
      <w:r w:rsidRPr="00E97900">
        <w:lastRenderedPageBreak/>
        <w:t>classroom</w:t>
      </w:r>
      <w:r w:rsidR="00B73B7D" w:rsidRPr="00E97900">
        <w:t xml:space="preserve">, </w:t>
      </w:r>
      <w:r w:rsidR="00FA10EF" w:rsidRPr="00E97900">
        <w:t>permeating the smell of beer</w:t>
      </w:r>
      <w:r w:rsidRPr="00E97900">
        <w:t>,</w:t>
      </w:r>
      <w:r w:rsidR="00FA10EF" w:rsidRPr="00E97900">
        <w:t xml:space="preserve"> </w:t>
      </w:r>
      <w:r w:rsidRPr="00E97900">
        <w:t>right?</w:t>
      </w:r>
      <w:r w:rsidR="00B73B7D" w:rsidRPr="00E97900">
        <w:t xml:space="preserve"> </w:t>
      </w:r>
      <w:r w:rsidRPr="00E97900">
        <w:t>In any country? Including Thailand?</w:t>
      </w:r>
      <w:r w:rsidR="00961BAF" w:rsidRPr="00E97900">
        <w:t xml:space="preserve"> </w:t>
      </w:r>
      <w:r w:rsidRPr="00E97900">
        <w:t>–</w:t>
      </w:r>
      <w:r w:rsidRPr="00E97900">
        <w:rPr>
          <w:i/>
          <w:iCs/>
        </w:rPr>
        <w:t xml:space="preserve"> O.N.: Both</w:t>
      </w:r>
      <w:r w:rsidR="00821784" w:rsidRPr="00E97900">
        <w:rPr>
          <w:i/>
          <w:iCs/>
        </w:rPr>
        <w:t xml:space="preserve"> </w:t>
      </w:r>
      <w:r w:rsidRPr="00E97900">
        <w:rPr>
          <w:i/>
          <w:iCs/>
        </w:rPr>
        <w:t>Pathum Thani and Nonthaburi are neighboring provinces of Bangkok while both provinces are part of the Bangkok Metropolitan Region.</w:t>
      </w:r>
    </w:p>
    <w:p w14:paraId="13B5B677" w14:textId="77777777" w:rsidR="00550974" w:rsidRPr="00E97900" w:rsidRDefault="00550974" w:rsidP="00B17ED7">
      <w:r w:rsidRPr="00E97900">
        <w:t>Ron drove his ISUZU truck to get us there</w:t>
      </w:r>
      <w:r w:rsidR="00961BAF" w:rsidRPr="00E97900">
        <w:t xml:space="preserve">. </w:t>
      </w:r>
      <w:r w:rsidR="006554EF" w:rsidRPr="00E97900">
        <w:t>H</w:t>
      </w:r>
      <w:r w:rsidR="002F6453" w:rsidRPr="00E97900">
        <w:t>e’d be driving under the influence</w:t>
      </w:r>
      <w:r w:rsidR="006554EF" w:rsidRPr="00E97900">
        <w:t xml:space="preserve"> when we head</w:t>
      </w:r>
      <w:r w:rsidR="0060742B" w:rsidRPr="00E97900">
        <w:t>ed</w:t>
      </w:r>
      <w:r w:rsidR="006554EF" w:rsidRPr="00E97900">
        <w:t xml:space="preserve"> back to the school</w:t>
      </w:r>
      <w:r w:rsidR="00961BAF" w:rsidRPr="00E97900">
        <w:t>. H</w:t>
      </w:r>
      <w:r w:rsidRPr="00E97900">
        <w:t>e</w:t>
      </w:r>
      <w:r w:rsidR="00AA2256" w:rsidRPr="00E97900">
        <w:t xml:space="preserve">’d </w:t>
      </w:r>
      <w:r w:rsidRPr="00E97900">
        <w:t>be</w:t>
      </w:r>
      <w:r w:rsidR="00961BAF" w:rsidRPr="00E97900">
        <w:t xml:space="preserve"> </w:t>
      </w:r>
      <w:r w:rsidRPr="00E97900">
        <w:t>committing another offen</w:t>
      </w:r>
      <w:r w:rsidR="00875F41" w:rsidRPr="00E97900">
        <w:t>s</w:t>
      </w:r>
      <w:r w:rsidRPr="00E97900">
        <w:t>e</w:t>
      </w:r>
      <w:r w:rsidR="00875F41" w:rsidRPr="00E97900">
        <w:t xml:space="preserve"> </w:t>
      </w:r>
      <w:r w:rsidRPr="00E97900">
        <w:t>right there but showing up at high school</w:t>
      </w:r>
      <w:r w:rsidR="00FA10EF" w:rsidRPr="00E97900">
        <w:t xml:space="preserve"> inebriated</w:t>
      </w:r>
      <w:r w:rsidR="007B1B0A" w:rsidRPr="00E97900">
        <w:t xml:space="preserve"> </w:t>
      </w:r>
      <w:r w:rsidRPr="00E97900">
        <w:t>would</w:t>
      </w:r>
      <w:r w:rsidR="00FA10EF" w:rsidRPr="00E97900">
        <w:t xml:space="preserve"> </w:t>
      </w:r>
      <w:r w:rsidRPr="00E97900">
        <w:t>be worse, right?</w:t>
      </w:r>
      <w:r w:rsidR="00655AE2" w:rsidRPr="00E97900">
        <w:t xml:space="preserve"> Or not?</w:t>
      </w:r>
    </w:p>
    <w:p w14:paraId="3D25ADC0" w14:textId="77777777" w:rsidR="003808CC" w:rsidRPr="00E97900" w:rsidRDefault="00550974" w:rsidP="00156104">
      <w:r w:rsidRPr="00E97900">
        <w:t>This</w:t>
      </w:r>
      <w:r w:rsidR="00382B44" w:rsidRPr="00E97900">
        <w:t xml:space="preserve"> </w:t>
      </w:r>
      <w:r w:rsidRPr="00E97900">
        <w:t xml:space="preserve">man Ron </w:t>
      </w:r>
      <w:r w:rsidR="00296E29" w:rsidRPr="00E97900">
        <w:t xml:space="preserve">from Leeds, England resembled </w:t>
      </w:r>
      <w:r w:rsidRPr="00E97900">
        <w:t>a bulldog but not like Winston Churchill, the British Bulldog.</w:t>
      </w:r>
      <w:r w:rsidR="00296E29" w:rsidRPr="00E97900">
        <w:t xml:space="preserve"> </w:t>
      </w:r>
      <w:r w:rsidRPr="00E97900">
        <w:t>Winston Churchill was a handsome young man</w:t>
      </w:r>
      <w:r w:rsidR="00A84D06" w:rsidRPr="00E97900">
        <w:t xml:space="preserve"> – </w:t>
      </w:r>
      <w:r w:rsidRPr="00E97900">
        <w:t>at</w:t>
      </w:r>
      <w:r w:rsidR="00A84D06" w:rsidRPr="00E97900">
        <w:t xml:space="preserve"> </w:t>
      </w:r>
      <w:r w:rsidRPr="00E97900">
        <w:t>least before</w:t>
      </w:r>
      <w:r w:rsidR="005D0FD6" w:rsidRPr="00E97900">
        <w:t xml:space="preserve"> the hair started receding from his forehead</w:t>
      </w:r>
      <w:r w:rsidRPr="00E97900">
        <w:t xml:space="preserve"> </w:t>
      </w:r>
      <w:r w:rsidR="005D0FD6" w:rsidRPr="00E97900">
        <w:t xml:space="preserve">and </w:t>
      </w:r>
      <w:r w:rsidR="00B335E9" w:rsidRPr="00E97900">
        <w:t xml:space="preserve">his </w:t>
      </w:r>
      <w:r w:rsidR="005D0FD6" w:rsidRPr="00E97900">
        <w:t>hairline</w:t>
      </w:r>
      <w:r w:rsidR="00BD1E9D" w:rsidRPr="00E97900">
        <w:t xml:space="preserve"> </w:t>
      </w:r>
      <w:r w:rsidR="005D0FD6" w:rsidRPr="00E97900">
        <w:t>beg</w:t>
      </w:r>
      <w:r w:rsidR="00BD1E9D" w:rsidRPr="00E97900">
        <w:t xml:space="preserve">an </w:t>
      </w:r>
      <w:r w:rsidR="005D0FD6" w:rsidRPr="00E97900">
        <w:t>high</w:t>
      </w:r>
      <w:r w:rsidR="00BD1E9D" w:rsidRPr="00E97900">
        <w:t xml:space="preserve"> up on the crown of the </w:t>
      </w:r>
      <w:r w:rsidR="005D0FD6" w:rsidRPr="00E97900">
        <w:t>head</w:t>
      </w:r>
      <w:r w:rsidR="00BD1E9D" w:rsidRPr="00E97900">
        <w:t xml:space="preserve"> </w:t>
      </w:r>
      <w:r w:rsidR="005D0FD6" w:rsidRPr="00E97900">
        <w:t>and beyond</w:t>
      </w:r>
      <w:r w:rsidRPr="00E97900">
        <w:t>.</w:t>
      </w:r>
      <w:r w:rsidR="00BD1E9D" w:rsidRPr="00E97900">
        <w:t xml:space="preserve"> </w:t>
      </w:r>
      <w:r w:rsidR="002544DA" w:rsidRPr="00E97900">
        <w:t xml:space="preserve">Churchill in the military dress uniform of the Fourth Queen's Own Hussars at Aldershot in 1895 </w:t>
      </w:r>
      <w:r w:rsidR="007A43FA" w:rsidRPr="00E97900">
        <w:t>at</w:t>
      </w:r>
      <w:r w:rsidR="002544DA" w:rsidRPr="00E97900">
        <w:t xml:space="preserve"> </w:t>
      </w:r>
      <w:r w:rsidR="007A43FA" w:rsidRPr="00E97900">
        <w:t>the age of twenty-one</w:t>
      </w:r>
      <w:r w:rsidR="007A3A53" w:rsidRPr="00E97900">
        <w:t xml:space="preserve"> was indeed</w:t>
      </w:r>
      <w:r w:rsidR="001A39A2" w:rsidRPr="00E97900">
        <w:t xml:space="preserve"> a young proud v</w:t>
      </w:r>
      <w:r w:rsidR="001856C1" w:rsidRPr="00E97900">
        <w:t>eritable</w:t>
      </w:r>
      <w:r w:rsidR="001A39A2" w:rsidRPr="00E97900">
        <w:t xml:space="preserve"> </w:t>
      </w:r>
      <w:r w:rsidRPr="00E97900">
        <w:t>aristocrat</w:t>
      </w:r>
      <w:r w:rsidR="00565D30" w:rsidRPr="00E97900">
        <w:t>.</w:t>
      </w:r>
      <w:r w:rsidR="001A39A2" w:rsidRPr="00E97900">
        <w:t xml:space="preserve"> </w:t>
      </w:r>
      <w:r w:rsidR="00156104" w:rsidRPr="00E97900">
        <w:t>Churchill</w:t>
      </w:r>
      <w:r w:rsidR="007A3A53" w:rsidRPr="00E97900">
        <w:t xml:space="preserve"> </w:t>
      </w:r>
      <w:r w:rsidR="00565D30" w:rsidRPr="00E97900">
        <w:t xml:space="preserve">transformed </w:t>
      </w:r>
      <w:r w:rsidR="00156104" w:rsidRPr="00E97900">
        <w:t xml:space="preserve">himself </w:t>
      </w:r>
      <w:r w:rsidR="00565D30" w:rsidRPr="00E97900">
        <w:t>into an aged aristocrat bulldog.</w:t>
      </w:r>
      <w:r w:rsidR="00156104" w:rsidRPr="00E97900">
        <w:t xml:space="preserve"> </w:t>
      </w:r>
    </w:p>
    <w:p w14:paraId="69877344" w14:textId="77777777" w:rsidR="00550974" w:rsidRPr="00E97900" w:rsidRDefault="003808CC" w:rsidP="00156104">
      <w:r w:rsidRPr="00E97900">
        <w:t xml:space="preserve">How about </w:t>
      </w:r>
      <w:r w:rsidR="00565D30" w:rsidRPr="00E97900">
        <w:t xml:space="preserve">Ron? </w:t>
      </w:r>
      <w:r w:rsidR="007A43FA" w:rsidRPr="00E97900">
        <w:t xml:space="preserve">I’d venture to guess </w:t>
      </w:r>
      <w:r w:rsidR="00550974" w:rsidRPr="00E97900">
        <w:t xml:space="preserve">Ron </w:t>
      </w:r>
      <w:r w:rsidR="006554EF" w:rsidRPr="00E97900">
        <w:t xml:space="preserve">in his youth </w:t>
      </w:r>
      <w:r w:rsidR="007A43FA" w:rsidRPr="00E97900">
        <w:t>was only a slimmer version of Ron today</w:t>
      </w:r>
      <w:r w:rsidR="002544DA" w:rsidRPr="00E97900">
        <w:t xml:space="preserve">: </w:t>
      </w:r>
      <w:r w:rsidR="007A43FA" w:rsidRPr="00E97900">
        <w:t>a</w:t>
      </w:r>
      <w:r w:rsidR="002544DA" w:rsidRPr="00E97900">
        <w:t xml:space="preserve"> </w:t>
      </w:r>
      <w:r w:rsidR="007A43FA" w:rsidRPr="00E97900">
        <w:t>slimmer bulldog</w:t>
      </w:r>
      <w:r w:rsidR="00DB1DD9" w:rsidRPr="00E97900">
        <w:t xml:space="preserve">. </w:t>
      </w:r>
      <w:r w:rsidR="00565D30" w:rsidRPr="00E97900">
        <w:t xml:space="preserve">Ron transformed </w:t>
      </w:r>
      <w:r w:rsidR="00156104" w:rsidRPr="00E97900">
        <w:t xml:space="preserve">himself </w:t>
      </w:r>
      <w:r w:rsidR="00565D30" w:rsidRPr="00E97900">
        <w:t xml:space="preserve">into a rough and gruff </w:t>
      </w:r>
      <w:r w:rsidR="00382B44" w:rsidRPr="00E97900">
        <w:t xml:space="preserve">heavyweight </w:t>
      </w:r>
      <w:r w:rsidR="00565D30" w:rsidRPr="00E97900">
        <w:t xml:space="preserve">bulldog in his mid-40s. </w:t>
      </w:r>
      <w:r w:rsidR="00382B44" w:rsidRPr="00E97900">
        <w:t xml:space="preserve">He </w:t>
      </w:r>
      <w:r w:rsidR="00550974" w:rsidRPr="00E97900">
        <w:t>was</w:t>
      </w:r>
      <w:r w:rsidR="00382B44" w:rsidRPr="00E97900">
        <w:t xml:space="preserve"> </w:t>
      </w:r>
      <w:r w:rsidR="00266471" w:rsidRPr="00E97900">
        <w:t>six foot</w:t>
      </w:r>
      <w:r w:rsidR="00550974" w:rsidRPr="00E97900">
        <w:t xml:space="preserve"> </w:t>
      </w:r>
      <w:r w:rsidR="00266471" w:rsidRPr="00E97900">
        <w:t>three</w:t>
      </w:r>
      <w:r w:rsidR="00107845">
        <w:t>/</w:t>
      </w:r>
      <w:r w:rsidR="00224429" w:rsidRPr="00E97900">
        <w:t xml:space="preserve">one hundred ninety centimeters tall </w:t>
      </w:r>
      <w:r w:rsidR="00550974" w:rsidRPr="00E97900">
        <w:t>and weighed l</w:t>
      </w:r>
      <w:r w:rsidR="008B2F45" w:rsidRPr="00E97900">
        <w:t xml:space="preserve">ike </w:t>
      </w:r>
      <w:r w:rsidR="00B313EF" w:rsidRPr="00E97900">
        <w:t xml:space="preserve">three hundred ten </w:t>
      </w:r>
      <w:r w:rsidR="008B2F45" w:rsidRPr="00E97900">
        <w:t>pounds</w:t>
      </w:r>
      <w:r w:rsidR="00107845">
        <w:t>/</w:t>
      </w:r>
      <w:r w:rsidR="00B313EF" w:rsidRPr="00E97900">
        <w:t xml:space="preserve">one hundred forty </w:t>
      </w:r>
      <w:r w:rsidR="00156104" w:rsidRPr="00E97900">
        <w:t xml:space="preserve">kilograms. </w:t>
      </w:r>
      <w:r w:rsidR="00550974" w:rsidRPr="00E97900">
        <w:t>Maybe</w:t>
      </w:r>
      <w:r w:rsidR="00156104" w:rsidRPr="00E97900">
        <w:t xml:space="preserve"> </w:t>
      </w:r>
      <w:r w:rsidR="00550974" w:rsidRPr="00E97900">
        <w:t>he counted on that</w:t>
      </w:r>
      <w:r w:rsidR="007444C3" w:rsidRPr="00E97900">
        <w:t>. I</w:t>
      </w:r>
      <w:r w:rsidR="00B335E9" w:rsidRPr="00E97900">
        <w:t>n</w:t>
      </w:r>
      <w:r w:rsidR="007444C3" w:rsidRPr="00E97900">
        <w:t xml:space="preserve"> </w:t>
      </w:r>
      <w:r w:rsidR="00711478" w:rsidRPr="00E97900">
        <w:t>the</w:t>
      </w:r>
      <w:r w:rsidR="00B335E9" w:rsidRPr="00E97900">
        <w:t xml:space="preserve"> </w:t>
      </w:r>
      <w:r w:rsidR="00711478" w:rsidRPr="00E97900">
        <w:t xml:space="preserve">eyes of the average Thai person </w:t>
      </w:r>
      <w:r w:rsidR="00550974" w:rsidRPr="00E97900">
        <w:t>Ron</w:t>
      </w:r>
      <w:r w:rsidR="00711478" w:rsidRPr="00E97900">
        <w:t xml:space="preserve"> was colossal</w:t>
      </w:r>
      <w:r w:rsidR="00045046" w:rsidRPr="00E97900">
        <w:t xml:space="preserve">, a Goliath. </w:t>
      </w:r>
      <w:r w:rsidR="00550974" w:rsidRPr="00E97900">
        <w:t>At least in Thailand no one would come up to him and tell him</w:t>
      </w:r>
      <w:r w:rsidR="00961BAF" w:rsidRPr="00E97900">
        <w:t>: ‘Hey, Ron, you smell like beer, you</w:t>
      </w:r>
      <w:r w:rsidR="000B0050" w:rsidRPr="00E97900">
        <w:t xml:space="preserve"> </w:t>
      </w:r>
      <w:r w:rsidR="00961BAF" w:rsidRPr="00E97900">
        <w:t>need to go home now.’</w:t>
      </w:r>
      <w:r w:rsidR="000B0050" w:rsidRPr="00E97900">
        <w:t xml:space="preserve"> He waited until lunchtime to drink his first beer of the day though.</w:t>
      </w:r>
    </w:p>
    <w:p w14:paraId="0C5DF3B7" w14:textId="77777777" w:rsidR="000B0050" w:rsidRPr="00E97900" w:rsidRDefault="00CA1614" w:rsidP="00B17ED7">
      <w:r w:rsidRPr="00E97900">
        <w:t>Ron</w:t>
      </w:r>
      <w:r w:rsidR="0069716A" w:rsidRPr="00E97900">
        <w:t xml:space="preserve"> </w:t>
      </w:r>
      <w:r w:rsidR="00550974" w:rsidRPr="00E97900">
        <w:t xml:space="preserve">showed up at work </w:t>
      </w:r>
      <w:r w:rsidRPr="00E97900">
        <w:t>once, hammered</w:t>
      </w:r>
      <w:r w:rsidR="00233E71" w:rsidRPr="00E97900">
        <w:t xml:space="preserve"> </w:t>
      </w:r>
      <w:r w:rsidR="00550974" w:rsidRPr="00E97900">
        <w:t>–</w:t>
      </w:r>
      <w:r w:rsidR="00233E71" w:rsidRPr="00E97900">
        <w:t xml:space="preserve"> </w:t>
      </w:r>
      <w:r w:rsidR="00550974" w:rsidRPr="00E97900">
        <w:t>the</w:t>
      </w:r>
      <w:r w:rsidR="00233E71" w:rsidRPr="00E97900">
        <w:t xml:space="preserve"> </w:t>
      </w:r>
      <w:r w:rsidR="00550974" w:rsidRPr="00E97900">
        <w:t>day after Yorkshire Day.</w:t>
      </w:r>
      <w:r w:rsidR="00B248A2" w:rsidRPr="00E97900">
        <w:t xml:space="preserve"> Blood</w:t>
      </w:r>
      <w:r w:rsidR="00975F7F" w:rsidRPr="00E97900">
        <w:t xml:space="preserve"> vessels on </w:t>
      </w:r>
      <w:r w:rsidR="00B248A2" w:rsidRPr="00E97900">
        <w:t xml:space="preserve">his </w:t>
      </w:r>
      <w:r w:rsidR="00704784" w:rsidRPr="00E97900">
        <w:t xml:space="preserve">sclera </w:t>
      </w:r>
      <w:r w:rsidR="00B248A2" w:rsidRPr="00E97900">
        <w:t xml:space="preserve">were dilated. </w:t>
      </w:r>
      <w:r w:rsidR="00C40708" w:rsidRPr="00E97900">
        <w:t xml:space="preserve">His </w:t>
      </w:r>
      <w:r w:rsidR="00014F74" w:rsidRPr="00E97900">
        <w:t xml:space="preserve">Caucasian white </w:t>
      </w:r>
      <w:r w:rsidR="00C40708" w:rsidRPr="00E97900">
        <w:t>skin</w:t>
      </w:r>
      <w:r w:rsidR="00014F74" w:rsidRPr="00E97900">
        <w:t xml:space="preserve"> </w:t>
      </w:r>
      <w:r w:rsidR="00C40708" w:rsidRPr="00E97900">
        <w:t>was whiter than white</w:t>
      </w:r>
      <w:r w:rsidR="00014F74" w:rsidRPr="00E97900">
        <w:t>.</w:t>
      </w:r>
      <w:r w:rsidR="009D181E" w:rsidRPr="00E97900">
        <w:t xml:space="preserve"> C</w:t>
      </w:r>
      <w:r w:rsidR="00FA31F6" w:rsidRPr="00E97900">
        <w:t>old</w:t>
      </w:r>
      <w:r w:rsidR="00201D99" w:rsidRPr="00E97900">
        <w:t xml:space="preserve"> </w:t>
      </w:r>
      <w:r w:rsidR="00FA31F6" w:rsidRPr="00E97900">
        <w:t xml:space="preserve">oily sweat </w:t>
      </w:r>
      <w:r w:rsidR="00C40708" w:rsidRPr="00E97900">
        <w:t xml:space="preserve">seeped out from </w:t>
      </w:r>
      <w:r w:rsidR="006931CB" w:rsidRPr="00E97900">
        <w:t xml:space="preserve">his </w:t>
      </w:r>
      <w:r w:rsidR="00026875" w:rsidRPr="00E97900">
        <w:t>eccrine glands</w:t>
      </w:r>
      <w:r w:rsidR="00C40708" w:rsidRPr="00E97900">
        <w:t>.</w:t>
      </w:r>
      <w:r w:rsidR="00B248A2" w:rsidRPr="00E97900">
        <w:t xml:space="preserve"> </w:t>
      </w:r>
      <w:r w:rsidR="0069716A" w:rsidRPr="00E97900">
        <w:t>H</w:t>
      </w:r>
      <w:r w:rsidR="002C09CA" w:rsidRPr="00E97900">
        <w:t>e</w:t>
      </w:r>
      <w:r w:rsidR="002544DA" w:rsidRPr="00E97900">
        <w:t xml:space="preserve"> arrived at</w:t>
      </w:r>
      <w:r w:rsidR="00FD0DAC" w:rsidRPr="00E97900">
        <w:t xml:space="preserve"> the </w:t>
      </w:r>
      <w:r w:rsidR="002544DA" w:rsidRPr="00E97900">
        <w:t xml:space="preserve">school. He </w:t>
      </w:r>
      <w:r w:rsidR="00F64F4A" w:rsidRPr="00E97900">
        <w:t xml:space="preserve">only </w:t>
      </w:r>
      <w:r w:rsidR="002544DA" w:rsidRPr="00E97900">
        <w:t>drove</w:t>
      </w:r>
      <w:r w:rsidR="00201D99" w:rsidRPr="00E97900">
        <w:t xml:space="preserve">, </w:t>
      </w:r>
      <w:r w:rsidR="002544DA" w:rsidRPr="00E97900">
        <w:t xml:space="preserve">he did </w:t>
      </w:r>
      <w:r w:rsidR="00FD0DAC" w:rsidRPr="00E97900">
        <w:t xml:space="preserve">not come to Pathum </w:t>
      </w:r>
      <w:proofErr w:type="spellStart"/>
      <w:r w:rsidR="00FD0DAC" w:rsidRPr="00E97900">
        <w:t>Kallayanee</w:t>
      </w:r>
      <w:proofErr w:type="spellEnd"/>
      <w:r w:rsidR="00FD0DAC" w:rsidRPr="00E97900">
        <w:t xml:space="preserve">, walking </w:t>
      </w:r>
      <w:r w:rsidR="00C40708" w:rsidRPr="00E97900">
        <w:t>but</w:t>
      </w:r>
      <w:r w:rsidR="00FD0DAC" w:rsidRPr="00E97900">
        <w:t xml:space="preserve"> </w:t>
      </w:r>
      <w:r w:rsidR="00C40708" w:rsidRPr="00E97900">
        <w:t>his</w:t>
      </w:r>
      <w:r w:rsidR="00FD0DAC" w:rsidRPr="00E97900">
        <w:t xml:space="preserve"> </w:t>
      </w:r>
      <w:r w:rsidR="001B23ED" w:rsidRPr="00E97900">
        <w:t>breathing</w:t>
      </w:r>
      <w:r w:rsidR="00FA31F6" w:rsidRPr="00E97900">
        <w:t xml:space="preserve"> </w:t>
      </w:r>
      <w:r w:rsidR="0069716A" w:rsidRPr="00E97900">
        <w:t xml:space="preserve">was </w:t>
      </w:r>
      <w:r w:rsidR="00FA31F6" w:rsidRPr="00E97900">
        <w:t>heavy</w:t>
      </w:r>
      <w:r w:rsidR="0069716A" w:rsidRPr="00E97900">
        <w:t>, labored</w:t>
      </w:r>
      <w:r w:rsidR="004F024F" w:rsidRPr="00E97900">
        <w:t xml:space="preserve">: </w:t>
      </w:r>
      <w:proofErr w:type="spellStart"/>
      <w:r w:rsidR="0069716A" w:rsidRPr="00E97900">
        <w:t>Hphuuuff</w:t>
      </w:r>
      <w:proofErr w:type="spellEnd"/>
      <w:r w:rsidR="0069716A" w:rsidRPr="00E97900">
        <w:t xml:space="preserve">, </w:t>
      </w:r>
      <w:proofErr w:type="spellStart"/>
      <w:r w:rsidR="0069716A" w:rsidRPr="00E97900">
        <w:t>hphuuuff</w:t>
      </w:r>
      <w:proofErr w:type="spellEnd"/>
      <w:r w:rsidR="0069716A" w:rsidRPr="00E97900">
        <w:t xml:space="preserve">, </w:t>
      </w:r>
      <w:proofErr w:type="spellStart"/>
      <w:r w:rsidR="0069716A" w:rsidRPr="00E97900">
        <w:t>hphuuuff</w:t>
      </w:r>
      <w:proofErr w:type="spellEnd"/>
      <w:r w:rsidR="00112AC1" w:rsidRPr="00E97900">
        <w:t xml:space="preserve"> – </w:t>
      </w:r>
      <w:r w:rsidR="0069716A" w:rsidRPr="00E97900">
        <w:t>his</w:t>
      </w:r>
      <w:r w:rsidR="00112AC1" w:rsidRPr="00E97900">
        <w:t xml:space="preserve"> </w:t>
      </w:r>
      <w:r w:rsidR="0069716A" w:rsidRPr="00E97900">
        <w:lastRenderedPageBreak/>
        <w:t>lethargic lungs</w:t>
      </w:r>
      <w:r w:rsidR="00814E6D" w:rsidRPr="00E97900">
        <w:t xml:space="preserve"> </w:t>
      </w:r>
      <w:r w:rsidR="0069716A" w:rsidRPr="00E97900">
        <w:t>huffed, puffed and heaved.</w:t>
      </w:r>
      <w:r w:rsidR="00156104" w:rsidRPr="00E97900">
        <w:t xml:space="preserve"> M</w:t>
      </w:r>
      <w:r w:rsidR="00550974" w:rsidRPr="00E97900">
        <w:t>ost</w:t>
      </w:r>
      <w:r w:rsidR="00156104" w:rsidRPr="00E97900">
        <w:t xml:space="preserve"> </w:t>
      </w:r>
      <w:r w:rsidR="003D6707" w:rsidRPr="00E97900">
        <w:t xml:space="preserve">days </w:t>
      </w:r>
      <w:r w:rsidR="00550974" w:rsidRPr="00E97900">
        <w:t>he</w:t>
      </w:r>
      <w:r w:rsidR="003D6707" w:rsidRPr="00E97900">
        <w:t xml:space="preserve"> </w:t>
      </w:r>
      <w:r w:rsidR="00550974" w:rsidRPr="00E97900">
        <w:t>showed up at</w:t>
      </w:r>
      <w:r w:rsidR="00FD0DAC" w:rsidRPr="00E97900">
        <w:t xml:space="preserve"> the </w:t>
      </w:r>
      <w:r w:rsidR="00233E71" w:rsidRPr="00E97900">
        <w:t xml:space="preserve">school </w:t>
      </w:r>
      <w:r w:rsidR="00814E6D" w:rsidRPr="00E97900">
        <w:t xml:space="preserve">more or less sober </w:t>
      </w:r>
      <w:r w:rsidR="00156104" w:rsidRPr="00E97900">
        <w:t>though.</w:t>
      </w:r>
    </w:p>
    <w:p w14:paraId="0B5B5833" w14:textId="77777777" w:rsidR="00550974" w:rsidRPr="00E97900" w:rsidRDefault="00201D99" w:rsidP="00B17ED7">
      <w:r w:rsidRPr="00E97900">
        <w:t>I</w:t>
      </w:r>
      <w:r w:rsidR="00550974" w:rsidRPr="00E97900">
        <w:t>n</w:t>
      </w:r>
      <w:r w:rsidRPr="00E97900">
        <w:t xml:space="preserve"> </w:t>
      </w:r>
      <w:r w:rsidR="00550974" w:rsidRPr="00E97900">
        <w:t xml:space="preserve">case you did not know like me, Leeds lies </w:t>
      </w:r>
      <w:r w:rsidR="00112AC1" w:rsidRPr="00E97900">
        <w:t>within West Yorkshire County</w:t>
      </w:r>
      <w:r w:rsidR="00550974" w:rsidRPr="00E97900">
        <w:t xml:space="preserve">, part of Yorkshire, </w:t>
      </w:r>
      <w:r w:rsidR="00B445F5" w:rsidRPr="00E97900">
        <w:t xml:space="preserve">which is </w:t>
      </w:r>
      <w:r w:rsidR="00550974" w:rsidRPr="00E97900">
        <w:t>a</w:t>
      </w:r>
      <w:r w:rsidR="00B445F5" w:rsidRPr="00E97900">
        <w:t xml:space="preserve"> </w:t>
      </w:r>
      <w:r w:rsidR="00550974" w:rsidRPr="00E97900">
        <w:t xml:space="preserve">historic county </w:t>
      </w:r>
      <w:r w:rsidR="005B423B">
        <w:t xml:space="preserve">in </w:t>
      </w:r>
      <w:r w:rsidR="00550974" w:rsidRPr="00E97900">
        <w:t>Northern</w:t>
      </w:r>
      <w:r w:rsidR="005B423B">
        <w:t xml:space="preserve"> </w:t>
      </w:r>
      <w:r w:rsidR="00550974" w:rsidRPr="00E97900">
        <w:t>England. Which was why he celebrated Yorkshire Day.</w:t>
      </w:r>
    </w:p>
    <w:p w14:paraId="4A535027" w14:textId="77777777" w:rsidR="00550974" w:rsidRPr="00E97900" w:rsidRDefault="00550974" w:rsidP="00B17ED7">
      <w:r w:rsidRPr="00E97900">
        <w:t>There was this guy Bruce D. who I used to work with</w:t>
      </w:r>
      <w:r w:rsidR="002F2B4D" w:rsidRPr="00E97900">
        <w:t xml:space="preserve">, </w:t>
      </w:r>
      <w:r w:rsidR="00F344D6" w:rsidRPr="00E97900">
        <w:t xml:space="preserve">alongside </w:t>
      </w:r>
      <w:r w:rsidR="002F2B4D" w:rsidRPr="00E97900">
        <w:t xml:space="preserve">Ron. </w:t>
      </w:r>
      <w:r w:rsidRPr="00E97900">
        <w:t>Bruce</w:t>
      </w:r>
      <w:r w:rsidR="00B445F5" w:rsidRPr="00E97900">
        <w:t xml:space="preserve"> </w:t>
      </w:r>
      <w:r w:rsidRPr="00E97900">
        <w:t>D. was</w:t>
      </w:r>
      <w:r w:rsidR="00B445F5" w:rsidRPr="00E97900">
        <w:t xml:space="preserve"> </w:t>
      </w:r>
      <w:r w:rsidRPr="00E97900">
        <w:t>a</w:t>
      </w:r>
      <w:r w:rsidR="00CA631A" w:rsidRPr="00E97900">
        <w:t>n esteemed</w:t>
      </w:r>
      <w:r w:rsidR="00520CED" w:rsidRPr="00E97900">
        <w:t xml:space="preserve"> NES,</w:t>
      </w:r>
      <w:r w:rsidR="00CA631A" w:rsidRPr="00E97900">
        <w:t xml:space="preserve"> </w:t>
      </w:r>
      <w:r w:rsidR="006974A1" w:rsidRPr="00E97900">
        <w:t xml:space="preserve">Native </w:t>
      </w:r>
      <w:r w:rsidRPr="00E97900">
        <w:t xml:space="preserve">English </w:t>
      </w:r>
      <w:r w:rsidR="006974A1" w:rsidRPr="00E97900">
        <w:t xml:space="preserve">Speaker </w:t>
      </w:r>
      <w:r w:rsidRPr="00E97900">
        <w:t>teacher</w:t>
      </w:r>
      <w:r w:rsidR="00655AE2" w:rsidRPr="00E97900">
        <w:t xml:space="preserve">, </w:t>
      </w:r>
      <w:r w:rsidR="006974A1" w:rsidRPr="00E97900">
        <w:t>standing</w:t>
      </w:r>
      <w:r w:rsidR="00655AE2" w:rsidRPr="00E97900">
        <w:t xml:space="preserve"> </w:t>
      </w:r>
      <w:r w:rsidR="006974A1" w:rsidRPr="00E97900">
        <w:t xml:space="preserve">equal to </w:t>
      </w:r>
      <w:r w:rsidRPr="00E97900">
        <w:t>Ron. He did not wait until lunchtime.</w:t>
      </w:r>
    </w:p>
    <w:p w14:paraId="7936C7C6" w14:textId="77777777" w:rsidR="00550974" w:rsidRPr="00E97900" w:rsidRDefault="00550974" w:rsidP="00B445F5">
      <w:r w:rsidRPr="00E97900">
        <w:t xml:space="preserve">Bruce D. </w:t>
      </w:r>
      <w:r w:rsidR="001B085B" w:rsidRPr="00E97900">
        <w:t xml:space="preserve">personified </w:t>
      </w:r>
      <w:r w:rsidR="00D40B1D" w:rsidRPr="00E97900">
        <w:t xml:space="preserve">the </w:t>
      </w:r>
      <w:r w:rsidRPr="00E97900">
        <w:t>typical</w:t>
      </w:r>
      <w:r w:rsidR="00D40B1D" w:rsidRPr="00E97900">
        <w:t xml:space="preserve"> </w:t>
      </w:r>
      <w:r w:rsidRPr="00E97900">
        <w:t>English teacher in</w:t>
      </w:r>
      <w:r w:rsidR="00201D99" w:rsidRPr="00E97900">
        <w:t xml:space="preserve"> Amazing </w:t>
      </w:r>
      <w:r w:rsidRPr="00E97900">
        <w:t>Thailand. He</w:t>
      </w:r>
      <w:r w:rsidR="00863CFD" w:rsidRPr="00E97900">
        <w:t>’d never attended college</w:t>
      </w:r>
      <w:r w:rsidRPr="00E97900">
        <w:t>.</w:t>
      </w:r>
      <w:r w:rsidR="00863CFD" w:rsidRPr="00E97900">
        <w:t xml:space="preserve"> </w:t>
      </w:r>
      <w:r w:rsidRPr="00E97900">
        <w:t xml:space="preserve">He only had a </w:t>
      </w:r>
      <w:r w:rsidR="000E330B" w:rsidRPr="00E97900">
        <w:t xml:space="preserve">charlatan </w:t>
      </w:r>
      <w:r w:rsidRPr="00E97900">
        <w:t>degree</w:t>
      </w:r>
      <w:r w:rsidR="000E330B" w:rsidRPr="00E97900">
        <w:t xml:space="preserve"> </w:t>
      </w:r>
      <w:r w:rsidRPr="00E97900">
        <w:t>from</w:t>
      </w:r>
      <w:r w:rsidR="00744CF3" w:rsidRPr="00E97900">
        <w:t xml:space="preserve"> </w:t>
      </w:r>
      <w:r w:rsidR="00212D77" w:rsidRPr="00E97900">
        <w:t xml:space="preserve">the </w:t>
      </w:r>
      <w:r w:rsidRPr="00E97900">
        <w:t>Western University of Washington – the name of the un</w:t>
      </w:r>
      <w:r w:rsidR="002F2B4D" w:rsidRPr="00E97900">
        <w:t>iversity</w:t>
      </w:r>
      <w:r w:rsidR="00FF38AF" w:rsidRPr="00E97900">
        <w:t xml:space="preserve"> sounds falsified </w:t>
      </w:r>
      <w:r w:rsidRPr="00E97900">
        <w:t>because no such university exist</w:t>
      </w:r>
      <w:r w:rsidR="002F2B4D" w:rsidRPr="00E97900">
        <w:t>s</w:t>
      </w:r>
      <w:r w:rsidRPr="00E97900">
        <w:t>.</w:t>
      </w:r>
      <w:r w:rsidR="002F2B4D" w:rsidRPr="00E97900">
        <w:t xml:space="preserve"> </w:t>
      </w:r>
      <w:r w:rsidRPr="00E97900">
        <w:t>He</w:t>
      </w:r>
      <w:r w:rsidR="00BB16CF" w:rsidRPr="00E97900">
        <w:t xml:space="preserve">’d </w:t>
      </w:r>
      <w:r w:rsidRPr="00E97900">
        <w:t>n</w:t>
      </w:r>
      <w:r w:rsidR="00042C4B" w:rsidRPr="00E97900">
        <w:t xml:space="preserve">ever </w:t>
      </w:r>
      <w:r w:rsidR="00BB16CF" w:rsidRPr="00E97900">
        <w:t xml:space="preserve">held </w:t>
      </w:r>
      <w:r w:rsidR="00042C4B" w:rsidRPr="00E97900">
        <w:t xml:space="preserve">a real job in his life. He </w:t>
      </w:r>
      <w:r w:rsidR="00B445F5" w:rsidRPr="00E97900">
        <w:t xml:space="preserve">was absolutely incapable. </w:t>
      </w:r>
      <w:r w:rsidRPr="00E97900">
        <w:t>Bruce D. was a</w:t>
      </w:r>
      <w:r w:rsidR="002B1C34" w:rsidRPr="00E97900">
        <w:t xml:space="preserve"> </w:t>
      </w:r>
      <w:r w:rsidR="009E176D" w:rsidRPr="00E97900">
        <w:t xml:space="preserve">certified, bona fide, genuine </w:t>
      </w:r>
      <w:r w:rsidR="002B1C34" w:rsidRPr="00E97900">
        <w:t>a</w:t>
      </w:r>
      <w:r w:rsidRPr="00E97900">
        <w:t>lcoholic.</w:t>
      </w:r>
    </w:p>
    <w:p w14:paraId="459AEE71" w14:textId="77777777" w:rsidR="00550974" w:rsidRPr="00E97900" w:rsidRDefault="00233E71" w:rsidP="00B17ED7">
      <w:r w:rsidRPr="00E97900">
        <w:t>A</w:t>
      </w:r>
      <w:r w:rsidR="00550974" w:rsidRPr="00E97900">
        <w:t>lcoholism</w:t>
      </w:r>
      <w:r w:rsidR="00B45F33">
        <w:t xml:space="preserve"> </w:t>
      </w:r>
      <w:r w:rsidR="00550974" w:rsidRPr="00E97900">
        <w:t>is a disease</w:t>
      </w:r>
      <w:r w:rsidR="00A6540E" w:rsidRPr="00E97900">
        <w:t xml:space="preserve">; it’s </w:t>
      </w:r>
      <w:r w:rsidR="00550974" w:rsidRPr="00E97900">
        <w:t>not</w:t>
      </w:r>
      <w:r w:rsidR="00A6540E" w:rsidRPr="00E97900">
        <w:t xml:space="preserve"> </w:t>
      </w:r>
      <w:r w:rsidR="00550974" w:rsidRPr="00E97900">
        <w:t>a</w:t>
      </w:r>
      <w:r w:rsidR="002F2B4D" w:rsidRPr="00E97900">
        <w:t xml:space="preserve"> </w:t>
      </w:r>
      <w:r w:rsidR="00550974" w:rsidRPr="00E97900">
        <w:t>crime to have that disease,</w:t>
      </w:r>
      <w:r w:rsidR="00C05620" w:rsidRPr="00E97900">
        <w:t xml:space="preserve"> akin to </w:t>
      </w:r>
      <w:r w:rsidR="002F2B4D" w:rsidRPr="00E97900">
        <w:t>having</w:t>
      </w:r>
      <w:r w:rsidR="007C2903" w:rsidRPr="00E97900">
        <w:t xml:space="preserve"> </w:t>
      </w:r>
      <w:r w:rsidR="002F2B4D" w:rsidRPr="00E97900">
        <w:t xml:space="preserve">any other disease is </w:t>
      </w:r>
      <w:r w:rsidR="00550974" w:rsidRPr="00E97900">
        <w:t xml:space="preserve">not a crime: malaria, dengue fever, yellow fever, </w:t>
      </w:r>
      <w:r w:rsidR="00B45F33" w:rsidRPr="00ED43B1">
        <w:t>et</w:t>
      </w:r>
      <w:r w:rsidR="00B45F33">
        <w:t xml:space="preserve"> </w:t>
      </w:r>
      <w:r w:rsidR="00B45F33" w:rsidRPr="00ED43B1">
        <w:t>cetera</w:t>
      </w:r>
      <w:r w:rsidR="00550974" w:rsidRPr="00E97900">
        <w:t>.</w:t>
      </w:r>
    </w:p>
    <w:p w14:paraId="63BA3419" w14:textId="77777777" w:rsidR="00550974" w:rsidRPr="00E97900" w:rsidRDefault="00550974" w:rsidP="00B445F5">
      <w:r w:rsidRPr="00E97900">
        <w:t xml:space="preserve">Hold on a second. You do not </w:t>
      </w:r>
      <w:r w:rsidRPr="00E97900">
        <w:rPr>
          <w:i/>
          <w:iCs/>
        </w:rPr>
        <w:t>develop</w:t>
      </w:r>
      <w:r w:rsidRPr="00E97900">
        <w:t xml:space="preserve"> these tropical diseases, do you? You </w:t>
      </w:r>
      <w:r w:rsidRPr="00E97900">
        <w:rPr>
          <w:i/>
          <w:iCs/>
        </w:rPr>
        <w:t>catch</w:t>
      </w:r>
      <w:r w:rsidRPr="00E97900">
        <w:t xml:space="preserve"> these particular</w:t>
      </w:r>
      <w:r w:rsidR="00CB3D77" w:rsidRPr="00E97900">
        <w:t xml:space="preserve"> </w:t>
      </w:r>
      <w:r w:rsidRPr="00E97900">
        <w:t>diseases, right?</w:t>
      </w:r>
      <w:r w:rsidR="00BB16CF" w:rsidRPr="00E97900">
        <w:t xml:space="preserve"> </w:t>
      </w:r>
      <w:proofErr w:type="gramStart"/>
      <w:r w:rsidR="00BB16CF" w:rsidRPr="00E97900">
        <w:t>So</w:t>
      </w:r>
      <w:proofErr w:type="gramEnd"/>
      <w:r w:rsidR="00BB16CF" w:rsidRPr="00E97900">
        <w:t xml:space="preserve"> </w:t>
      </w:r>
      <w:r w:rsidRPr="00E97900">
        <w:t>we</w:t>
      </w:r>
      <w:r w:rsidR="00BB16CF" w:rsidRPr="00E97900">
        <w:t xml:space="preserve"> </w:t>
      </w:r>
      <w:r w:rsidRPr="00E97900">
        <w:t>need to rethink alcoholism.</w:t>
      </w:r>
      <w:r w:rsidR="00BB16CF" w:rsidRPr="00E97900">
        <w:t xml:space="preserve"> All the same </w:t>
      </w:r>
      <w:r w:rsidRPr="00E97900">
        <w:t xml:space="preserve">even if </w:t>
      </w:r>
      <w:r w:rsidR="003B5B51" w:rsidRPr="00E97900">
        <w:t>your health is your responsibility</w:t>
      </w:r>
      <w:r w:rsidRPr="00E97900">
        <w:t>,</w:t>
      </w:r>
      <w:r w:rsidR="003B5B51" w:rsidRPr="00E97900">
        <w:t xml:space="preserve"> </w:t>
      </w:r>
      <w:r w:rsidRPr="00E97900">
        <w:t>some</w:t>
      </w:r>
      <w:r w:rsidR="00EB7C15" w:rsidRPr="00E97900">
        <w:t xml:space="preserve"> </w:t>
      </w:r>
      <w:r w:rsidRPr="00E97900">
        <w:t xml:space="preserve">people are more genetically inclined to develop alcoholism. </w:t>
      </w:r>
      <w:proofErr w:type="gramStart"/>
      <w:r w:rsidRPr="00E97900">
        <w:t>So</w:t>
      </w:r>
      <w:proofErr w:type="gramEnd"/>
      <w:r w:rsidRPr="00E97900">
        <w:t xml:space="preserve"> does that </w:t>
      </w:r>
      <w:r w:rsidR="00DD1C39" w:rsidRPr="00E97900">
        <w:t xml:space="preserve">imply that </w:t>
      </w:r>
      <w:r w:rsidRPr="00E97900">
        <w:t>you</w:t>
      </w:r>
      <w:r w:rsidR="00DD1C39" w:rsidRPr="00E97900">
        <w:t xml:space="preserve"> </w:t>
      </w:r>
      <w:r w:rsidRPr="00E97900">
        <w:t>do</w:t>
      </w:r>
      <w:r w:rsidR="00DD1C39" w:rsidRPr="00E97900">
        <w:t xml:space="preserve"> </w:t>
      </w:r>
      <w:r w:rsidRPr="00E97900">
        <w:t>not voluntarily develop alcoholism</w:t>
      </w:r>
      <w:r w:rsidR="009D3B4F" w:rsidRPr="00E97900">
        <w:t xml:space="preserve">, akin </w:t>
      </w:r>
      <w:r w:rsidR="00AF25A7" w:rsidRPr="00E97900">
        <w:t xml:space="preserve">to how </w:t>
      </w:r>
      <w:r w:rsidRPr="00E97900">
        <w:t xml:space="preserve">you do not voluntarily develop tropical diseases? </w:t>
      </w:r>
      <w:proofErr w:type="gramStart"/>
      <w:r w:rsidRPr="00E97900">
        <w:t>So</w:t>
      </w:r>
      <w:proofErr w:type="gramEnd"/>
      <w:r w:rsidRPr="00E97900">
        <w:t xml:space="preserve"> the process of developing</w:t>
      </w:r>
      <w:r w:rsidR="00B445F5" w:rsidRPr="00E97900">
        <w:t xml:space="preserve"> alcoholism is all involuntary? </w:t>
      </w:r>
      <w:proofErr w:type="gramStart"/>
      <w:r w:rsidRPr="00E97900">
        <w:t>So</w:t>
      </w:r>
      <w:proofErr w:type="gramEnd"/>
      <w:r w:rsidRPr="00E97900">
        <w:t xml:space="preserve"> Bruce D. was destined to become an alcoholic no matter what?</w:t>
      </w:r>
      <w:r w:rsidR="003B3273" w:rsidRPr="00E97900">
        <w:t xml:space="preserve"> </w:t>
      </w:r>
      <w:proofErr w:type="gramStart"/>
      <w:r w:rsidRPr="00E97900">
        <w:t>So</w:t>
      </w:r>
      <w:proofErr w:type="gramEnd"/>
      <w:r w:rsidR="003B3273" w:rsidRPr="00E97900">
        <w:t xml:space="preserve"> </w:t>
      </w:r>
      <w:r w:rsidRPr="00E97900">
        <w:t>Bruce D. should not be blamed for having become an alcoholic? Well, maybe.</w:t>
      </w:r>
    </w:p>
    <w:p w14:paraId="796D951F" w14:textId="77777777" w:rsidR="00550974" w:rsidRPr="00E97900" w:rsidRDefault="00550974" w:rsidP="00B17ED7">
      <w:r w:rsidRPr="00E97900">
        <w:lastRenderedPageBreak/>
        <w:t xml:space="preserve">BUT he was a </w:t>
      </w:r>
      <w:r w:rsidR="00CD469C">
        <w:t>schoolteacher</w:t>
      </w:r>
      <w:r w:rsidRPr="00E97900">
        <w:t xml:space="preserve">. </w:t>
      </w:r>
      <w:r w:rsidR="00233E71" w:rsidRPr="00E97900">
        <w:t>H</w:t>
      </w:r>
      <w:r w:rsidRPr="00E97900">
        <w:t xml:space="preserve">e very much made the choice to come to Thailand and become a </w:t>
      </w:r>
      <w:r w:rsidR="00CD469C">
        <w:t>schoolteacher</w:t>
      </w:r>
      <w:r w:rsidRPr="00E97900">
        <w:t xml:space="preserve">, didn’t he? He cannot </w:t>
      </w:r>
      <w:r w:rsidR="00B445F5" w:rsidRPr="00E97900">
        <w:t>a</w:t>
      </w:r>
      <w:r w:rsidRPr="00E97900">
        <w:t>rgue</w:t>
      </w:r>
      <w:r w:rsidR="00B445F5" w:rsidRPr="00E97900">
        <w:t xml:space="preserve"> </w:t>
      </w:r>
      <w:r w:rsidRPr="00E97900">
        <w:t>that he was genetically inclined to become an alcoholic Engli</w:t>
      </w:r>
      <w:r w:rsidR="009D3FA7" w:rsidRPr="00E97900">
        <w:t>sh teacher in Thailand, can he?</w:t>
      </w:r>
    </w:p>
    <w:p w14:paraId="7BFEB1A1" w14:textId="77777777" w:rsidR="00550974" w:rsidRPr="00E97900" w:rsidRDefault="00550974" w:rsidP="00B17ED7">
      <w:r w:rsidRPr="00E97900">
        <w:t>Bruce D. should not be showing up at wo</w:t>
      </w:r>
      <w:r w:rsidR="002F2B4D" w:rsidRPr="00E97900">
        <w:t>rk, i.e., showing up at</w:t>
      </w:r>
      <w:r w:rsidR="00F20AF7" w:rsidRPr="00E97900">
        <w:t xml:space="preserve"> the </w:t>
      </w:r>
      <w:r w:rsidR="002F2B4D" w:rsidRPr="00E97900">
        <w:t xml:space="preserve">school </w:t>
      </w:r>
      <w:r w:rsidR="00EF5E85" w:rsidRPr="00E97900">
        <w:t xml:space="preserve">with </w:t>
      </w:r>
      <w:r w:rsidR="009B7DE6" w:rsidRPr="00E97900">
        <w:t xml:space="preserve">a </w:t>
      </w:r>
      <w:r w:rsidR="00EF5E85" w:rsidRPr="00E97900">
        <w:t>blood alcohol level higher than 0.08</w:t>
      </w:r>
      <w:r w:rsidRPr="00E97900">
        <w:t>,</w:t>
      </w:r>
      <w:r w:rsidR="00EF5E85" w:rsidRPr="00E97900">
        <w:t xml:space="preserve"> </w:t>
      </w:r>
      <w:r w:rsidRPr="00E97900">
        <w:t>should he?</w:t>
      </w:r>
      <w:r w:rsidR="009F633D" w:rsidRPr="00E97900">
        <w:t xml:space="preserve"> </w:t>
      </w:r>
      <w:r w:rsidR="00CA4B24" w:rsidRPr="00E97900">
        <w:rPr>
          <w:i/>
          <w:iCs/>
        </w:rPr>
        <w:t>Be that as it m</w:t>
      </w:r>
      <w:r w:rsidR="009F633D" w:rsidRPr="00E97900">
        <w:rPr>
          <w:i/>
          <w:iCs/>
        </w:rPr>
        <w:t>ay</w:t>
      </w:r>
      <w:r w:rsidR="009F633D" w:rsidRPr="00E97900">
        <w:t xml:space="preserve"> </w:t>
      </w:r>
      <w:r w:rsidR="006B6320" w:rsidRPr="00E97900">
        <w:t xml:space="preserve">– reminiscent of Bukowski – </w:t>
      </w:r>
      <w:r w:rsidR="009F633D" w:rsidRPr="00E97900">
        <w:t>was</w:t>
      </w:r>
      <w:r w:rsidR="006B6320" w:rsidRPr="00E97900">
        <w:t xml:space="preserve"> </w:t>
      </w:r>
      <w:r w:rsidR="009F633D" w:rsidRPr="00E97900">
        <w:t xml:space="preserve">his </w:t>
      </w:r>
      <w:r w:rsidR="00201D99" w:rsidRPr="00E97900">
        <w:t>philosophy</w:t>
      </w:r>
      <w:r w:rsidR="009F633D" w:rsidRPr="00E97900">
        <w:t>.</w:t>
      </w:r>
      <w:r w:rsidR="00201D99" w:rsidRPr="00E97900">
        <w:t xml:space="preserve"> </w:t>
      </w:r>
      <w:r w:rsidR="009F633D" w:rsidRPr="00E97900">
        <w:t>B</w:t>
      </w:r>
      <w:r w:rsidRPr="00E97900">
        <w:t>eer</w:t>
      </w:r>
      <w:r w:rsidR="00201D99" w:rsidRPr="00E97900">
        <w:t xml:space="preserve"> </w:t>
      </w:r>
      <w:r w:rsidRPr="00E97900">
        <w:t>was his breakfast</w:t>
      </w:r>
      <w:r w:rsidR="00B21423" w:rsidRPr="00E97900">
        <w:t xml:space="preserve">, </w:t>
      </w:r>
      <w:r w:rsidRPr="00E97900">
        <w:t xml:space="preserve">and lunch and dinner and </w:t>
      </w:r>
      <w:r w:rsidR="00D818ED" w:rsidRPr="00E97900">
        <w:t xml:space="preserve">a </w:t>
      </w:r>
      <w:r w:rsidRPr="00E97900">
        <w:t>late</w:t>
      </w:r>
      <w:r w:rsidR="005458C5" w:rsidRPr="00E97900">
        <w:t>-</w:t>
      </w:r>
      <w:r w:rsidRPr="00E97900">
        <w:t>night snack.</w:t>
      </w:r>
      <w:r w:rsidR="00EF5E85" w:rsidRPr="00E97900">
        <w:t xml:space="preserve"> </w:t>
      </w:r>
      <w:r w:rsidR="00C27DD6" w:rsidRPr="00E97900">
        <w:t>He lived in a permanent state</w:t>
      </w:r>
      <w:r w:rsidR="007C266A" w:rsidRPr="00E97900">
        <w:t xml:space="preserve"> </w:t>
      </w:r>
      <w:r w:rsidR="00C27DD6" w:rsidRPr="00E97900">
        <w:t>of inebriation.</w:t>
      </w:r>
      <w:r w:rsidR="00C27DD6" w:rsidRPr="00E97900">
        <w:rPr>
          <w:i/>
          <w:iCs/>
        </w:rPr>
        <w:t xml:space="preserve"> </w:t>
      </w:r>
      <w:r w:rsidR="00B21423" w:rsidRPr="00E97900">
        <w:rPr>
          <w:i/>
          <w:iCs/>
        </w:rPr>
        <w:t>H</w:t>
      </w:r>
      <w:r w:rsidRPr="00E97900">
        <w:rPr>
          <w:i/>
          <w:iCs/>
        </w:rPr>
        <w:t>ow</w:t>
      </w:r>
      <w:r w:rsidR="009D3FA7" w:rsidRPr="00E97900">
        <w:rPr>
          <w:i/>
          <w:iCs/>
        </w:rPr>
        <w:t xml:space="preserve"> </w:t>
      </w:r>
      <w:r w:rsidRPr="00E97900">
        <w:rPr>
          <w:i/>
          <w:iCs/>
        </w:rPr>
        <w:t>did he teach? What did he teach?</w:t>
      </w:r>
      <w:r w:rsidRPr="00E97900">
        <w:t xml:space="preserve"> </w:t>
      </w:r>
      <w:r w:rsidR="00705EB2" w:rsidRPr="00E97900">
        <w:t>You might wonder and ask me</w:t>
      </w:r>
      <w:r w:rsidRPr="00E97900">
        <w:t>.</w:t>
      </w:r>
    </w:p>
    <w:p w14:paraId="74F178ED" w14:textId="77777777" w:rsidR="00550974" w:rsidRPr="00E97900" w:rsidRDefault="00B445F5" w:rsidP="00B17ED7">
      <w:r w:rsidRPr="00E97900">
        <w:t>‘</w:t>
      </w:r>
      <w:r w:rsidR="00661904" w:rsidRPr="00E97900">
        <w:t xml:space="preserve">LET’S </w:t>
      </w:r>
      <w:proofErr w:type="spellStart"/>
      <w:r w:rsidR="008921CD" w:rsidRPr="00E97900">
        <w:t>GOooo</w:t>
      </w:r>
      <w:proofErr w:type="spellEnd"/>
      <w:r w:rsidR="008921CD" w:rsidRPr="00E97900">
        <w:t xml:space="preserve"> …</w:t>
      </w:r>
      <w:r w:rsidR="00CA1E16" w:rsidRPr="00E97900">
        <w:t>,</w:t>
      </w:r>
      <w:r w:rsidR="008921CD" w:rsidRPr="00E97900">
        <w:t>’ Bruce D. hollered at his students, with full enthusiasm of his intoxicated soul</w:t>
      </w:r>
      <w:r w:rsidR="00C90B6E" w:rsidRPr="00E97900">
        <w:t xml:space="preserve">, </w:t>
      </w:r>
      <w:r w:rsidR="008921CD" w:rsidRPr="00E97900">
        <w:t xml:space="preserve">‘… </w:t>
      </w:r>
      <w:r w:rsidRPr="00E97900">
        <w:t>play</w:t>
      </w:r>
      <w:r w:rsidR="00C443BC" w:rsidRPr="00E97900">
        <w:t xml:space="preserve"> </w:t>
      </w:r>
      <w:proofErr w:type="spellStart"/>
      <w:r w:rsidR="00C443BC" w:rsidRPr="00E97900">
        <w:t>SOCCER</w:t>
      </w:r>
      <w:r w:rsidR="00AB6822" w:rsidRPr="00E97900">
        <w:t>r</w:t>
      </w:r>
      <w:r w:rsidR="00C443BC" w:rsidRPr="00E97900">
        <w:t>R</w:t>
      </w:r>
      <w:r w:rsidR="00AB6822" w:rsidRPr="00E97900">
        <w:t>rRr</w:t>
      </w:r>
      <w:proofErr w:type="spellEnd"/>
      <w:r w:rsidRPr="00E97900">
        <w:t>!’</w:t>
      </w:r>
      <w:r w:rsidR="00AB6822" w:rsidRPr="00E97900">
        <w:t xml:space="preserve"> </w:t>
      </w:r>
      <w:r w:rsidR="008921CD" w:rsidRPr="00E97900">
        <w:t xml:space="preserve">– his voice slurred. </w:t>
      </w:r>
      <w:r w:rsidR="00550974" w:rsidRPr="00E97900">
        <w:t>There</w:t>
      </w:r>
      <w:r w:rsidR="00814F3F" w:rsidRPr="00E97900">
        <w:t xml:space="preserve"> </w:t>
      </w:r>
      <w:r w:rsidR="00550974" w:rsidRPr="00E97900">
        <w:t>were only five of them in the classroom though</w:t>
      </w:r>
      <w:r w:rsidR="00814F3F" w:rsidRPr="00E97900">
        <w:t xml:space="preserve">. </w:t>
      </w:r>
      <w:r w:rsidR="00FB4AC6" w:rsidRPr="00E97900">
        <w:t xml:space="preserve">Bruce D. </w:t>
      </w:r>
      <w:r w:rsidR="008921CD" w:rsidRPr="00E97900">
        <w:t>had no idea where the rest of them – over thirty students – were</w:t>
      </w:r>
      <w:r w:rsidR="006C4FB2" w:rsidRPr="00E97900">
        <w:t>.</w:t>
      </w:r>
      <w:r w:rsidR="003B3273" w:rsidRPr="00E97900">
        <w:t xml:space="preserve"> Pathum </w:t>
      </w:r>
      <w:proofErr w:type="spellStart"/>
      <w:r w:rsidR="003B3273" w:rsidRPr="00E97900">
        <w:t>Kallayanee</w:t>
      </w:r>
      <w:proofErr w:type="spellEnd"/>
      <w:r w:rsidR="003B3273" w:rsidRPr="00E97900">
        <w:t xml:space="preserve"> was an embodiment of freedom. The school resembled an open prison.</w:t>
      </w:r>
    </w:p>
    <w:p w14:paraId="6EB91DA5" w14:textId="77777777" w:rsidR="00550974" w:rsidRPr="00E97900" w:rsidRDefault="001170EB" w:rsidP="00B17ED7">
      <w:r w:rsidRPr="00E97900">
        <w:rPr>
          <w:i/>
          <w:iCs/>
        </w:rPr>
        <w:t xml:space="preserve">But </w:t>
      </w:r>
      <w:r w:rsidR="00550974" w:rsidRPr="00E97900">
        <w:rPr>
          <w:i/>
          <w:iCs/>
        </w:rPr>
        <w:t>there</w:t>
      </w:r>
      <w:r w:rsidRPr="00E97900">
        <w:rPr>
          <w:i/>
          <w:iCs/>
        </w:rPr>
        <w:t xml:space="preserve"> </w:t>
      </w:r>
      <w:r w:rsidR="00550974" w:rsidRPr="00E97900">
        <w:rPr>
          <w:i/>
          <w:iCs/>
        </w:rPr>
        <w:t>were only five students in the classroom?</w:t>
      </w:r>
      <w:r w:rsidR="00550974" w:rsidRPr="00E97900">
        <w:t xml:space="preserve"> </w:t>
      </w:r>
      <w:r w:rsidR="00705EB2" w:rsidRPr="00E97900">
        <w:t>You might wonder and ask me</w:t>
      </w:r>
      <w:r w:rsidR="00550974" w:rsidRPr="00E97900">
        <w:t>.</w:t>
      </w:r>
      <w:r w:rsidR="00705EB2" w:rsidRPr="00E97900">
        <w:t xml:space="preserve"> </w:t>
      </w:r>
      <w:r w:rsidR="00550974" w:rsidRPr="00E97900">
        <w:rPr>
          <w:i/>
          <w:iCs/>
        </w:rPr>
        <w:t>You tell me it was a rubbish public school but five out of forty students?</w:t>
      </w:r>
      <w:r w:rsidR="00705EB2" w:rsidRPr="00E97900">
        <w:rPr>
          <w:i/>
          <w:iCs/>
        </w:rPr>
        <w:t xml:space="preserve"> </w:t>
      </w:r>
      <w:r w:rsidR="00550974" w:rsidRPr="00E97900">
        <w:rPr>
          <w:i/>
          <w:iCs/>
        </w:rPr>
        <w:t>That’s too few</w:t>
      </w:r>
      <w:r w:rsidR="00705EB2" w:rsidRPr="00E97900">
        <w:t>. Y</w:t>
      </w:r>
      <w:r w:rsidR="00550974" w:rsidRPr="00E97900">
        <w:t>ou</w:t>
      </w:r>
      <w:r w:rsidR="00705EB2" w:rsidRPr="00E97900">
        <w:t xml:space="preserve"> might </w:t>
      </w:r>
      <w:r w:rsidR="00550974" w:rsidRPr="00E97900">
        <w:t>say.</w:t>
      </w:r>
      <w:r w:rsidR="00705EB2" w:rsidRPr="00E97900">
        <w:t xml:space="preserve"> </w:t>
      </w:r>
      <w:r w:rsidR="00550974" w:rsidRPr="00E97900">
        <w:t xml:space="preserve">Bruce D. showed up </w:t>
      </w:r>
      <w:r w:rsidR="00550974" w:rsidRPr="00E97900">
        <w:rPr>
          <w:i/>
          <w:iCs/>
        </w:rPr>
        <w:t>at least</w:t>
      </w:r>
      <w:r w:rsidR="00550974" w:rsidRPr="00E97900">
        <w:t xml:space="preserve"> </w:t>
      </w:r>
      <w:r w:rsidR="002F2B4D" w:rsidRPr="00E97900">
        <w:t xml:space="preserve">fifteen </w:t>
      </w:r>
      <w:r w:rsidR="00550974" w:rsidRPr="00E97900">
        <w:t>minutes late</w:t>
      </w:r>
      <w:r w:rsidR="00FF03E0" w:rsidRPr="00E97900">
        <w:t>. T</w:t>
      </w:r>
      <w:r w:rsidR="00027A5F" w:rsidRPr="00E97900">
        <w:t xml:space="preserve">hat was </w:t>
      </w:r>
      <w:r w:rsidR="00027A5F" w:rsidRPr="00E97900">
        <w:rPr>
          <w:i/>
          <w:iCs/>
        </w:rPr>
        <w:t>partly</w:t>
      </w:r>
      <w:r w:rsidR="00027A5F" w:rsidRPr="00E97900">
        <w:t xml:space="preserve"> why</w:t>
      </w:r>
      <w:r w:rsidR="00550974" w:rsidRPr="00E97900">
        <w:t>.</w:t>
      </w:r>
      <w:r w:rsidR="00027A5F" w:rsidRPr="00E97900">
        <w:t xml:space="preserve"> </w:t>
      </w:r>
      <w:r w:rsidR="00E45280" w:rsidRPr="00E97900">
        <w:t>O</w:t>
      </w:r>
      <w:r w:rsidR="00550974" w:rsidRPr="00E97900">
        <w:t>ther</w:t>
      </w:r>
      <w:r w:rsidR="007953A3" w:rsidRPr="00E97900">
        <w:t xml:space="preserve"> inmates </w:t>
      </w:r>
      <w:r w:rsidR="00550974" w:rsidRPr="00E97900">
        <w:t>decided that</w:t>
      </w:r>
      <w:r w:rsidR="007953A3" w:rsidRPr="00E97900">
        <w:t xml:space="preserve"> </w:t>
      </w:r>
      <w:r w:rsidR="00550974" w:rsidRPr="00E97900">
        <w:t xml:space="preserve">their </w:t>
      </w:r>
      <w:r w:rsidR="00B376F7" w:rsidRPr="00E97900">
        <w:t xml:space="preserve">prison guard </w:t>
      </w:r>
      <w:r w:rsidR="00550974" w:rsidRPr="00E97900">
        <w:t>was</w:t>
      </w:r>
      <w:r w:rsidR="00B376F7" w:rsidRPr="00E97900">
        <w:t xml:space="preserve"> </w:t>
      </w:r>
      <w:r w:rsidR="00550974" w:rsidRPr="00E97900">
        <w:t>not going to show up that day</w:t>
      </w:r>
      <w:r w:rsidR="00E45280" w:rsidRPr="00E97900">
        <w:t>.</w:t>
      </w:r>
      <w:r w:rsidR="003A5247" w:rsidRPr="00E97900">
        <w:t xml:space="preserve"> Anon </w:t>
      </w:r>
      <w:r w:rsidR="00AB3B78" w:rsidRPr="00E97900">
        <w:t xml:space="preserve">the free souls </w:t>
      </w:r>
      <w:r w:rsidR="00550974" w:rsidRPr="00E97900">
        <w:t>disappear</w:t>
      </w:r>
      <w:r w:rsidR="00E45280" w:rsidRPr="00E97900">
        <w:t>ed</w:t>
      </w:r>
      <w:r w:rsidR="003A5247" w:rsidRPr="00E97900">
        <w:t xml:space="preserve"> </w:t>
      </w:r>
      <w:r w:rsidR="00550974" w:rsidRPr="00E97900">
        <w:t>into the abyss</w:t>
      </w:r>
      <w:r w:rsidR="00FF03E0" w:rsidRPr="00E97900">
        <w:t xml:space="preserve">, </w:t>
      </w:r>
      <w:r w:rsidR="00550974" w:rsidRPr="00E97900">
        <w:t>wherever that was.</w:t>
      </w:r>
    </w:p>
    <w:p w14:paraId="4EB34564" w14:textId="77777777" w:rsidR="00550974" w:rsidRPr="00E97900" w:rsidRDefault="00550974" w:rsidP="00B17ED7">
      <w:pPr>
        <w:rPr>
          <w:i/>
          <w:iCs/>
        </w:rPr>
      </w:pPr>
      <w:r w:rsidRPr="00E97900">
        <w:rPr>
          <w:i/>
          <w:iCs/>
        </w:rPr>
        <w:t>O.N.: Well</w:t>
      </w:r>
      <w:r w:rsidR="00814F3F" w:rsidRPr="00E97900">
        <w:rPr>
          <w:i/>
          <w:iCs/>
        </w:rPr>
        <w:t xml:space="preserve"> …</w:t>
      </w:r>
      <w:r w:rsidRPr="00E97900">
        <w:rPr>
          <w:i/>
          <w:iCs/>
        </w:rPr>
        <w:t xml:space="preserve">, </w:t>
      </w:r>
      <w:r w:rsidR="00095D3F" w:rsidRPr="00E97900">
        <w:rPr>
          <w:i/>
          <w:iCs/>
        </w:rPr>
        <w:t>their behavior</w:t>
      </w:r>
      <w:r w:rsidR="00070701" w:rsidRPr="00E97900">
        <w:rPr>
          <w:i/>
          <w:iCs/>
        </w:rPr>
        <w:t>, from</w:t>
      </w:r>
      <w:r w:rsidR="00070701" w:rsidRPr="00E97900">
        <w:t xml:space="preserve"> </w:t>
      </w:r>
      <w:r w:rsidR="00070701" w:rsidRPr="00E97900">
        <w:rPr>
          <w:i/>
          <w:iCs/>
        </w:rPr>
        <w:t xml:space="preserve">the viewpoint of scientific observation, </w:t>
      </w:r>
      <w:r w:rsidR="00095D3F" w:rsidRPr="00E97900">
        <w:rPr>
          <w:i/>
          <w:iCs/>
        </w:rPr>
        <w:t xml:space="preserve">simulated more of </w:t>
      </w:r>
      <w:r w:rsidRPr="00E97900">
        <w:rPr>
          <w:i/>
          <w:iCs/>
        </w:rPr>
        <w:t>disappearing into a black hole.</w:t>
      </w:r>
    </w:p>
    <w:p w14:paraId="4E79F04F" w14:textId="77777777" w:rsidR="00550974" w:rsidRPr="00E97900" w:rsidRDefault="00532674" w:rsidP="00B17ED7">
      <w:pPr>
        <w:rPr>
          <w:i/>
          <w:iCs/>
        </w:rPr>
      </w:pPr>
      <w:r w:rsidRPr="00E97900">
        <w:t>T</w:t>
      </w:r>
      <w:r w:rsidR="00550974" w:rsidRPr="00E97900">
        <w:t>here</w:t>
      </w:r>
      <w:r w:rsidRPr="00E97900">
        <w:t xml:space="preserve"> </w:t>
      </w:r>
      <w:r w:rsidR="00550974" w:rsidRPr="00E97900">
        <w:t xml:space="preserve">were days fewer than five </w:t>
      </w:r>
      <w:r w:rsidR="00B376F7" w:rsidRPr="00E97900">
        <w:t xml:space="preserve">inmates showed </w:t>
      </w:r>
      <w:r w:rsidR="00550974" w:rsidRPr="00E97900">
        <w:t xml:space="preserve">up in </w:t>
      </w:r>
      <w:r w:rsidR="00550974" w:rsidRPr="00E97900">
        <w:rPr>
          <w:i/>
          <w:iCs/>
        </w:rPr>
        <w:t>my class</w:t>
      </w:r>
      <w:r w:rsidR="00550974" w:rsidRPr="00E97900">
        <w:t xml:space="preserve">, out of </w:t>
      </w:r>
      <w:r w:rsidR="00C503F1" w:rsidRPr="00E97900">
        <w:t xml:space="preserve">the total headcount of </w:t>
      </w:r>
      <w:r w:rsidR="00550974" w:rsidRPr="00E97900">
        <w:t>forty.</w:t>
      </w:r>
    </w:p>
    <w:p w14:paraId="3704DE84" w14:textId="77777777" w:rsidR="00550974" w:rsidRPr="00E97900" w:rsidRDefault="00814F3F" w:rsidP="009F633D">
      <w:pPr>
        <w:rPr>
          <w:i/>
          <w:iCs/>
        </w:rPr>
      </w:pPr>
      <w:r w:rsidRPr="00E97900">
        <w:rPr>
          <w:i/>
          <w:iCs/>
        </w:rPr>
        <w:t xml:space="preserve">O.N.: </w:t>
      </w:r>
      <w:r w:rsidR="00B376F7" w:rsidRPr="00E97900">
        <w:rPr>
          <w:i/>
          <w:iCs/>
        </w:rPr>
        <w:t xml:space="preserve">Inmates </w:t>
      </w:r>
      <w:r w:rsidRPr="00E97900">
        <w:rPr>
          <w:i/>
          <w:iCs/>
        </w:rPr>
        <w:t>did</w:t>
      </w:r>
      <w:r w:rsidR="00B376F7" w:rsidRPr="00E97900">
        <w:rPr>
          <w:i/>
          <w:iCs/>
        </w:rPr>
        <w:t xml:space="preserve"> </w:t>
      </w:r>
      <w:r w:rsidRPr="00E97900">
        <w:rPr>
          <w:i/>
          <w:iCs/>
        </w:rPr>
        <w:t>indeed disappear a</w:t>
      </w:r>
      <w:r w:rsidR="00550974" w:rsidRPr="00E97900">
        <w:rPr>
          <w:i/>
          <w:iCs/>
        </w:rPr>
        <w:t>s if</w:t>
      </w:r>
      <w:r w:rsidRPr="00E97900">
        <w:rPr>
          <w:i/>
          <w:iCs/>
        </w:rPr>
        <w:t xml:space="preserve"> </w:t>
      </w:r>
      <w:r w:rsidR="00550974" w:rsidRPr="00E97900">
        <w:rPr>
          <w:i/>
          <w:iCs/>
        </w:rPr>
        <w:t>they crossed the event horizon</w:t>
      </w:r>
      <w:r w:rsidR="00945801" w:rsidRPr="00E97900">
        <w:rPr>
          <w:i/>
          <w:iCs/>
        </w:rPr>
        <w:t>. N</w:t>
      </w:r>
      <w:r w:rsidR="006B242F" w:rsidRPr="00E97900">
        <w:rPr>
          <w:i/>
          <w:iCs/>
        </w:rPr>
        <w:t>o</w:t>
      </w:r>
      <w:r w:rsidR="00945801" w:rsidRPr="00E97900">
        <w:rPr>
          <w:i/>
          <w:iCs/>
        </w:rPr>
        <w:t xml:space="preserve"> </w:t>
      </w:r>
      <w:r w:rsidR="006B242F" w:rsidRPr="00E97900">
        <w:rPr>
          <w:i/>
          <w:iCs/>
        </w:rPr>
        <w:t>o</w:t>
      </w:r>
      <w:r w:rsidR="00550974" w:rsidRPr="00E97900">
        <w:rPr>
          <w:i/>
          <w:iCs/>
        </w:rPr>
        <w:t>ne</w:t>
      </w:r>
      <w:r w:rsidR="006B242F" w:rsidRPr="00E97900">
        <w:rPr>
          <w:i/>
          <w:iCs/>
        </w:rPr>
        <w:t xml:space="preserve"> </w:t>
      </w:r>
      <w:r w:rsidR="00550974" w:rsidRPr="00E97900">
        <w:rPr>
          <w:i/>
          <w:iCs/>
        </w:rPr>
        <w:t>could</w:t>
      </w:r>
      <w:r w:rsidR="006B242F" w:rsidRPr="00E97900">
        <w:rPr>
          <w:i/>
          <w:iCs/>
        </w:rPr>
        <w:t xml:space="preserve"> </w:t>
      </w:r>
      <w:r w:rsidR="00C503F1" w:rsidRPr="00E97900">
        <w:rPr>
          <w:i/>
          <w:iCs/>
        </w:rPr>
        <w:t>find them.</w:t>
      </w:r>
      <w:r w:rsidR="009F633D" w:rsidRPr="00E97900">
        <w:rPr>
          <w:i/>
          <w:iCs/>
        </w:rPr>
        <w:t xml:space="preserve"> </w:t>
      </w:r>
      <w:r w:rsidR="006C4FB2" w:rsidRPr="00E97900">
        <w:rPr>
          <w:i/>
          <w:iCs/>
        </w:rPr>
        <w:t>T</w:t>
      </w:r>
      <w:r w:rsidR="00550974" w:rsidRPr="00E97900">
        <w:rPr>
          <w:i/>
          <w:iCs/>
        </w:rPr>
        <w:t>he black hole itself</w:t>
      </w:r>
      <w:r w:rsidR="00B44114" w:rsidRPr="00E97900">
        <w:rPr>
          <w:i/>
          <w:iCs/>
        </w:rPr>
        <w:t xml:space="preserve"> </w:t>
      </w:r>
      <w:r w:rsidR="00550974" w:rsidRPr="00E97900">
        <w:rPr>
          <w:i/>
          <w:iCs/>
        </w:rPr>
        <w:t>disappear</w:t>
      </w:r>
      <w:r w:rsidR="00B44114" w:rsidRPr="00E97900">
        <w:rPr>
          <w:i/>
          <w:iCs/>
        </w:rPr>
        <w:t>s</w:t>
      </w:r>
      <w:r w:rsidR="006C4FB2" w:rsidRPr="00E97900">
        <w:rPr>
          <w:i/>
          <w:iCs/>
        </w:rPr>
        <w:t xml:space="preserve"> one day, </w:t>
      </w:r>
      <w:r w:rsidR="00D63E8B" w:rsidRPr="00E97900">
        <w:rPr>
          <w:i/>
          <w:iCs/>
        </w:rPr>
        <w:t>evaporates</w:t>
      </w:r>
      <w:r w:rsidR="00550974" w:rsidRPr="00E97900">
        <w:rPr>
          <w:i/>
          <w:iCs/>
        </w:rPr>
        <w:t>.</w:t>
      </w:r>
      <w:r w:rsidR="00D63E8B" w:rsidRPr="00E97900">
        <w:rPr>
          <w:i/>
          <w:iCs/>
        </w:rPr>
        <w:t xml:space="preserve"> </w:t>
      </w:r>
      <w:r w:rsidR="00081686" w:rsidRPr="00E97900">
        <w:rPr>
          <w:i/>
          <w:iCs/>
        </w:rPr>
        <w:t>Upon</w:t>
      </w:r>
      <w:r w:rsidR="00D63E8B" w:rsidRPr="00E97900">
        <w:rPr>
          <w:i/>
          <w:iCs/>
        </w:rPr>
        <w:t xml:space="preserve"> evaporation </w:t>
      </w:r>
      <w:r w:rsidR="00081686" w:rsidRPr="00E97900">
        <w:rPr>
          <w:i/>
          <w:iCs/>
        </w:rPr>
        <w:t xml:space="preserve">the </w:t>
      </w:r>
      <w:r w:rsidR="00683FA3" w:rsidRPr="00E97900">
        <w:rPr>
          <w:i/>
          <w:iCs/>
        </w:rPr>
        <w:t>black</w:t>
      </w:r>
      <w:r w:rsidR="00081686" w:rsidRPr="00E97900">
        <w:rPr>
          <w:i/>
          <w:iCs/>
        </w:rPr>
        <w:t xml:space="preserve"> </w:t>
      </w:r>
      <w:r w:rsidR="00683FA3" w:rsidRPr="00E97900">
        <w:rPr>
          <w:i/>
          <w:iCs/>
        </w:rPr>
        <w:t xml:space="preserve">hole </w:t>
      </w:r>
      <w:r w:rsidR="00550974" w:rsidRPr="00E97900">
        <w:rPr>
          <w:i/>
          <w:iCs/>
        </w:rPr>
        <w:lastRenderedPageBreak/>
        <w:t>emit</w:t>
      </w:r>
      <w:r w:rsidR="00B44114" w:rsidRPr="00E97900">
        <w:rPr>
          <w:i/>
          <w:iCs/>
        </w:rPr>
        <w:t xml:space="preserve">s </w:t>
      </w:r>
      <w:r w:rsidR="00550974" w:rsidRPr="00E97900">
        <w:rPr>
          <w:i/>
          <w:iCs/>
        </w:rPr>
        <w:t xml:space="preserve">radiation. </w:t>
      </w:r>
      <w:r w:rsidR="006C4FB2" w:rsidRPr="00E97900">
        <w:rPr>
          <w:i/>
          <w:iCs/>
        </w:rPr>
        <w:t>Inmates, m</w:t>
      </w:r>
      <w:r w:rsidR="00683FA3" w:rsidRPr="00E97900">
        <w:rPr>
          <w:i/>
          <w:iCs/>
        </w:rPr>
        <w:t xml:space="preserve">irroring </w:t>
      </w:r>
      <w:r w:rsidR="00550974" w:rsidRPr="00E97900">
        <w:rPr>
          <w:i/>
          <w:iCs/>
        </w:rPr>
        <w:t>radiation on black hole evaporation</w:t>
      </w:r>
      <w:r w:rsidR="00433A4B" w:rsidRPr="00E97900">
        <w:rPr>
          <w:i/>
          <w:iCs/>
        </w:rPr>
        <w:t xml:space="preserve">, </w:t>
      </w:r>
      <w:r w:rsidR="00550974" w:rsidRPr="00E97900">
        <w:rPr>
          <w:i/>
          <w:iCs/>
        </w:rPr>
        <w:t>popped</w:t>
      </w:r>
      <w:r w:rsidR="006C4FB2" w:rsidRPr="00E97900">
        <w:rPr>
          <w:i/>
          <w:iCs/>
        </w:rPr>
        <w:t xml:space="preserve"> </w:t>
      </w:r>
      <w:r w:rsidR="00550974" w:rsidRPr="00E97900">
        <w:rPr>
          <w:i/>
          <w:iCs/>
        </w:rPr>
        <w:t>u</w:t>
      </w:r>
      <w:r w:rsidR="00701E71" w:rsidRPr="00E97900">
        <w:rPr>
          <w:i/>
          <w:iCs/>
        </w:rPr>
        <w:t xml:space="preserve">p at random places at random times </w:t>
      </w:r>
      <w:r w:rsidR="001B73CE" w:rsidRPr="00E97900">
        <w:rPr>
          <w:i/>
          <w:iCs/>
        </w:rPr>
        <w:t xml:space="preserve">thereafter </w:t>
      </w:r>
      <w:r w:rsidR="00D63E8B" w:rsidRPr="00E97900">
        <w:rPr>
          <w:i/>
          <w:iCs/>
        </w:rPr>
        <w:t xml:space="preserve">in the Space called Pathum </w:t>
      </w:r>
      <w:proofErr w:type="spellStart"/>
      <w:r w:rsidR="00D63E8B" w:rsidRPr="00E97900">
        <w:rPr>
          <w:i/>
          <w:iCs/>
        </w:rPr>
        <w:t>Kallayanee</w:t>
      </w:r>
      <w:proofErr w:type="spellEnd"/>
      <w:r w:rsidR="00D63E8B" w:rsidRPr="00E97900">
        <w:rPr>
          <w:i/>
          <w:iCs/>
        </w:rPr>
        <w:t>.</w:t>
      </w:r>
      <w:r w:rsidR="009F633D" w:rsidRPr="00E97900">
        <w:rPr>
          <w:i/>
          <w:iCs/>
        </w:rPr>
        <w:t xml:space="preserve"> </w:t>
      </w:r>
      <w:r w:rsidR="006B242F" w:rsidRPr="00E97900">
        <w:rPr>
          <w:i/>
          <w:iCs/>
        </w:rPr>
        <w:t>Upon entering the b</w:t>
      </w:r>
      <w:r w:rsidR="00550974" w:rsidRPr="00E97900">
        <w:rPr>
          <w:i/>
          <w:iCs/>
        </w:rPr>
        <w:t>lack hole</w:t>
      </w:r>
      <w:r w:rsidR="00F3388E" w:rsidRPr="00E97900">
        <w:rPr>
          <w:i/>
          <w:iCs/>
        </w:rPr>
        <w:t xml:space="preserve"> </w:t>
      </w:r>
      <w:r w:rsidR="006B242F" w:rsidRPr="00E97900">
        <w:rPr>
          <w:i/>
          <w:iCs/>
        </w:rPr>
        <w:t>all the information</w:t>
      </w:r>
      <w:r w:rsidR="00D63E8B" w:rsidRPr="00E97900">
        <w:rPr>
          <w:i/>
          <w:iCs/>
        </w:rPr>
        <w:t xml:space="preserve"> </w:t>
      </w:r>
      <w:r w:rsidR="00F3388E" w:rsidRPr="00E97900">
        <w:rPr>
          <w:i/>
          <w:iCs/>
        </w:rPr>
        <w:t>converges to nothingness</w:t>
      </w:r>
      <w:r w:rsidR="006B242F" w:rsidRPr="00E97900">
        <w:rPr>
          <w:i/>
          <w:iCs/>
        </w:rPr>
        <w:t>.</w:t>
      </w:r>
      <w:r w:rsidR="00F3388E" w:rsidRPr="00E97900">
        <w:rPr>
          <w:i/>
          <w:iCs/>
        </w:rPr>
        <w:t xml:space="preserve"> </w:t>
      </w:r>
      <w:proofErr w:type="gramStart"/>
      <w:r w:rsidR="00550974" w:rsidRPr="00E97900">
        <w:rPr>
          <w:i/>
          <w:iCs/>
        </w:rPr>
        <w:t>Indeed</w:t>
      </w:r>
      <w:proofErr w:type="gramEnd"/>
      <w:r w:rsidR="00550974" w:rsidRPr="00E97900">
        <w:rPr>
          <w:i/>
          <w:iCs/>
        </w:rPr>
        <w:t xml:space="preserve"> when</w:t>
      </w:r>
      <w:r w:rsidR="007533C9" w:rsidRPr="00E97900">
        <w:rPr>
          <w:i/>
          <w:iCs/>
        </w:rPr>
        <w:t xml:space="preserve"> </w:t>
      </w:r>
      <w:r w:rsidR="00C80518" w:rsidRPr="00E97900">
        <w:rPr>
          <w:i/>
          <w:iCs/>
        </w:rPr>
        <w:t>disappeared</w:t>
      </w:r>
      <w:r w:rsidR="00550974" w:rsidRPr="00E97900">
        <w:rPr>
          <w:i/>
          <w:iCs/>
        </w:rPr>
        <w:t xml:space="preserve"> </w:t>
      </w:r>
      <w:r w:rsidR="00E03A7A" w:rsidRPr="00E97900">
        <w:rPr>
          <w:i/>
          <w:iCs/>
        </w:rPr>
        <w:t xml:space="preserve">inmates </w:t>
      </w:r>
      <w:r w:rsidR="00550974" w:rsidRPr="00E97900">
        <w:rPr>
          <w:i/>
          <w:iCs/>
        </w:rPr>
        <w:t>reappeared the</w:t>
      </w:r>
      <w:r w:rsidR="00E03A7A" w:rsidRPr="00E97900">
        <w:rPr>
          <w:i/>
          <w:iCs/>
        </w:rPr>
        <w:t xml:space="preserve">ir memory was a clean slate. </w:t>
      </w:r>
      <w:r w:rsidR="00550974" w:rsidRPr="00E97900">
        <w:rPr>
          <w:i/>
          <w:iCs/>
        </w:rPr>
        <w:t>Not a single equation</w:t>
      </w:r>
      <w:r w:rsidR="00E03A7A" w:rsidRPr="00E97900">
        <w:rPr>
          <w:i/>
          <w:iCs/>
        </w:rPr>
        <w:t xml:space="preserve"> was stored in their memory. </w:t>
      </w:r>
      <w:r w:rsidR="00550974" w:rsidRPr="00E97900">
        <w:rPr>
          <w:i/>
          <w:iCs/>
        </w:rPr>
        <w:t>Not a single event in history. Not a word of English. Ce</w:t>
      </w:r>
      <w:r w:rsidR="00C503F1" w:rsidRPr="00E97900">
        <w:rPr>
          <w:i/>
          <w:iCs/>
        </w:rPr>
        <w:t>rtainly not a word of Japanese.</w:t>
      </w:r>
    </w:p>
    <w:p w14:paraId="50D9434C" w14:textId="77777777" w:rsidR="00550974" w:rsidRPr="00E97900" w:rsidRDefault="00550974" w:rsidP="00B17ED7">
      <w:r w:rsidRPr="00E97900">
        <w:t>I</w:t>
      </w:r>
      <w:r w:rsidR="00C503F1" w:rsidRPr="00E97900">
        <w:t xml:space="preserve"> </w:t>
      </w:r>
      <w:r w:rsidRPr="00E97900">
        <w:t>reached my classroom on</w:t>
      </w:r>
      <w:r w:rsidR="00C30EA5" w:rsidRPr="00E97900">
        <w:t xml:space="preserve"> </w:t>
      </w:r>
      <w:r w:rsidRPr="00E97900">
        <w:t>time</w:t>
      </w:r>
      <w:r w:rsidR="00945801" w:rsidRPr="00E97900">
        <w:t>. I</w:t>
      </w:r>
      <w:r w:rsidRPr="00E97900">
        <w:t>f</w:t>
      </w:r>
      <w:r w:rsidR="00945801" w:rsidRPr="00E97900">
        <w:t xml:space="preserve"> </w:t>
      </w:r>
      <w:r w:rsidRPr="00E97900">
        <w:t xml:space="preserve">not, I got there </w:t>
      </w:r>
      <w:r w:rsidR="00135B66" w:rsidRPr="00E97900">
        <w:t>way ahead of time</w:t>
      </w:r>
      <w:r w:rsidRPr="00E97900">
        <w:t>,</w:t>
      </w:r>
      <w:r w:rsidR="00135B66" w:rsidRPr="00E97900">
        <w:t xml:space="preserve"> </w:t>
      </w:r>
      <w:r w:rsidR="00914970" w:rsidRPr="00E97900">
        <w:t xml:space="preserve">more often than not </w:t>
      </w:r>
      <w:r w:rsidR="00905D8F" w:rsidRPr="00E97900">
        <w:t>thirty</w:t>
      </w:r>
      <w:r w:rsidRPr="00E97900">
        <w:t xml:space="preserve"> minutes</w:t>
      </w:r>
      <w:r w:rsidR="00905D8F" w:rsidRPr="00E97900">
        <w:t xml:space="preserve"> </w:t>
      </w:r>
      <w:r w:rsidRPr="00E97900">
        <w:t>before the class started. I am not bragging or claiming that I was a model teacher</w:t>
      </w:r>
      <w:r w:rsidR="00A2692E" w:rsidRPr="00E97900">
        <w:t xml:space="preserve">. </w:t>
      </w:r>
      <w:r w:rsidRPr="00E97900">
        <w:t>I was far from it</w:t>
      </w:r>
      <w:r w:rsidR="00A2692E" w:rsidRPr="00E97900">
        <w:t xml:space="preserve"> </w:t>
      </w:r>
      <w:r w:rsidRPr="00E97900">
        <w:t>but being</w:t>
      </w:r>
      <w:r w:rsidR="00A2692E" w:rsidRPr="00E97900">
        <w:t xml:space="preserve"> </w:t>
      </w:r>
      <w:r w:rsidRPr="00E97900">
        <w:t>punctual was and still i</w:t>
      </w:r>
      <w:r w:rsidR="0057603B" w:rsidRPr="00E97900">
        <w:t>s in my genes.</w:t>
      </w:r>
    </w:p>
    <w:p w14:paraId="39F7902E" w14:textId="77777777" w:rsidR="00905D8F" w:rsidRPr="00E97900" w:rsidRDefault="00550974" w:rsidP="00B17ED7">
      <w:r w:rsidRPr="00E97900">
        <w:t>I</w:t>
      </w:r>
      <w:r w:rsidR="00CF32C1" w:rsidRPr="00E97900">
        <w:t xml:space="preserve"> </w:t>
      </w:r>
      <w:r w:rsidRPr="00E97900">
        <w:t xml:space="preserve">even arrived at work, i.e., </w:t>
      </w:r>
      <w:r w:rsidR="00E33E91">
        <w:t xml:space="preserve">Pathum </w:t>
      </w:r>
      <w:proofErr w:type="spellStart"/>
      <w:r w:rsidR="00E33E91">
        <w:t>Kallayanee</w:t>
      </w:r>
      <w:proofErr w:type="spellEnd"/>
      <w:r w:rsidR="00E33E91">
        <w:t xml:space="preserve"> Secondary School</w:t>
      </w:r>
      <w:r w:rsidRPr="00E97900">
        <w:t xml:space="preserve"> on time on the day that</w:t>
      </w:r>
      <w:r w:rsidR="00CF32C1" w:rsidRPr="00E97900">
        <w:t xml:space="preserve"> </w:t>
      </w:r>
      <w:r w:rsidR="006B242F" w:rsidRPr="00E97900">
        <w:t xml:space="preserve">Hannah and I </w:t>
      </w:r>
      <w:r w:rsidR="00CF32C1" w:rsidRPr="00E97900">
        <w:t>got caught</w:t>
      </w:r>
      <w:r w:rsidR="00FD3DF1" w:rsidRPr="00E97900">
        <w:t xml:space="preserve"> in flagrante delicto</w:t>
      </w:r>
      <w:r w:rsidR="00CF32C1" w:rsidRPr="00E97900">
        <w:t>.</w:t>
      </w:r>
      <w:r w:rsidR="00FD3DF1" w:rsidRPr="00E97900">
        <w:t xml:space="preserve"> </w:t>
      </w:r>
      <w:r w:rsidR="008C4B78" w:rsidRPr="00E97900">
        <w:t xml:space="preserve">The man named Brody found out about us. </w:t>
      </w:r>
      <w:r w:rsidR="00CF32C1" w:rsidRPr="00E97900">
        <w:t>T</w:t>
      </w:r>
      <w:r w:rsidRPr="00E97900">
        <w:t>he</w:t>
      </w:r>
      <w:r w:rsidR="00CF32C1" w:rsidRPr="00E97900">
        <w:t xml:space="preserve"> subsequent drama took place.</w:t>
      </w:r>
      <w:r w:rsidR="008C4B78" w:rsidRPr="00E97900">
        <w:t xml:space="preserve"> </w:t>
      </w:r>
      <w:r w:rsidR="00CF32C1" w:rsidRPr="00E97900">
        <w:t xml:space="preserve">I went home. </w:t>
      </w:r>
      <w:r w:rsidR="008C4B78" w:rsidRPr="00E97900">
        <w:t xml:space="preserve">I took a shower. I got dressed. </w:t>
      </w:r>
      <w:r w:rsidR="00CF32C1" w:rsidRPr="00E97900">
        <w:t xml:space="preserve">I came to work. A </w:t>
      </w:r>
      <w:r w:rsidR="0057603B" w:rsidRPr="00E97900">
        <w:t xml:space="preserve">living dead stood in front of the </w:t>
      </w:r>
      <w:r w:rsidR="00574144" w:rsidRPr="00E97900">
        <w:t xml:space="preserve">students </w:t>
      </w:r>
      <w:r w:rsidR="008800B2" w:rsidRPr="00E97900">
        <w:t xml:space="preserve">as they gathered together for the </w:t>
      </w:r>
      <w:r w:rsidR="0057603B" w:rsidRPr="00E97900">
        <w:t>morning assembly</w:t>
      </w:r>
      <w:r w:rsidR="00945801" w:rsidRPr="00E97900">
        <w:t>. T</w:t>
      </w:r>
      <w:r w:rsidR="0057603B" w:rsidRPr="00E97900">
        <w:t>hat</w:t>
      </w:r>
      <w:r w:rsidR="00945801" w:rsidRPr="00E97900">
        <w:t xml:space="preserve"> </w:t>
      </w:r>
      <w:r w:rsidR="0057603B" w:rsidRPr="00E97900">
        <w:t>was I</w:t>
      </w:r>
      <w:r w:rsidRPr="00E97900">
        <w:t>.</w:t>
      </w:r>
    </w:p>
    <w:p w14:paraId="6962F8D2" w14:textId="77777777" w:rsidR="00DA34ED" w:rsidRPr="00E97900" w:rsidRDefault="00DA34ED" w:rsidP="00B17ED7"/>
    <w:p w14:paraId="14F06E67" w14:textId="77777777" w:rsidR="00935E66" w:rsidRPr="00E97900" w:rsidRDefault="00DA34ED" w:rsidP="00B17ED7">
      <w:pPr>
        <w:rPr>
          <w:i/>
          <w:iCs/>
        </w:rPr>
      </w:pPr>
      <w:r w:rsidRPr="00E97900">
        <w:rPr>
          <w:i/>
          <w:iCs/>
        </w:rPr>
        <w:t xml:space="preserve">O.N.: </w:t>
      </w:r>
      <w:r w:rsidR="00A2692E" w:rsidRPr="00E97900">
        <w:rPr>
          <w:i/>
          <w:iCs/>
        </w:rPr>
        <w:t xml:space="preserve">Oh, sorry, let me step back a bit. </w:t>
      </w:r>
      <w:r w:rsidR="00935E66" w:rsidRPr="00E97900">
        <w:rPr>
          <w:i/>
          <w:iCs/>
        </w:rPr>
        <w:t xml:space="preserve">I </w:t>
      </w:r>
      <w:r w:rsidR="00A2692E" w:rsidRPr="00E97900">
        <w:rPr>
          <w:i/>
          <w:iCs/>
        </w:rPr>
        <w:t xml:space="preserve">exaggerated. Not all students vanished from the face of the earth. </w:t>
      </w:r>
      <w:r w:rsidRPr="00E97900">
        <w:rPr>
          <w:i/>
          <w:iCs/>
        </w:rPr>
        <w:t>Some</w:t>
      </w:r>
      <w:r w:rsidR="00A2692E" w:rsidRPr="00E97900">
        <w:rPr>
          <w:i/>
          <w:iCs/>
        </w:rPr>
        <w:t xml:space="preserve"> vanished</w:t>
      </w:r>
      <w:r w:rsidRPr="00E97900">
        <w:rPr>
          <w:i/>
          <w:iCs/>
        </w:rPr>
        <w:t>,</w:t>
      </w:r>
      <w:r w:rsidR="00A2692E" w:rsidRPr="00E97900">
        <w:rPr>
          <w:i/>
          <w:iCs/>
        </w:rPr>
        <w:t xml:space="preserve"> </w:t>
      </w:r>
      <w:r w:rsidRPr="00E97900">
        <w:rPr>
          <w:i/>
          <w:iCs/>
        </w:rPr>
        <w:t>seemingly.</w:t>
      </w:r>
      <w:r w:rsidR="00A2692E" w:rsidRPr="00E97900">
        <w:rPr>
          <w:i/>
          <w:iCs/>
        </w:rPr>
        <w:t xml:space="preserve"> </w:t>
      </w:r>
      <w:r w:rsidRPr="00E97900">
        <w:rPr>
          <w:i/>
          <w:iCs/>
        </w:rPr>
        <w:t xml:space="preserve">Others </w:t>
      </w:r>
      <w:r w:rsidR="00A2692E" w:rsidRPr="00E97900">
        <w:rPr>
          <w:i/>
          <w:iCs/>
        </w:rPr>
        <w:t>stayed in school</w:t>
      </w:r>
      <w:r w:rsidR="008B51CD" w:rsidRPr="00E97900">
        <w:rPr>
          <w:i/>
          <w:iCs/>
        </w:rPr>
        <w:t>. S</w:t>
      </w:r>
      <w:r w:rsidRPr="00E97900">
        <w:rPr>
          <w:i/>
          <w:iCs/>
        </w:rPr>
        <w:t>chool</w:t>
      </w:r>
      <w:r w:rsidR="008B51CD" w:rsidRPr="00E97900">
        <w:rPr>
          <w:i/>
          <w:iCs/>
        </w:rPr>
        <w:t xml:space="preserve"> </w:t>
      </w:r>
      <w:r w:rsidRPr="00E97900">
        <w:rPr>
          <w:i/>
          <w:iCs/>
        </w:rPr>
        <w:t>activities</w:t>
      </w:r>
      <w:r w:rsidR="00A2692E" w:rsidRPr="00E97900">
        <w:rPr>
          <w:i/>
          <w:iCs/>
        </w:rPr>
        <w:t xml:space="preserve"> kept them busy</w:t>
      </w:r>
      <w:r w:rsidRPr="00E97900">
        <w:rPr>
          <w:i/>
          <w:iCs/>
        </w:rPr>
        <w:t>.</w:t>
      </w:r>
    </w:p>
    <w:p w14:paraId="66C81E49" w14:textId="77777777" w:rsidR="00B71C40" w:rsidRPr="00E97900" w:rsidRDefault="00E80E04" w:rsidP="00DA34ED">
      <w:r w:rsidRPr="00E97900">
        <w:t xml:space="preserve">Chit and his buddy Beer </w:t>
      </w:r>
      <w:r w:rsidR="00952592" w:rsidRPr="00E97900">
        <w:t xml:space="preserve">scurried to their teacher Connor </w:t>
      </w:r>
      <w:r w:rsidRPr="00E97900">
        <w:t xml:space="preserve">from behind, on tiptoe, </w:t>
      </w:r>
      <w:r w:rsidR="00952592" w:rsidRPr="00E97900">
        <w:t>in</w:t>
      </w:r>
      <w:r w:rsidRPr="00E97900">
        <w:t xml:space="preserve"> </w:t>
      </w:r>
      <w:r w:rsidR="00952592" w:rsidRPr="00E97900">
        <w:t>the toilet.</w:t>
      </w:r>
    </w:p>
    <w:p w14:paraId="263ED18E" w14:textId="77777777" w:rsidR="00A1176F" w:rsidRPr="00E97900" w:rsidRDefault="00B71C40" w:rsidP="00DA34ED">
      <w:r w:rsidRPr="00E97900">
        <w:t>Connor’s eyes were closed.</w:t>
      </w:r>
    </w:p>
    <w:p w14:paraId="52F9F1CD" w14:textId="77777777" w:rsidR="00A1176F" w:rsidRPr="00E97900" w:rsidRDefault="00A1176F" w:rsidP="00DA34ED">
      <w:r w:rsidRPr="00E97900">
        <w:t>He released urine.</w:t>
      </w:r>
    </w:p>
    <w:p w14:paraId="59BE2EAC" w14:textId="77777777" w:rsidR="00D452E9" w:rsidRPr="00E97900" w:rsidRDefault="00B71C40" w:rsidP="00DA34ED">
      <w:r w:rsidRPr="00E97900">
        <w:t>He moaned</w:t>
      </w:r>
      <w:r w:rsidR="009D3FA7" w:rsidRPr="00E97900">
        <w:t xml:space="preserve">: </w:t>
      </w:r>
      <w:r w:rsidRPr="00E97900">
        <w:t>‘</w:t>
      </w:r>
      <w:proofErr w:type="spellStart"/>
      <w:r w:rsidRPr="00E97900">
        <w:t>Ahhh</w:t>
      </w:r>
      <w:proofErr w:type="spellEnd"/>
      <w:r w:rsidRPr="00E97900">
        <w:t xml:space="preserve"> …’</w:t>
      </w:r>
      <w:r w:rsidR="00A1176F" w:rsidRPr="00E97900">
        <w:t xml:space="preserve"> A heavenly smile appeared on his face, but only for a second.</w:t>
      </w:r>
    </w:p>
    <w:p w14:paraId="70115738" w14:textId="77777777" w:rsidR="00E3597C" w:rsidRPr="00E97900" w:rsidRDefault="00DA34ED" w:rsidP="00DA34ED">
      <w:r w:rsidRPr="00E97900">
        <w:t>‘</w:t>
      </w:r>
      <w:r w:rsidR="00273AD9" w:rsidRPr="00E97900">
        <w:t>WOW!’ Chit bu</w:t>
      </w:r>
      <w:r w:rsidR="007F5C33" w:rsidRPr="00E97900">
        <w:t>r</w:t>
      </w:r>
      <w:r w:rsidR="00273AD9" w:rsidRPr="00E97900">
        <w:t>st</w:t>
      </w:r>
      <w:r w:rsidR="007F5C33" w:rsidRPr="00E97900">
        <w:t xml:space="preserve"> </w:t>
      </w:r>
      <w:r w:rsidR="00273AD9" w:rsidRPr="00E97900">
        <w:t>o</w:t>
      </w:r>
      <w:r w:rsidR="00E3597C" w:rsidRPr="00E97900">
        <w:t>ut, a million</w:t>
      </w:r>
      <w:r w:rsidR="00AD2F6D" w:rsidRPr="00E97900">
        <w:t>-</w:t>
      </w:r>
      <w:r w:rsidR="00E3597C" w:rsidRPr="00E97900">
        <w:t>dollar smile on his face.</w:t>
      </w:r>
    </w:p>
    <w:p w14:paraId="644BFE45" w14:textId="77777777" w:rsidR="00716836" w:rsidRPr="00E97900" w:rsidRDefault="00716836" w:rsidP="00DA34ED">
      <w:r w:rsidRPr="00E97900">
        <w:lastRenderedPageBreak/>
        <w:t>‘</w:t>
      </w:r>
      <w:proofErr w:type="spellStart"/>
      <w:r w:rsidRPr="00E97900">
        <w:t>Huaaahhh</w:t>
      </w:r>
      <w:proofErr w:type="spellEnd"/>
      <w:r w:rsidRPr="00E97900">
        <w:t xml:space="preserve"> …</w:t>
      </w:r>
      <w:r w:rsidR="004B68DB" w:rsidRPr="00E97900">
        <w:t>,</w:t>
      </w:r>
      <w:r w:rsidRPr="00E97900">
        <w:t xml:space="preserve">’ </w:t>
      </w:r>
      <w:r w:rsidR="00387CFA" w:rsidRPr="00E97900">
        <w:t>Connor</w:t>
      </w:r>
      <w:r w:rsidRPr="00E97900">
        <w:t xml:space="preserve"> uttered a startled choking sound</w:t>
      </w:r>
      <w:r w:rsidR="00E80E04" w:rsidRPr="00E97900">
        <w:t xml:space="preserve">, </w:t>
      </w:r>
      <w:r w:rsidR="00A7077D" w:rsidRPr="00E97900">
        <w:t xml:space="preserve">perceiving </w:t>
      </w:r>
      <w:r w:rsidR="00E80E04" w:rsidRPr="00E97900">
        <w:t>the presence of a trespasser</w:t>
      </w:r>
      <w:r w:rsidR="008B51CD" w:rsidRPr="00E97900">
        <w:t>. H</w:t>
      </w:r>
      <w:r w:rsidR="00387CFA" w:rsidRPr="00E97900">
        <w:t>is eyes were wide open now.</w:t>
      </w:r>
    </w:p>
    <w:p w14:paraId="526691E1" w14:textId="77777777" w:rsidR="00273AD9" w:rsidRPr="00E97900" w:rsidRDefault="00716836" w:rsidP="00DA34ED">
      <w:r w:rsidRPr="00E97900">
        <w:t xml:space="preserve">His urine missed the urinal. </w:t>
      </w:r>
      <w:proofErr w:type="spellStart"/>
      <w:r w:rsidRPr="00E97900">
        <w:t>Pichi</w:t>
      </w:r>
      <w:proofErr w:type="spellEnd"/>
      <w:r w:rsidR="00AC471F" w:rsidRPr="00E97900">
        <w:t xml:space="preserve"> </w:t>
      </w:r>
      <w:proofErr w:type="spellStart"/>
      <w:r w:rsidR="00AC471F" w:rsidRPr="00E97900">
        <w:t>p</w:t>
      </w:r>
      <w:r w:rsidRPr="00E97900">
        <w:t>ichi</w:t>
      </w:r>
      <w:proofErr w:type="spellEnd"/>
      <w:r w:rsidR="008B51CD" w:rsidRPr="00E97900">
        <w:t>. H</w:t>
      </w:r>
      <w:r w:rsidRPr="00E97900">
        <w:t>is golden urine hit the floor.</w:t>
      </w:r>
    </w:p>
    <w:p w14:paraId="43F74565" w14:textId="77777777" w:rsidR="008B51CD" w:rsidRPr="00E97900" w:rsidRDefault="00ED2397" w:rsidP="00456861">
      <w:r w:rsidRPr="00E97900">
        <w:t xml:space="preserve">He </w:t>
      </w:r>
      <w:r w:rsidR="008B51CD" w:rsidRPr="00E97900">
        <w:t>cast a glance over his shoulder.</w:t>
      </w:r>
    </w:p>
    <w:p w14:paraId="002E19AC" w14:textId="77777777" w:rsidR="008B51CD" w:rsidRPr="00E97900" w:rsidRDefault="008B51CD" w:rsidP="00456861">
      <w:r w:rsidRPr="00E97900">
        <w:t>He saw Chit.</w:t>
      </w:r>
      <w:r w:rsidR="009D3FA7" w:rsidRPr="00E97900">
        <w:t xml:space="preserve"> His eyes did </w:t>
      </w:r>
      <w:r w:rsidR="00C52233" w:rsidRPr="00E97900">
        <w:t>not meet his student’</w:t>
      </w:r>
      <w:r w:rsidR="00C62251" w:rsidRPr="00E97900">
        <w:t>s. The gleeful teenager’s eyes were glued to …</w:t>
      </w:r>
    </w:p>
    <w:p w14:paraId="039B9722" w14:textId="77777777" w:rsidR="00DA34ED" w:rsidRPr="00E97900" w:rsidRDefault="00C62251" w:rsidP="00456861">
      <w:r w:rsidRPr="00E97900">
        <w:t>‘Check out his Dick Hair!’ Chit yelled with delight: ‘Wow, BLOND Dick Hair!’</w:t>
      </w:r>
      <w:r w:rsidR="00456861" w:rsidRPr="00E97900">
        <w:t xml:space="preserve"> Connor’s </w:t>
      </w:r>
      <w:r w:rsidR="00321B9C" w:rsidRPr="00E97900">
        <w:t>penis</w:t>
      </w:r>
      <w:r w:rsidR="00456861" w:rsidRPr="00E97900">
        <w:t xml:space="preserve"> was </w:t>
      </w:r>
      <w:r w:rsidR="00321B9C" w:rsidRPr="00E97900">
        <w:t>shooting urine</w:t>
      </w:r>
      <w:r w:rsidR="00456861" w:rsidRPr="00E97900">
        <w:t xml:space="preserve"> still</w:t>
      </w:r>
      <w:r w:rsidR="00321B9C" w:rsidRPr="00E97900">
        <w:t>.</w:t>
      </w:r>
      <w:r w:rsidR="00456861" w:rsidRPr="00E97900">
        <w:t xml:space="preserve"> </w:t>
      </w:r>
      <w:r w:rsidR="003D57EE" w:rsidRPr="00E97900">
        <w:t>O-</w:t>
      </w:r>
      <w:proofErr w:type="spellStart"/>
      <w:r w:rsidR="003D57EE" w:rsidRPr="00E97900">
        <w:t>shi</w:t>
      </w:r>
      <w:proofErr w:type="spellEnd"/>
      <w:r w:rsidR="003D57EE" w:rsidRPr="00E97900">
        <w:t>-</w:t>
      </w:r>
      <w:proofErr w:type="spellStart"/>
      <w:r w:rsidR="003D57EE" w:rsidRPr="00E97900">
        <w:t>kko</w:t>
      </w:r>
      <w:proofErr w:type="spellEnd"/>
      <w:r w:rsidR="003D57EE" w:rsidRPr="00E97900">
        <w:t xml:space="preserve">, </w:t>
      </w:r>
      <w:proofErr w:type="spellStart"/>
      <w:r w:rsidR="003D57EE" w:rsidRPr="00E97900">
        <w:t>s</w:t>
      </w:r>
      <w:r w:rsidR="00321B9C" w:rsidRPr="00E97900">
        <w:t>huuuh</w:t>
      </w:r>
      <w:proofErr w:type="spellEnd"/>
      <w:r w:rsidR="00321B9C" w:rsidRPr="00E97900">
        <w:t xml:space="preserve">, </w:t>
      </w:r>
      <w:proofErr w:type="spellStart"/>
      <w:r w:rsidR="00321B9C" w:rsidRPr="00E97900">
        <w:t>shuuuh</w:t>
      </w:r>
      <w:proofErr w:type="spellEnd"/>
      <w:r w:rsidR="00321B9C" w:rsidRPr="00E97900">
        <w:t>.</w:t>
      </w:r>
      <w:r w:rsidR="00716836" w:rsidRPr="00E97900">
        <w:t xml:space="preserve"> </w:t>
      </w:r>
      <w:proofErr w:type="spellStart"/>
      <w:r w:rsidR="00716836" w:rsidRPr="00E97900">
        <w:t>Pichi</w:t>
      </w:r>
      <w:proofErr w:type="spellEnd"/>
      <w:r w:rsidR="00AC471F" w:rsidRPr="00E97900">
        <w:t xml:space="preserve"> </w:t>
      </w:r>
      <w:proofErr w:type="spellStart"/>
      <w:r w:rsidR="00AC471F" w:rsidRPr="00E97900">
        <w:t>p</w:t>
      </w:r>
      <w:r w:rsidR="00716836" w:rsidRPr="00E97900">
        <w:t>ichi</w:t>
      </w:r>
      <w:proofErr w:type="spellEnd"/>
      <w:r w:rsidR="00ED2397" w:rsidRPr="00E97900">
        <w:t>.</w:t>
      </w:r>
    </w:p>
    <w:p w14:paraId="030196F3" w14:textId="77777777" w:rsidR="00D25FAD" w:rsidRPr="003B5A42" w:rsidRDefault="00DA34ED" w:rsidP="00DA34ED">
      <w:r w:rsidRPr="003B5A42">
        <w:t>‘</w:t>
      </w:r>
      <w:proofErr w:type="spellStart"/>
      <w:r w:rsidRPr="003B5A42">
        <w:t>FfffFuck</w:t>
      </w:r>
      <w:proofErr w:type="spellEnd"/>
      <w:r w:rsidRPr="003B5A42">
        <w:t>.’</w:t>
      </w:r>
      <w:r w:rsidR="00716836" w:rsidRPr="003B5A42">
        <w:t xml:space="preserve"> </w:t>
      </w:r>
      <w:r w:rsidRPr="003B5A42">
        <w:t xml:space="preserve">Connor, </w:t>
      </w:r>
      <w:r w:rsidR="00904E30" w:rsidRPr="003B5A42">
        <w:t>a</w:t>
      </w:r>
      <w:r w:rsidR="00520CED" w:rsidRPr="003B5A42">
        <w:t xml:space="preserve"> </w:t>
      </w:r>
      <w:r w:rsidR="00904E30" w:rsidRPr="003B5A42">
        <w:t xml:space="preserve">qualified, college graduate </w:t>
      </w:r>
      <w:r w:rsidR="00520CED" w:rsidRPr="003B5A42">
        <w:t xml:space="preserve">NES </w:t>
      </w:r>
      <w:r w:rsidRPr="003B5A42">
        <w:t>teacher,</w:t>
      </w:r>
      <w:r w:rsidR="00520CED" w:rsidRPr="003B5A42">
        <w:t xml:space="preserve"> </w:t>
      </w:r>
      <w:r w:rsidRPr="003B5A42">
        <w:t xml:space="preserve">put his hand on his penis. </w:t>
      </w:r>
      <w:r w:rsidR="00A72B53" w:rsidRPr="003B5A42">
        <w:t>O-</w:t>
      </w:r>
      <w:proofErr w:type="spellStart"/>
      <w:r w:rsidR="00A72B53" w:rsidRPr="003B5A42">
        <w:t>shi</w:t>
      </w:r>
      <w:proofErr w:type="spellEnd"/>
      <w:r w:rsidR="00A72B53" w:rsidRPr="003B5A42">
        <w:t>-</w:t>
      </w:r>
      <w:proofErr w:type="spellStart"/>
      <w:r w:rsidR="00A72B53" w:rsidRPr="003B5A42">
        <w:t>kko</w:t>
      </w:r>
      <w:proofErr w:type="spellEnd"/>
      <w:r w:rsidR="00A72B53" w:rsidRPr="003B5A42">
        <w:t>,</w:t>
      </w:r>
      <w:r w:rsidR="00D25FAD" w:rsidRPr="003B5A42">
        <w:t xml:space="preserve"> </w:t>
      </w:r>
      <w:proofErr w:type="spellStart"/>
      <w:r w:rsidR="00A72B53" w:rsidRPr="003B5A42">
        <w:t>s</w:t>
      </w:r>
      <w:r w:rsidRPr="003B5A42">
        <w:t>huru</w:t>
      </w:r>
      <w:proofErr w:type="spellEnd"/>
      <w:r w:rsidR="00A72B53" w:rsidRPr="003B5A42">
        <w:t xml:space="preserve"> </w:t>
      </w:r>
      <w:proofErr w:type="spellStart"/>
      <w:r w:rsidRPr="003B5A42">
        <w:t>shuru</w:t>
      </w:r>
      <w:proofErr w:type="spellEnd"/>
      <w:r w:rsidR="00A72B53" w:rsidRPr="003B5A42">
        <w:t xml:space="preserve">, </w:t>
      </w:r>
      <w:proofErr w:type="spellStart"/>
      <w:r w:rsidR="00A72B53" w:rsidRPr="003B5A42">
        <w:t>s</w:t>
      </w:r>
      <w:r w:rsidRPr="003B5A42">
        <w:t>huru</w:t>
      </w:r>
      <w:proofErr w:type="spellEnd"/>
      <w:r w:rsidR="00A72B53" w:rsidRPr="003B5A42">
        <w:t xml:space="preserve"> </w:t>
      </w:r>
      <w:proofErr w:type="spellStart"/>
      <w:r w:rsidRPr="003B5A42">
        <w:t>shuru</w:t>
      </w:r>
      <w:proofErr w:type="spellEnd"/>
      <w:r w:rsidRPr="003B5A42">
        <w:t>.</w:t>
      </w:r>
      <w:r w:rsidR="00A72B53" w:rsidRPr="003B5A42">
        <w:t xml:space="preserve"> </w:t>
      </w:r>
      <w:r w:rsidRPr="003B5A42">
        <w:t>From which urine was dribbl</w:t>
      </w:r>
      <w:r w:rsidR="00D25FAD" w:rsidRPr="003B5A42">
        <w:t>ing out.</w:t>
      </w:r>
    </w:p>
    <w:p w14:paraId="6F088E79" w14:textId="77777777" w:rsidR="00DA34ED" w:rsidRPr="003B5A42" w:rsidRDefault="00DA34ED" w:rsidP="00DA34ED">
      <w:r w:rsidRPr="003B5A42">
        <w:t>‘Check</w:t>
      </w:r>
      <w:r w:rsidR="003B5A42">
        <w:t xml:space="preserve"> </w:t>
      </w:r>
      <w:r w:rsidRPr="003B5A42">
        <w:t xml:space="preserve">it, check it, check it! His dick hair is trimmed! Wow!’ </w:t>
      </w:r>
      <w:r w:rsidR="00DF100D" w:rsidRPr="003B5A42">
        <w:t>hollered</w:t>
      </w:r>
      <w:r w:rsidR="0044065A" w:rsidRPr="003B5A42">
        <w:t xml:space="preserve"> Beer</w:t>
      </w:r>
      <w:r w:rsidR="00DC267F" w:rsidRPr="003B5A42">
        <w:t>,</w:t>
      </w:r>
      <w:r w:rsidR="0044065A" w:rsidRPr="003B5A42">
        <w:t xml:space="preserve"> </w:t>
      </w:r>
      <w:r w:rsidR="00DC267F" w:rsidRPr="003B5A42">
        <w:t xml:space="preserve">pointing at </w:t>
      </w:r>
      <w:r w:rsidR="00DE01C8" w:rsidRPr="003B5A42">
        <w:t>Connor’s</w:t>
      </w:r>
      <w:r w:rsidR="002425B8" w:rsidRPr="003B5A42">
        <w:t xml:space="preserve"> handsomely </w:t>
      </w:r>
      <w:r w:rsidR="00A32B06" w:rsidRPr="003B5A42">
        <w:t xml:space="preserve">clipped and snipped </w:t>
      </w:r>
      <w:r w:rsidR="002425B8" w:rsidRPr="003B5A42">
        <w:t xml:space="preserve">curly blonde </w:t>
      </w:r>
      <w:r w:rsidR="00DE01C8" w:rsidRPr="003B5A42">
        <w:t>pubic hair</w:t>
      </w:r>
      <w:r w:rsidRPr="003B5A42">
        <w:t>.</w:t>
      </w:r>
    </w:p>
    <w:p w14:paraId="364EB9B4" w14:textId="77777777" w:rsidR="00DA34ED" w:rsidRPr="003B5A42" w:rsidRDefault="00DA34ED" w:rsidP="00DA34ED">
      <w:r w:rsidRPr="003B5A42">
        <w:t xml:space="preserve">‘You’re an amateur! My dick is </w:t>
      </w:r>
      <w:r w:rsidR="00C30EA5" w:rsidRPr="003B5A42">
        <w:t xml:space="preserve">WAXED, </w:t>
      </w:r>
      <w:r w:rsidR="00CE08E4" w:rsidRPr="003B5A42">
        <w:t xml:space="preserve">man!’ Chit </w:t>
      </w:r>
      <w:r w:rsidR="006979BB" w:rsidRPr="003B5A42">
        <w:t xml:space="preserve">guffawed: </w:t>
      </w:r>
      <w:r w:rsidRPr="003B5A42">
        <w:t>‘</w:t>
      </w:r>
      <w:r w:rsidR="008800B2" w:rsidRPr="003B5A42">
        <w:t>Ga</w:t>
      </w:r>
      <w:r w:rsidRPr="003B5A42">
        <w:t xml:space="preserve">Ha, </w:t>
      </w:r>
      <w:proofErr w:type="spellStart"/>
      <w:r w:rsidR="008800B2" w:rsidRPr="003B5A42">
        <w:t>GaH</w:t>
      </w:r>
      <w:r w:rsidRPr="003B5A42">
        <w:t>aa</w:t>
      </w:r>
      <w:proofErr w:type="spellEnd"/>
      <w:r w:rsidRPr="003B5A42">
        <w:t xml:space="preserve">, </w:t>
      </w:r>
      <w:proofErr w:type="spellStart"/>
      <w:r w:rsidR="008800B2" w:rsidRPr="003B5A42">
        <w:t>GaH</w:t>
      </w:r>
      <w:r w:rsidRPr="003B5A42">
        <w:t>aaa</w:t>
      </w:r>
      <w:proofErr w:type="spellEnd"/>
      <w:r w:rsidRPr="003B5A42">
        <w:t>!’</w:t>
      </w:r>
    </w:p>
    <w:p w14:paraId="0537010A" w14:textId="77777777" w:rsidR="00DA34ED" w:rsidRPr="00E97900" w:rsidRDefault="00DA34ED" w:rsidP="00DA34ED">
      <w:r w:rsidRPr="00E97900">
        <w:t>‘Fuck</w:t>
      </w:r>
      <w:r w:rsidR="008B51CD" w:rsidRPr="00E97900">
        <w:t>!</w:t>
      </w:r>
      <w:r w:rsidRPr="00E97900">
        <w:t>’ Connor zipped up. He washed his hands without using soap – there was no soap.</w:t>
      </w:r>
    </w:p>
    <w:p w14:paraId="2A2F9D86" w14:textId="77777777" w:rsidR="00DA34ED" w:rsidRPr="00E97900" w:rsidRDefault="008B51CD" w:rsidP="00DA34ED">
      <w:r w:rsidRPr="00E97900">
        <w:t>‘Fuck!</w:t>
      </w:r>
      <w:r w:rsidR="00DA34ED" w:rsidRPr="00E97900">
        <w:t>’ Connor left the toilet</w:t>
      </w:r>
      <w:r w:rsidR="0015138E" w:rsidRPr="00E97900">
        <w:t>, red-faced</w:t>
      </w:r>
      <w:r w:rsidR="00CB228E" w:rsidRPr="00E97900">
        <w:t xml:space="preserve">, </w:t>
      </w:r>
      <w:r w:rsidR="009D3F18" w:rsidRPr="00E97900">
        <w:t xml:space="preserve">condemning </w:t>
      </w:r>
      <w:r w:rsidR="00B963C9" w:rsidRPr="00E97900">
        <w:t>himself in a muted voice</w:t>
      </w:r>
      <w:r w:rsidR="00CB228E" w:rsidRPr="00E97900">
        <w:t>,</w:t>
      </w:r>
      <w:r w:rsidR="00B963C9" w:rsidRPr="00E97900">
        <w:t xml:space="preserve"> </w:t>
      </w:r>
      <w:r w:rsidR="001274FC" w:rsidRPr="00E97900">
        <w:t xml:space="preserve">‘I AM an amateur. </w:t>
      </w:r>
      <w:r w:rsidR="00CB228E" w:rsidRPr="00E97900">
        <w:t>I</w:t>
      </w:r>
      <w:r w:rsidR="001274FC" w:rsidRPr="00E97900">
        <w:t xml:space="preserve"> </w:t>
      </w:r>
      <w:r w:rsidR="00CB228E" w:rsidRPr="00E97900">
        <w:t>need to WAX it, not trim it.’</w:t>
      </w:r>
    </w:p>
    <w:p w14:paraId="7FBADCB1" w14:textId="77777777" w:rsidR="00DA34ED" w:rsidRPr="00E97900" w:rsidRDefault="00DA34ED" w:rsidP="00DA34ED">
      <w:r w:rsidRPr="00E97900">
        <w:rPr>
          <w:i/>
          <w:iCs/>
        </w:rPr>
        <w:t>Dick Watch</w:t>
      </w:r>
      <w:r w:rsidRPr="00E97900">
        <w:t xml:space="preserve"> was</w:t>
      </w:r>
      <w:r w:rsidR="00281C94" w:rsidRPr="00E97900">
        <w:t xml:space="preserve"> </w:t>
      </w:r>
      <w:r w:rsidRPr="00E97900">
        <w:t>the students’ favorite activi</w:t>
      </w:r>
      <w:r w:rsidR="00281C94" w:rsidRPr="00E97900">
        <w:t>ty</w:t>
      </w:r>
      <w:r w:rsidRPr="00E97900">
        <w:t>.</w:t>
      </w:r>
    </w:p>
    <w:p w14:paraId="3EB1694A" w14:textId="77777777" w:rsidR="00DA34ED" w:rsidRPr="00E97900" w:rsidRDefault="00DA34ED" w:rsidP="00DA34ED">
      <w:r w:rsidRPr="00E97900">
        <w:t>‘</w:t>
      </w:r>
      <w:proofErr w:type="spellStart"/>
      <w:r w:rsidRPr="00E97900">
        <w:t>Tohk</w:t>
      </w:r>
      <w:proofErr w:type="spellEnd"/>
      <w:r w:rsidRPr="00E97900">
        <w:t xml:space="preserve"> chai!’ Chit burst open the toilet parturition: ‘Surprise!’</w:t>
      </w:r>
      <w:r w:rsidR="00A2692E" w:rsidRPr="00E97900">
        <w:t xml:space="preserve"> No, Connor was not in there</w:t>
      </w:r>
      <w:r w:rsidR="00C62251" w:rsidRPr="00E97900">
        <w:t>. I</w:t>
      </w:r>
      <w:r w:rsidR="00A2692E" w:rsidRPr="00E97900">
        <w:t>t</w:t>
      </w:r>
      <w:r w:rsidR="00C62251" w:rsidRPr="00E97900">
        <w:t xml:space="preserve"> </w:t>
      </w:r>
      <w:r w:rsidR="00A2692E" w:rsidRPr="00E97900">
        <w:t xml:space="preserve">was some poor kid, a Pathum </w:t>
      </w:r>
      <w:proofErr w:type="spellStart"/>
      <w:r w:rsidR="00A2692E" w:rsidRPr="00E97900">
        <w:t>Kallayanee</w:t>
      </w:r>
      <w:proofErr w:type="spellEnd"/>
      <w:r w:rsidR="00B426B1" w:rsidRPr="00E97900">
        <w:t xml:space="preserve"> student.</w:t>
      </w:r>
    </w:p>
    <w:p w14:paraId="37210071" w14:textId="77777777" w:rsidR="00DA34ED" w:rsidRPr="00E97900" w:rsidRDefault="00DA34ED" w:rsidP="00DA34ED">
      <w:r w:rsidRPr="00E97900">
        <w:rPr>
          <w:i/>
          <w:iCs/>
        </w:rPr>
        <w:t>Poop Watch</w:t>
      </w:r>
      <w:r w:rsidRPr="00E97900">
        <w:t xml:space="preserve"> was another one of their favorite activities. Students </w:t>
      </w:r>
      <w:r w:rsidR="005C02A5" w:rsidRPr="00E97900">
        <w:t xml:space="preserve">dismantled, destroyed and demolished </w:t>
      </w:r>
      <w:r w:rsidRPr="00E97900">
        <w:t>all</w:t>
      </w:r>
      <w:r w:rsidR="005C02A5" w:rsidRPr="00E97900">
        <w:t xml:space="preserve"> </w:t>
      </w:r>
      <w:r w:rsidRPr="00E97900">
        <w:t>toilet partition door locks in the entire school</w:t>
      </w:r>
      <w:r w:rsidR="008B51CD" w:rsidRPr="00E97900">
        <w:t>. T</w:t>
      </w:r>
      <w:r w:rsidRPr="00E97900">
        <w:t>his</w:t>
      </w:r>
      <w:r w:rsidR="00D74942" w:rsidRPr="00E97900">
        <w:t xml:space="preserve"> </w:t>
      </w:r>
      <w:r w:rsidRPr="00E97900">
        <w:rPr>
          <w:i/>
          <w:iCs/>
        </w:rPr>
        <w:t>activity</w:t>
      </w:r>
      <w:r w:rsidR="00D74942" w:rsidRPr="00E97900">
        <w:t xml:space="preserve"> </w:t>
      </w:r>
      <w:r w:rsidR="00C30EA5" w:rsidRPr="00E97900">
        <w:t xml:space="preserve">Poop Watch </w:t>
      </w:r>
      <w:r w:rsidR="00D74942" w:rsidRPr="00E97900">
        <w:t>could</w:t>
      </w:r>
      <w:r w:rsidR="00C30EA5" w:rsidRPr="00E97900">
        <w:t xml:space="preserve"> </w:t>
      </w:r>
      <w:r w:rsidR="008800B2" w:rsidRPr="00E97900">
        <w:lastRenderedPageBreak/>
        <w:t xml:space="preserve">now </w:t>
      </w:r>
      <w:r w:rsidR="00D74942" w:rsidRPr="00E97900">
        <w:t>take place anytime anywhere</w:t>
      </w:r>
      <w:r w:rsidRPr="00E97900">
        <w:t xml:space="preserve">, except for the school principal’s toilet. Which was why </w:t>
      </w:r>
      <w:r w:rsidR="005C02A5" w:rsidRPr="00E97900">
        <w:t xml:space="preserve">Connor </w:t>
      </w:r>
      <w:r w:rsidRPr="00E97900">
        <w:t xml:space="preserve">could not </w:t>
      </w:r>
      <w:r w:rsidR="006B7953" w:rsidRPr="00E97900">
        <w:t>hide hi</w:t>
      </w:r>
      <w:r w:rsidR="00D25FAD" w:rsidRPr="00E97900">
        <w:t xml:space="preserve">mself </w:t>
      </w:r>
      <w:r w:rsidRPr="00E97900">
        <w:t>inside</w:t>
      </w:r>
      <w:r w:rsidR="006B7953" w:rsidRPr="00E97900">
        <w:t xml:space="preserve"> </w:t>
      </w:r>
      <w:r w:rsidR="007533C9" w:rsidRPr="00E97900">
        <w:t xml:space="preserve">the </w:t>
      </w:r>
      <w:r w:rsidRPr="00E97900">
        <w:t>toilet partition in the first place.</w:t>
      </w:r>
    </w:p>
    <w:p w14:paraId="081AD09C" w14:textId="77777777" w:rsidR="00DA34ED" w:rsidRPr="00E97900" w:rsidRDefault="00DA34ED" w:rsidP="00DA34ED">
      <w:r w:rsidRPr="00E97900">
        <w:t xml:space="preserve">Students </w:t>
      </w:r>
      <w:r w:rsidR="004A2FEF" w:rsidRPr="00E97900">
        <w:t xml:space="preserve">set aside </w:t>
      </w:r>
      <w:r w:rsidRPr="00E97900">
        <w:t xml:space="preserve">half of the time they spent at </w:t>
      </w:r>
      <w:r w:rsidR="00DF7C1D" w:rsidRPr="00E97900">
        <w:t xml:space="preserve">the </w:t>
      </w:r>
      <w:r w:rsidRPr="00E97900">
        <w:t>school</w:t>
      </w:r>
      <w:r w:rsidR="00DF7C1D" w:rsidRPr="00E97900">
        <w:t xml:space="preserve"> </w:t>
      </w:r>
      <w:r w:rsidRPr="00E97900">
        <w:t xml:space="preserve">for </w:t>
      </w:r>
      <w:r w:rsidRPr="00E97900">
        <w:rPr>
          <w:i/>
          <w:iCs/>
        </w:rPr>
        <w:t>Dick Watch</w:t>
      </w:r>
      <w:r w:rsidRPr="00E97900">
        <w:t xml:space="preserve">. Half of the rest of the time for </w:t>
      </w:r>
      <w:r w:rsidRPr="00E97900">
        <w:rPr>
          <w:i/>
          <w:iCs/>
        </w:rPr>
        <w:t>Poop Watch</w:t>
      </w:r>
      <w:r w:rsidRPr="00E97900">
        <w:t xml:space="preserve">. And the rest for </w:t>
      </w:r>
      <w:r w:rsidR="008020B0" w:rsidRPr="00E97900">
        <w:t>other activities alike</w:t>
      </w:r>
      <w:r w:rsidR="008B51CD" w:rsidRPr="00E97900">
        <w:t>. T</w:t>
      </w:r>
      <w:r w:rsidRPr="00E97900">
        <w:t>hat’s all they were</w:t>
      </w:r>
      <w:r w:rsidR="008A1FF9" w:rsidRPr="00E97900">
        <w:t xml:space="preserve"> </w:t>
      </w:r>
      <w:r w:rsidRPr="00E97900">
        <w:t xml:space="preserve">doing: </w:t>
      </w:r>
      <w:r w:rsidRPr="00E97900">
        <w:rPr>
          <w:i/>
          <w:iCs/>
        </w:rPr>
        <w:t>activities</w:t>
      </w:r>
      <w:r w:rsidRPr="00E97900">
        <w:t>.</w:t>
      </w:r>
    </w:p>
    <w:p w14:paraId="07C1B72F" w14:textId="77777777" w:rsidR="00DA34ED" w:rsidRPr="00E97900" w:rsidRDefault="00DA34ED" w:rsidP="00DA34ED">
      <w:r w:rsidRPr="00E97900">
        <w:t>‘Check it, check it, check it</w:t>
      </w:r>
      <w:r w:rsidR="0068071C" w:rsidRPr="00E97900">
        <w:t xml:space="preserve">! </w:t>
      </w:r>
      <w:r w:rsidRPr="00E97900">
        <w:t xml:space="preserve">His poop is </w:t>
      </w:r>
      <w:r w:rsidR="0041395A">
        <w:t>dog-shit</w:t>
      </w:r>
      <w:r w:rsidRPr="00E97900">
        <w:t xml:space="preserve"> dark! Wow!’ Beer </w:t>
      </w:r>
      <w:r w:rsidR="00FA1A37" w:rsidRPr="00E97900">
        <w:t xml:space="preserve">rapped </w:t>
      </w:r>
      <w:r w:rsidR="00FA1A37" w:rsidRPr="00E97900">
        <w:rPr>
          <w:i/>
          <w:iCs/>
        </w:rPr>
        <w:t xml:space="preserve">at </w:t>
      </w:r>
      <w:r w:rsidR="00EF7872" w:rsidRPr="00E97900">
        <w:rPr>
          <w:i/>
          <w:iCs/>
        </w:rPr>
        <w:t>the poop</w:t>
      </w:r>
      <w:r w:rsidR="008B51CD" w:rsidRPr="00E97900">
        <w:t>. H</w:t>
      </w:r>
      <w:r w:rsidR="00FA1A37" w:rsidRPr="00E97900">
        <w:t>e was an aspiring musician, an aspiring rapper</w:t>
      </w:r>
      <w:r w:rsidRPr="00E97900">
        <w:t>.</w:t>
      </w:r>
    </w:p>
    <w:p w14:paraId="2D9D36A1" w14:textId="77777777" w:rsidR="00287E72" w:rsidRPr="00E97900" w:rsidRDefault="008B51CD" w:rsidP="00B7048A">
      <w:r w:rsidRPr="00E97900">
        <w:t>‘</w:t>
      </w:r>
      <w:proofErr w:type="spellStart"/>
      <w:r w:rsidRPr="00E97900">
        <w:t>UuWaaan</w:t>
      </w:r>
      <w:proofErr w:type="spellEnd"/>
      <w:r w:rsidRPr="00E97900">
        <w:t xml:space="preserve">, </w:t>
      </w:r>
      <w:proofErr w:type="spellStart"/>
      <w:r w:rsidRPr="00E97900">
        <w:t>uuWaaan</w:t>
      </w:r>
      <w:proofErr w:type="spellEnd"/>
      <w:r w:rsidRPr="00E97900">
        <w:t xml:space="preserve">, </w:t>
      </w:r>
      <w:proofErr w:type="spellStart"/>
      <w:r w:rsidRPr="00E97900">
        <w:t>uuWaaan</w:t>
      </w:r>
      <w:proofErr w:type="spellEnd"/>
      <w:r w:rsidRPr="00E97900">
        <w:t>.’ T</w:t>
      </w:r>
      <w:r w:rsidR="003373AB" w:rsidRPr="00E97900">
        <w:t>he</w:t>
      </w:r>
      <w:r w:rsidR="00BA2C4D" w:rsidRPr="00E97900">
        <w:t xml:space="preserve"> </w:t>
      </w:r>
      <w:r w:rsidR="003373AB" w:rsidRPr="00E97900">
        <w:t xml:space="preserve">poor kid </w:t>
      </w:r>
      <w:r w:rsidR="00BA2C4D" w:rsidRPr="00E97900">
        <w:t xml:space="preserve">got caught with his pants down, quite </w:t>
      </w:r>
      <w:r w:rsidR="00A93F7F" w:rsidRPr="00E97900">
        <w:t>literally</w:t>
      </w:r>
      <w:r w:rsidR="00BA2C4D" w:rsidRPr="00E97900">
        <w:t xml:space="preserve">. </w:t>
      </w:r>
      <w:r w:rsidRPr="00E97900">
        <w:t>‘</w:t>
      </w:r>
      <w:proofErr w:type="spellStart"/>
      <w:r w:rsidRPr="00E97900">
        <w:t>UuWaaan</w:t>
      </w:r>
      <w:proofErr w:type="spellEnd"/>
      <w:r w:rsidRPr="00E97900">
        <w:t xml:space="preserve">, </w:t>
      </w:r>
      <w:proofErr w:type="spellStart"/>
      <w:r w:rsidRPr="00E97900">
        <w:t>uuWaaan</w:t>
      </w:r>
      <w:proofErr w:type="spellEnd"/>
      <w:r w:rsidRPr="00E97900">
        <w:t xml:space="preserve">, </w:t>
      </w:r>
      <w:proofErr w:type="spellStart"/>
      <w:r w:rsidRPr="00E97900">
        <w:t>uuWaaan</w:t>
      </w:r>
      <w:proofErr w:type="spellEnd"/>
      <w:r w:rsidRPr="00E97900">
        <w:t>.’ H</w:t>
      </w:r>
      <w:r w:rsidR="00BA2C4D" w:rsidRPr="00E97900">
        <w:t>e</w:t>
      </w:r>
      <w:r w:rsidRPr="00E97900">
        <w:t xml:space="preserve"> </w:t>
      </w:r>
      <w:r w:rsidR="00BA2C4D" w:rsidRPr="00E97900">
        <w:t>cried his heart out</w:t>
      </w:r>
      <w:r w:rsidR="00B7048A" w:rsidRPr="00E97900">
        <w:t>.</w:t>
      </w:r>
    </w:p>
    <w:p w14:paraId="03458CF1" w14:textId="77777777" w:rsidR="00840CF0" w:rsidRPr="00E97900" w:rsidRDefault="00840CF0" w:rsidP="00B7048A">
      <w:r w:rsidRPr="00E97900">
        <w:t>Tears, mucus and saliva poured out of him like</w:t>
      </w:r>
      <w:r w:rsidR="00287E72" w:rsidRPr="00E97900">
        <w:t xml:space="preserve"> </w:t>
      </w:r>
      <w:r w:rsidRPr="00E97900">
        <w:t>a flash flood and inundated the toilet bowl.</w:t>
      </w:r>
      <w:r w:rsidR="00B7048A" w:rsidRPr="00E97900">
        <w:t xml:space="preserve"> His </w:t>
      </w:r>
      <w:proofErr w:type="spellStart"/>
      <w:r w:rsidR="00B7048A" w:rsidRPr="00E97900">
        <w:t>arse</w:t>
      </w:r>
      <w:proofErr w:type="spellEnd"/>
      <w:r w:rsidR="00B7048A" w:rsidRPr="00E97900">
        <w:t xml:space="preserve"> was </w:t>
      </w:r>
      <w:r w:rsidR="00287E72" w:rsidRPr="00E97900">
        <w:t xml:space="preserve">now </w:t>
      </w:r>
      <w:r w:rsidR="00B7048A" w:rsidRPr="00E97900">
        <w:t>submerged in the poop soup.</w:t>
      </w:r>
      <w:r w:rsidR="00287E72" w:rsidRPr="00E97900">
        <w:t xml:space="preserve"> He was in poop torture.</w:t>
      </w:r>
    </w:p>
    <w:p w14:paraId="1E3CB3D9" w14:textId="77777777" w:rsidR="00B7048A" w:rsidRPr="00E97900" w:rsidRDefault="001743AA" w:rsidP="00B7048A">
      <w:r w:rsidRPr="00E97900">
        <w:t>‘UUWAAAN, UUWAAAN, UUWAAAN.’ T</w:t>
      </w:r>
      <w:r w:rsidR="00C02921" w:rsidRPr="00E97900">
        <w:t>he</w:t>
      </w:r>
      <w:r w:rsidRPr="00E97900">
        <w:t xml:space="preserve"> </w:t>
      </w:r>
      <w:r w:rsidR="00C02921" w:rsidRPr="00E97900">
        <w:t>sound of his crie</w:t>
      </w:r>
      <w:r w:rsidR="00081AEA" w:rsidRPr="00E97900">
        <w:t>s w</w:t>
      </w:r>
      <w:r w:rsidR="00C02921" w:rsidRPr="00E97900">
        <w:t xml:space="preserve">as </w:t>
      </w:r>
      <w:r w:rsidR="00B7048A" w:rsidRPr="00E97900">
        <w:t xml:space="preserve">now </w:t>
      </w:r>
      <w:r w:rsidR="00C02921" w:rsidRPr="00E97900">
        <w:t xml:space="preserve">heard even </w:t>
      </w:r>
      <w:r w:rsidR="00071B78" w:rsidRPr="00E97900">
        <w:t xml:space="preserve">in </w:t>
      </w:r>
      <w:r w:rsidR="00C02921" w:rsidRPr="00E97900">
        <w:t xml:space="preserve">the </w:t>
      </w:r>
      <w:r w:rsidR="00071B78" w:rsidRPr="00E97900">
        <w:t>corridor</w:t>
      </w:r>
      <w:r w:rsidRPr="00E97900">
        <w:t>. I</w:t>
      </w:r>
      <w:r w:rsidR="00B7048A" w:rsidRPr="00E97900">
        <w:t>t</w:t>
      </w:r>
      <w:r w:rsidRPr="00E97900">
        <w:t xml:space="preserve"> </w:t>
      </w:r>
      <w:r w:rsidR="00B7048A" w:rsidRPr="00E97900">
        <w:t>turned, twisted and gyrated my stomach.</w:t>
      </w:r>
      <w:r w:rsidRPr="00E97900">
        <w:t xml:space="preserve"> ‘La, la, la, la, la, la!’ </w:t>
      </w:r>
      <w:r w:rsidR="00B7048A" w:rsidRPr="00E97900">
        <w:t>I had to cover my eyes and ears</w:t>
      </w:r>
      <w:r w:rsidRPr="00E97900">
        <w:t xml:space="preserve">. </w:t>
      </w:r>
      <w:r w:rsidR="00B7048A" w:rsidRPr="00E97900">
        <w:t>I</w:t>
      </w:r>
      <w:r w:rsidRPr="00E97900">
        <w:t xml:space="preserve"> </w:t>
      </w:r>
      <w:r w:rsidR="00B7048A" w:rsidRPr="00E97900">
        <w:t>could not take it.</w:t>
      </w:r>
    </w:p>
    <w:p w14:paraId="19CC4B73" w14:textId="77777777" w:rsidR="00B7048A" w:rsidRPr="00E97900" w:rsidRDefault="00B7048A" w:rsidP="00287E72">
      <w:r w:rsidRPr="00E97900">
        <w:t>‘</w:t>
      </w:r>
      <w:proofErr w:type="spellStart"/>
      <w:r w:rsidRPr="00E97900">
        <w:t>Huaaahhh</w:t>
      </w:r>
      <w:proofErr w:type="spellEnd"/>
      <w:r w:rsidRPr="00E97900">
        <w:t xml:space="preserve"> …’ I uttered a startled choking sound. My hands were wet</w:t>
      </w:r>
      <w:r w:rsidR="00287E72" w:rsidRPr="00E97900">
        <w:t xml:space="preserve">. My own tears wetted my hands. I cried out: ‘Help </w:t>
      </w:r>
      <w:proofErr w:type="spellStart"/>
      <w:r w:rsidR="00287E72" w:rsidRPr="00E97900">
        <w:t>meeee</w:t>
      </w:r>
      <w:proofErr w:type="spellEnd"/>
      <w:r w:rsidR="00287E72" w:rsidRPr="00E97900">
        <w:t xml:space="preserve">! Help!! Help </w:t>
      </w:r>
      <w:proofErr w:type="spellStart"/>
      <w:r w:rsidR="00287E72" w:rsidRPr="00E97900">
        <w:t>ussss</w:t>
      </w:r>
      <w:proofErr w:type="spellEnd"/>
      <w:r w:rsidR="00287E72" w:rsidRPr="00E97900">
        <w:t>!!!’</w:t>
      </w:r>
    </w:p>
    <w:p w14:paraId="4D774D6C" w14:textId="77777777" w:rsidR="005B31A1" w:rsidRPr="00E97900" w:rsidRDefault="005B31A1" w:rsidP="005B31A1">
      <w:pPr>
        <w:rPr>
          <w:i/>
          <w:iCs/>
        </w:rPr>
      </w:pPr>
      <w:r w:rsidRPr="00E97900">
        <w:rPr>
          <w:i/>
          <w:iCs/>
        </w:rPr>
        <w:t xml:space="preserve">O.N.: I did not see the poop-watched kid the following </w:t>
      </w:r>
      <w:r w:rsidR="00124217" w:rsidRPr="00E97900">
        <w:rPr>
          <w:i/>
          <w:iCs/>
        </w:rPr>
        <w:t>semester</w:t>
      </w:r>
      <w:r w:rsidRPr="00E97900">
        <w:rPr>
          <w:i/>
          <w:iCs/>
        </w:rPr>
        <w:t>.</w:t>
      </w:r>
      <w:r w:rsidR="005F6BB4" w:rsidRPr="00E97900">
        <w:rPr>
          <w:i/>
          <w:iCs/>
        </w:rPr>
        <w:t xml:space="preserve"> I pray</w:t>
      </w:r>
      <w:r w:rsidR="004A2FEF" w:rsidRPr="00E97900">
        <w:rPr>
          <w:i/>
          <w:iCs/>
        </w:rPr>
        <w:t xml:space="preserve"> t</w:t>
      </w:r>
      <w:r w:rsidR="00370F8D" w:rsidRPr="00E97900">
        <w:rPr>
          <w:i/>
          <w:iCs/>
        </w:rPr>
        <w:t>he</w:t>
      </w:r>
      <w:r w:rsidR="004A2FEF" w:rsidRPr="00E97900">
        <w:rPr>
          <w:i/>
          <w:iCs/>
        </w:rPr>
        <w:t xml:space="preserve"> </w:t>
      </w:r>
      <w:r w:rsidR="00370F8D" w:rsidRPr="00E97900">
        <w:rPr>
          <w:i/>
          <w:iCs/>
        </w:rPr>
        <w:t>warden allowed him to be t</w:t>
      </w:r>
      <w:r w:rsidR="005F6BB4" w:rsidRPr="00E97900">
        <w:rPr>
          <w:i/>
          <w:iCs/>
        </w:rPr>
        <w:t>ransferred</w:t>
      </w:r>
      <w:r w:rsidR="00370F8D" w:rsidRPr="00E97900">
        <w:rPr>
          <w:i/>
          <w:iCs/>
        </w:rPr>
        <w:t xml:space="preserve"> </w:t>
      </w:r>
      <w:r w:rsidR="005F6BB4" w:rsidRPr="00E97900">
        <w:rPr>
          <w:i/>
          <w:iCs/>
        </w:rPr>
        <w:t>to a minimum</w:t>
      </w:r>
      <w:r w:rsidR="008D69F3" w:rsidRPr="00E97900">
        <w:rPr>
          <w:i/>
          <w:iCs/>
        </w:rPr>
        <w:t>-</w:t>
      </w:r>
      <w:r w:rsidR="005F6BB4" w:rsidRPr="00E97900">
        <w:rPr>
          <w:i/>
          <w:iCs/>
        </w:rPr>
        <w:t xml:space="preserve">security </w:t>
      </w:r>
      <w:r w:rsidR="00F66DAD" w:rsidRPr="00E97900">
        <w:rPr>
          <w:i/>
          <w:iCs/>
        </w:rPr>
        <w:t>facility</w:t>
      </w:r>
      <w:r w:rsidR="005F6BB4" w:rsidRPr="00E97900">
        <w:rPr>
          <w:i/>
          <w:iCs/>
        </w:rPr>
        <w:t>.</w:t>
      </w:r>
    </w:p>
    <w:p w14:paraId="74E20F7C" w14:textId="77777777" w:rsidR="00DA34ED" w:rsidRPr="00E97900" w:rsidRDefault="006979BB" w:rsidP="00DA34ED">
      <w:r w:rsidRPr="00E97900">
        <w:t xml:space="preserve">‘GaHa, </w:t>
      </w:r>
      <w:proofErr w:type="spellStart"/>
      <w:r w:rsidRPr="00E97900">
        <w:t>GaHaa</w:t>
      </w:r>
      <w:proofErr w:type="spellEnd"/>
      <w:r w:rsidRPr="00E97900">
        <w:t>,</w:t>
      </w:r>
      <w:r w:rsidR="00197C76" w:rsidRPr="00E97900">
        <w:t xml:space="preserve"> </w:t>
      </w:r>
      <w:proofErr w:type="spellStart"/>
      <w:r w:rsidRPr="00E97900">
        <w:t>GaHaaa</w:t>
      </w:r>
      <w:proofErr w:type="spellEnd"/>
      <w:r w:rsidRPr="00E97900">
        <w:t xml:space="preserve">!’ </w:t>
      </w:r>
      <w:r w:rsidR="00DA34ED" w:rsidRPr="00E97900">
        <w:t xml:space="preserve">Chit and Beer </w:t>
      </w:r>
      <w:r w:rsidR="00BD06A6" w:rsidRPr="00E97900">
        <w:t>rapped in unison w</w:t>
      </w:r>
      <w:r w:rsidR="00DA34ED" w:rsidRPr="00E97900">
        <w:t>ith pure joy</w:t>
      </w:r>
      <w:r w:rsidRPr="00E97900">
        <w:t>: ‘</w:t>
      </w:r>
      <w:r w:rsidR="0041395A">
        <w:t>Dog-shit</w:t>
      </w:r>
      <w:r w:rsidRPr="00E97900">
        <w:t xml:space="preserve">, </w:t>
      </w:r>
      <w:r w:rsidR="0041395A">
        <w:t>dog-shit</w:t>
      </w:r>
      <w:r w:rsidRPr="00E97900">
        <w:t xml:space="preserve">, </w:t>
      </w:r>
      <w:r w:rsidR="0041395A">
        <w:t>dog-shit</w:t>
      </w:r>
      <w:r w:rsidR="00197C76" w:rsidRPr="00E97900">
        <w:t xml:space="preserve"> ARSE</w:t>
      </w:r>
      <w:r w:rsidRPr="00E97900">
        <w:t>!’</w:t>
      </w:r>
    </w:p>
    <w:p w14:paraId="1F78ED6D" w14:textId="77777777" w:rsidR="00DA34ED" w:rsidRPr="00E97900" w:rsidRDefault="00DA34ED" w:rsidP="00B17ED7"/>
    <w:p w14:paraId="7D393F4B" w14:textId="77777777" w:rsidR="00550974" w:rsidRPr="00E97900" w:rsidRDefault="00550974" w:rsidP="00B17ED7">
      <w:r w:rsidRPr="00E97900">
        <w:t>Anyway</w:t>
      </w:r>
      <w:r w:rsidR="005C02A5" w:rsidRPr="00E97900">
        <w:t xml:space="preserve"> </w:t>
      </w:r>
      <w:r w:rsidRPr="00E97900">
        <w:t xml:space="preserve">Bruce D. then took the five students to the school grounds. Just to clarify he was not a P.E. teacher, nor was he substituting for a P.E. teacher. He decided right there and then that </w:t>
      </w:r>
      <w:r w:rsidRPr="00E97900">
        <w:lastRenderedPageBreak/>
        <w:t xml:space="preserve">he just wanted to kick a soccer ball and run around the school grounds with high school kids. Why? </w:t>
      </w:r>
      <w:r w:rsidR="00EC5588" w:rsidRPr="00E97900">
        <w:t>Only G</w:t>
      </w:r>
      <w:r w:rsidRPr="00E97900">
        <w:t xml:space="preserve">od knew. </w:t>
      </w:r>
      <w:r w:rsidR="00B44114" w:rsidRPr="00E97900">
        <w:t>M</w:t>
      </w:r>
      <w:r w:rsidRPr="00E97900">
        <w:t>aybe</w:t>
      </w:r>
      <w:r w:rsidR="00B44114" w:rsidRPr="00E97900">
        <w:t xml:space="preserve"> </w:t>
      </w:r>
      <w:r w:rsidRPr="00E97900">
        <w:t>because he was drunk? Oh,</w:t>
      </w:r>
      <w:r w:rsidR="00905D8F" w:rsidRPr="00E97900">
        <w:t xml:space="preserve"> </w:t>
      </w:r>
      <w:r w:rsidRPr="00E97900">
        <w:t>he used the word</w:t>
      </w:r>
      <w:r w:rsidR="00042C4B" w:rsidRPr="00E97900">
        <w:t xml:space="preserve"> ‘soccer’. He </w:t>
      </w:r>
      <w:r w:rsidRPr="00E97900">
        <w:t>was</w:t>
      </w:r>
      <w:r w:rsidR="00042C4B" w:rsidRPr="00E97900">
        <w:t xml:space="preserve"> </w:t>
      </w:r>
      <w:r w:rsidRPr="00E97900">
        <w:t>an American.</w:t>
      </w:r>
    </w:p>
    <w:p w14:paraId="183E1224" w14:textId="77777777" w:rsidR="00123DF9" w:rsidRPr="00E97900" w:rsidRDefault="00550974" w:rsidP="00B17ED7">
      <w:r w:rsidRPr="00E97900">
        <w:t>He woke up</w:t>
      </w:r>
      <w:r w:rsidR="008020B0" w:rsidRPr="00E97900">
        <w:t>.</w:t>
      </w:r>
      <w:r w:rsidR="00DC4F84" w:rsidRPr="00E97900">
        <w:t xml:space="preserve"> </w:t>
      </w:r>
      <w:r w:rsidR="008020B0" w:rsidRPr="00E97900">
        <w:t>T</w:t>
      </w:r>
      <w:r w:rsidRPr="00E97900">
        <w:t>he</w:t>
      </w:r>
      <w:r w:rsidR="008020B0" w:rsidRPr="00E97900">
        <w:t xml:space="preserve"> </w:t>
      </w:r>
      <w:r w:rsidRPr="00E97900">
        <w:t>first thing he did was to go to the fridge, take out a can of LEO</w:t>
      </w:r>
      <w:r w:rsidR="00C03D8F" w:rsidRPr="00E97900">
        <w:t xml:space="preserve"> </w:t>
      </w:r>
      <w:r w:rsidRPr="00E97900">
        <w:t>and have a sip</w:t>
      </w:r>
      <w:r w:rsidR="00C03D8F" w:rsidRPr="00E97900">
        <w:t xml:space="preserve"> – LEO is a very popular Thai beer</w:t>
      </w:r>
      <w:r w:rsidRPr="00E97900">
        <w:t>.</w:t>
      </w:r>
      <w:r w:rsidR="00C03D8F" w:rsidRPr="00E97900">
        <w:t xml:space="preserve"> </w:t>
      </w:r>
      <w:r w:rsidRPr="00E97900">
        <w:t>How did I know that? I</w:t>
      </w:r>
      <w:r w:rsidR="008020B0" w:rsidRPr="00E97900">
        <w:t xml:space="preserve"> </w:t>
      </w:r>
      <w:r w:rsidR="008A7E51" w:rsidRPr="00E97900">
        <w:t xml:space="preserve">knew not </w:t>
      </w:r>
      <w:r w:rsidRPr="00E97900">
        <w:t>if</w:t>
      </w:r>
      <w:r w:rsidR="008A7E51" w:rsidRPr="00E97900">
        <w:t xml:space="preserve"> </w:t>
      </w:r>
      <w:r w:rsidRPr="00E97900">
        <w:t>he drank beer first or got dressed first or went to the washroom first or fondled his wife's boobs first thing in the morning</w:t>
      </w:r>
      <w:r w:rsidR="001743AA" w:rsidRPr="00E97900">
        <w:t>. H</w:t>
      </w:r>
      <w:r w:rsidRPr="00E97900">
        <w:t>e</w:t>
      </w:r>
      <w:r w:rsidR="001743AA" w:rsidRPr="00E97900">
        <w:t xml:space="preserve"> </w:t>
      </w:r>
      <w:r w:rsidRPr="00E97900">
        <w:t>was married</w:t>
      </w:r>
      <w:r w:rsidR="00DC4F84" w:rsidRPr="00E97900">
        <w:t xml:space="preserve">, </w:t>
      </w:r>
      <w:r w:rsidRPr="00E97900">
        <w:t>had a wife</w:t>
      </w:r>
      <w:r w:rsidR="00DC4F84" w:rsidRPr="00E97900">
        <w:t xml:space="preserve"> and t</w:t>
      </w:r>
      <w:r w:rsidRPr="00E97900">
        <w:t>hey</w:t>
      </w:r>
      <w:r w:rsidR="00DC4F84" w:rsidRPr="00E97900">
        <w:t xml:space="preserve"> </w:t>
      </w:r>
      <w:r w:rsidRPr="00E97900">
        <w:t>even had a baby daughter.</w:t>
      </w:r>
      <w:r w:rsidR="00102B52" w:rsidRPr="00E97900">
        <w:t xml:space="preserve"> I</w:t>
      </w:r>
      <w:r w:rsidR="00BC6377" w:rsidRPr="00E97900">
        <w:t>t matter</w:t>
      </w:r>
      <w:r w:rsidR="00383BF2" w:rsidRPr="00E97900">
        <w:t xml:space="preserve">ed </w:t>
      </w:r>
      <w:r w:rsidR="00BC6377" w:rsidRPr="00E97900">
        <w:t>not</w:t>
      </w:r>
      <w:r w:rsidR="00383BF2" w:rsidRPr="00E97900">
        <w:t xml:space="preserve"> </w:t>
      </w:r>
      <w:r w:rsidR="00102B52" w:rsidRPr="00E97900">
        <w:t>how he spent his morning</w:t>
      </w:r>
      <w:r w:rsidR="001E46B8" w:rsidRPr="00E97900">
        <w:t xml:space="preserve">. </w:t>
      </w:r>
      <w:proofErr w:type="spellStart"/>
      <w:r w:rsidR="001E46B8" w:rsidRPr="00E97900">
        <w:t>HuLEOwaaa</w:t>
      </w:r>
      <w:proofErr w:type="spellEnd"/>
      <w:r w:rsidR="001E46B8" w:rsidRPr="00E97900">
        <w:t xml:space="preserve">, </w:t>
      </w:r>
      <w:proofErr w:type="spellStart"/>
      <w:r w:rsidR="001E46B8" w:rsidRPr="00E97900">
        <w:t>huLEOwaaa</w:t>
      </w:r>
      <w:proofErr w:type="spellEnd"/>
      <w:r w:rsidR="0030410D" w:rsidRPr="00E97900">
        <w:t>. E</w:t>
      </w:r>
      <w:r w:rsidRPr="00E97900">
        <w:t>very</w:t>
      </w:r>
      <w:r w:rsidR="00DC4F84" w:rsidRPr="00E97900">
        <w:t xml:space="preserve"> </w:t>
      </w:r>
      <w:r w:rsidRPr="00E97900">
        <w:t xml:space="preserve">morning </w:t>
      </w:r>
      <w:r w:rsidR="00123DF9" w:rsidRPr="00E97900">
        <w:t xml:space="preserve">the unmistakable smell of LEO </w:t>
      </w:r>
      <w:r w:rsidR="000326DF" w:rsidRPr="00E97900">
        <w:t xml:space="preserve">spewed </w:t>
      </w:r>
      <w:r w:rsidR="00397C76" w:rsidRPr="00E97900">
        <w:t xml:space="preserve">out of </w:t>
      </w:r>
      <w:r w:rsidR="00123DF9" w:rsidRPr="00E97900">
        <w:t>his breath.</w:t>
      </w:r>
    </w:p>
    <w:p w14:paraId="204AA627" w14:textId="77777777" w:rsidR="00D9118A" w:rsidRPr="00E97900" w:rsidRDefault="00550974" w:rsidP="00B17ED7">
      <w:r w:rsidRPr="00E97900">
        <w:t>Bruce</w:t>
      </w:r>
      <w:r w:rsidR="00BC6377" w:rsidRPr="00E97900">
        <w:t xml:space="preserve"> </w:t>
      </w:r>
      <w:r w:rsidRPr="00E97900">
        <w:t>D. was already showing signs of alcohol abuse</w:t>
      </w:r>
      <w:r w:rsidR="00485DBB" w:rsidRPr="00E97900">
        <w:t xml:space="preserve"> – blackouts, hallucinations and slurred speech, to name a few – </w:t>
      </w:r>
      <w:r w:rsidR="00B56B98" w:rsidRPr="00E97900">
        <w:t>but</w:t>
      </w:r>
      <w:r w:rsidR="00485DBB" w:rsidRPr="00E97900">
        <w:t xml:space="preserve"> </w:t>
      </w:r>
      <w:r w:rsidR="00B56B98" w:rsidRPr="00E97900">
        <w:t xml:space="preserve">he was not a bad-looking man. He </w:t>
      </w:r>
      <w:r w:rsidRPr="00E97900">
        <w:t>was not overweight</w:t>
      </w:r>
      <w:r w:rsidR="00226E4B" w:rsidRPr="00E97900">
        <w:t xml:space="preserve">, another contrast to </w:t>
      </w:r>
      <w:r w:rsidRPr="00E97900">
        <w:t>Ron</w:t>
      </w:r>
      <w:r w:rsidR="00121ABF" w:rsidRPr="00E97900">
        <w:t xml:space="preserve"> the Rough and Gruff Heavyweight Bulldog</w:t>
      </w:r>
      <w:r w:rsidRPr="00E97900">
        <w:t>.</w:t>
      </w:r>
      <w:r w:rsidR="00121ABF" w:rsidRPr="00E97900">
        <w:t xml:space="preserve"> </w:t>
      </w:r>
      <w:r w:rsidR="002B3FC3" w:rsidRPr="00E97900">
        <w:t>Bruce D</w:t>
      </w:r>
      <w:r w:rsidR="003B45E0" w:rsidRPr="00E97900">
        <w:t xml:space="preserve">. </w:t>
      </w:r>
      <w:r w:rsidR="00733D46" w:rsidRPr="00E97900">
        <w:t xml:space="preserve">was pretty tall too, </w:t>
      </w:r>
      <w:r w:rsidR="00266471" w:rsidRPr="00E97900">
        <w:t>six foot</w:t>
      </w:r>
      <w:r w:rsidR="00733D46" w:rsidRPr="00E97900">
        <w:t xml:space="preserve"> </w:t>
      </w:r>
      <w:r w:rsidR="00266471" w:rsidRPr="00E97900">
        <w:t>one</w:t>
      </w:r>
      <w:r w:rsidR="00107845">
        <w:t>/</w:t>
      </w:r>
      <w:r w:rsidR="00224429" w:rsidRPr="00E97900">
        <w:t>one hundred eighty-five centimeters tall</w:t>
      </w:r>
      <w:r w:rsidR="00733D46" w:rsidRPr="00E97900">
        <w:t>.</w:t>
      </w:r>
      <w:r w:rsidR="00224429" w:rsidRPr="00E97900">
        <w:t xml:space="preserve"> </w:t>
      </w:r>
      <w:r w:rsidR="00B56B98" w:rsidRPr="00E97900">
        <w:t>He</w:t>
      </w:r>
      <w:r w:rsidR="00733D46" w:rsidRPr="00E97900">
        <w:t xml:space="preserve"> </w:t>
      </w:r>
      <w:r w:rsidR="00B56B98" w:rsidRPr="00E97900">
        <w:t>met his now</w:t>
      </w:r>
      <w:r w:rsidR="00697746" w:rsidRPr="00E97900">
        <w:t>-</w:t>
      </w:r>
      <w:r w:rsidR="00B56B98" w:rsidRPr="00E97900">
        <w:t>wife</w:t>
      </w:r>
      <w:r w:rsidR="00FB6424">
        <w:t xml:space="preserve"> at </w:t>
      </w:r>
      <w:r w:rsidRPr="00E97900">
        <w:t>a bar in Pattaya</w:t>
      </w:r>
      <w:r w:rsidR="00B56B98" w:rsidRPr="00E97900">
        <w:t>.</w:t>
      </w:r>
    </w:p>
    <w:p w14:paraId="6AD4ED0C" w14:textId="77777777" w:rsidR="00D9118A" w:rsidRPr="00E97900" w:rsidRDefault="003B45E0" w:rsidP="00B17ED7">
      <w:r w:rsidRPr="00E97900">
        <w:t>Bruce D. at the bar, sitting next to his future wife: ‘</w:t>
      </w:r>
      <w:proofErr w:type="spellStart"/>
      <w:r w:rsidRPr="00E97900">
        <w:t>Auesomnnnn</w:t>
      </w:r>
      <w:proofErr w:type="spellEnd"/>
      <w:r w:rsidRPr="00E97900">
        <w:t xml:space="preserve">, </w:t>
      </w:r>
      <w:proofErr w:type="spellStart"/>
      <w:r w:rsidRPr="00E97900">
        <w:t>auesomnnnn</w:t>
      </w:r>
      <w:proofErr w:type="spellEnd"/>
      <w:r w:rsidRPr="00E97900">
        <w:t>.’</w:t>
      </w:r>
    </w:p>
    <w:p w14:paraId="0596DF1F" w14:textId="77777777" w:rsidR="00550974" w:rsidRPr="00E97900" w:rsidRDefault="003B45E0" w:rsidP="00B17ED7">
      <w:r w:rsidRPr="00E97900">
        <w:t>H</w:t>
      </w:r>
      <w:r w:rsidR="006403F4" w:rsidRPr="00E97900">
        <w:t>e</w:t>
      </w:r>
      <w:r w:rsidRPr="00E97900">
        <w:t xml:space="preserve"> </w:t>
      </w:r>
      <w:r w:rsidR="006403F4" w:rsidRPr="00E97900">
        <w:t xml:space="preserve">could no longer </w:t>
      </w:r>
      <w:r w:rsidR="005D00D6" w:rsidRPr="00E97900">
        <w:t xml:space="preserve">correctly </w:t>
      </w:r>
      <w:r w:rsidR="006403F4" w:rsidRPr="00E97900">
        <w:t>spell ‘awesome’</w:t>
      </w:r>
      <w:r w:rsidR="00241E5D" w:rsidRPr="00E97900">
        <w:t xml:space="preserve"> at that point in his young life</w:t>
      </w:r>
      <w:r w:rsidR="006403F4" w:rsidRPr="00E97900">
        <w:t>.</w:t>
      </w:r>
      <w:r w:rsidR="00241E5D" w:rsidRPr="00E97900">
        <w:t xml:space="preserve"> </w:t>
      </w:r>
      <w:r w:rsidR="00B56B98" w:rsidRPr="00E97900">
        <w:t xml:space="preserve">She </w:t>
      </w:r>
      <w:r w:rsidR="00550974" w:rsidRPr="00E97900">
        <w:t>agreed to marry him</w:t>
      </w:r>
      <w:r w:rsidRPr="00E97900">
        <w:t xml:space="preserve">. He </w:t>
      </w:r>
      <w:r w:rsidR="00B56B98" w:rsidRPr="00E97900">
        <w:t xml:space="preserve">must have looked presentable enough to her. </w:t>
      </w:r>
      <w:r w:rsidR="00550974" w:rsidRPr="00E97900">
        <w:t>Bruce D.’s</w:t>
      </w:r>
      <w:r w:rsidR="00B56B98" w:rsidRPr="00E97900">
        <w:t xml:space="preserve"> </w:t>
      </w:r>
      <w:r w:rsidR="00550974" w:rsidRPr="00E97900">
        <w:t xml:space="preserve">appearance does not have any cultural or socio-economic significance but I thought </w:t>
      </w:r>
      <w:r w:rsidR="004D3F19" w:rsidRPr="00E97900">
        <w:t>it’s o</w:t>
      </w:r>
      <w:r w:rsidR="00550974" w:rsidRPr="00E97900">
        <w:t>nly</w:t>
      </w:r>
      <w:r w:rsidR="004D3F19" w:rsidRPr="00E97900">
        <w:t xml:space="preserve"> </w:t>
      </w:r>
      <w:r w:rsidR="00550974" w:rsidRPr="00E97900">
        <w:t>fair to describe how he looked after I provided a written profile picture of Ron.</w:t>
      </w:r>
    </w:p>
    <w:p w14:paraId="07FA622F" w14:textId="77777777" w:rsidR="00550974" w:rsidRPr="00E97900" w:rsidRDefault="00884200" w:rsidP="00884200">
      <w:r w:rsidRPr="00E97900">
        <w:t xml:space="preserve">Was he this </w:t>
      </w:r>
      <w:r w:rsidR="00540A00" w:rsidRPr="00E97900">
        <w:t xml:space="preserve">dysfunctional </w:t>
      </w:r>
      <w:r w:rsidRPr="00E97900">
        <w:t>when he was back in the States?</w:t>
      </w:r>
      <w:r w:rsidR="007A1D0E" w:rsidRPr="00E97900">
        <w:t xml:space="preserve"> </w:t>
      </w:r>
      <w:r w:rsidRPr="00E97900">
        <w:t>I</w:t>
      </w:r>
      <w:r w:rsidR="007A1D0E" w:rsidRPr="00E97900">
        <w:t xml:space="preserve"> </w:t>
      </w:r>
      <w:r w:rsidRPr="00E97900">
        <w:t xml:space="preserve">think </w:t>
      </w:r>
      <w:r w:rsidR="007A1D0E" w:rsidRPr="00E97900">
        <w:t xml:space="preserve">not. </w:t>
      </w:r>
      <w:r w:rsidR="003F0FD5" w:rsidRPr="00E97900">
        <w:t>Say,</w:t>
      </w:r>
      <w:r w:rsidRPr="00E97900">
        <w:t xml:space="preserve"> </w:t>
      </w:r>
      <w:r w:rsidR="00550974" w:rsidRPr="00E97900">
        <w:t xml:space="preserve">he was cleaning toilets in a motel back in the States. That was his job, let’s say. </w:t>
      </w:r>
      <w:r w:rsidR="003F0FD5" w:rsidRPr="00E97900">
        <w:t>A</w:t>
      </w:r>
      <w:r w:rsidR="00550974" w:rsidRPr="00E97900">
        <w:t>mericans</w:t>
      </w:r>
      <w:r w:rsidR="003F0FD5" w:rsidRPr="00E97900">
        <w:t xml:space="preserve"> </w:t>
      </w:r>
      <w:r w:rsidR="00550974" w:rsidRPr="00E97900">
        <w:t xml:space="preserve">let Mexicans and other illegal immigrants </w:t>
      </w:r>
      <w:r w:rsidR="005D2646" w:rsidRPr="00E97900">
        <w:t xml:space="preserve">handle the custodian's </w:t>
      </w:r>
      <w:r w:rsidR="006A0017" w:rsidRPr="00E97900">
        <w:t xml:space="preserve">duties and responsibilities </w:t>
      </w:r>
      <w:r w:rsidR="00550974" w:rsidRPr="00E97900">
        <w:t>but</w:t>
      </w:r>
      <w:r w:rsidR="006A0017" w:rsidRPr="00E97900">
        <w:t xml:space="preserve"> </w:t>
      </w:r>
      <w:r w:rsidR="00550974" w:rsidRPr="00E97900">
        <w:t xml:space="preserve">let’s say that Bruce D. was a toilet cleaner. I don’t think he was able to show up </w:t>
      </w:r>
      <w:r w:rsidR="00905D8F" w:rsidRPr="00E97900">
        <w:t xml:space="preserve">at work </w:t>
      </w:r>
      <w:r w:rsidR="00550974" w:rsidRPr="00E97900">
        <w:t>every</w:t>
      </w:r>
      <w:r w:rsidR="00241346" w:rsidRPr="00E97900">
        <w:t xml:space="preserve"> </w:t>
      </w:r>
      <w:r w:rsidR="00550974" w:rsidRPr="00E97900">
        <w:t>day</w:t>
      </w:r>
      <w:r w:rsidR="00992FA3" w:rsidRPr="00E97900">
        <w:t xml:space="preserve">, boozy, tipsy, toasty </w:t>
      </w:r>
      <w:r w:rsidR="00550974" w:rsidRPr="00E97900">
        <w:t>and</w:t>
      </w:r>
      <w:r w:rsidR="00992FA3" w:rsidRPr="00E97900">
        <w:t xml:space="preserve"> </w:t>
      </w:r>
      <w:r w:rsidR="00550974" w:rsidRPr="00E97900">
        <w:t>clean toilets.</w:t>
      </w:r>
      <w:r w:rsidR="00992FA3" w:rsidRPr="00E97900">
        <w:t xml:space="preserve"> </w:t>
      </w:r>
      <w:r w:rsidR="00550974" w:rsidRPr="00E97900">
        <w:t>They do not let you behave like that in America, do they?</w:t>
      </w:r>
    </w:p>
    <w:p w14:paraId="2B956836" w14:textId="77777777" w:rsidR="001D7048" w:rsidRPr="00E97900" w:rsidRDefault="001D7048" w:rsidP="00884200">
      <w:r w:rsidRPr="00E97900">
        <w:lastRenderedPageBreak/>
        <w:t>‘Malaria</w:t>
      </w:r>
      <w:r w:rsidR="005F1729" w:rsidRPr="00E97900">
        <w:t xml:space="preserve"> </w:t>
      </w:r>
      <w:r w:rsidRPr="00E97900">
        <w:t>struck me yesterday. I had a fever above 200 degrees (Fahrenheit</w:t>
      </w:r>
      <w:r w:rsidR="00107845">
        <w:t>/</w:t>
      </w:r>
      <w:r w:rsidRPr="00E97900">
        <w:t>93 degrees Celsius)!’</w:t>
      </w:r>
      <w:r w:rsidR="005E5565" w:rsidRPr="00E97900">
        <w:t xml:space="preserve"> </w:t>
      </w:r>
      <w:r w:rsidR="00BB68D6" w:rsidRPr="00E97900">
        <w:t xml:space="preserve">Bruce D. </w:t>
      </w:r>
      <w:r w:rsidRPr="00E97900">
        <w:t>took</w:t>
      </w:r>
      <w:r w:rsidR="00BB68D6" w:rsidRPr="00E97900">
        <w:t xml:space="preserve"> </w:t>
      </w:r>
      <w:r w:rsidRPr="00E97900">
        <w:t>a day off one</w:t>
      </w:r>
      <w:r w:rsidR="00614621">
        <w:t xml:space="preserve"> </w:t>
      </w:r>
      <w:r w:rsidR="00614621" w:rsidRPr="00614621">
        <w:t>random</w:t>
      </w:r>
      <w:r w:rsidR="00614621">
        <w:t xml:space="preserve"> </w:t>
      </w:r>
      <w:r w:rsidRPr="00E97900">
        <w:t>week to recover from malaria.</w:t>
      </w:r>
    </w:p>
    <w:p w14:paraId="1DCBAFDE" w14:textId="77777777" w:rsidR="001D7048" w:rsidRPr="00E97900" w:rsidRDefault="005E5565" w:rsidP="00884200">
      <w:r w:rsidRPr="00E97900">
        <w:t>‘Dengue fever almost killed me. I must</w:t>
      </w:r>
      <w:r w:rsidR="00DA0E4E" w:rsidRPr="00E97900">
        <w:t xml:space="preserve"> </w:t>
      </w:r>
      <w:r w:rsidRPr="00E97900">
        <w:t>have</w:t>
      </w:r>
      <w:r w:rsidR="00DA0E4E" w:rsidRPr="00E97900">
        <w:t xml:space="preserve"> gotten </w:t>
      </w:r>
      <w:r w:rsidRPr="00E97900">
        <w:t>it</w:t>
      </w:r>
      <w:r w:rsidR="00DA0E4E" w:rsidRPr="00E97900">
        <w:t xml:space="preserve"> </w:t>
      </w:r>
      <w:r w:rsidRPr="00E97900">
        <w:t>from a snake bite. Yeah, right in front of my apartment! King Cobra bit me!’</w:t>
      </w:r>
      <w:r w:rsidR="00417522" w:rsidRPr="00E97900">
        <w:t xml:space="preserve"> </w:t>
      </w:r>
      <w:r w:rsidRPr="00E97900">
        <w:t>He took a</w:t>
      </w:r>
      <w:r w:rsidR="00417522" w:rsidRPr="00E97900">
        <w:t xml:space="preserve">nother </w:t>
      </w:r>
      <w:r w:rsidRPr="00E97900">
        <w:t>day off the next week to heal his wound</w:t>
      </w:r>
      <w:r w:rsidR="003B45E0" w:rsidRPr="00E97900">
        <w:t xml:space="preserve">. </w:t>
      </w:r>
      <w:r w:rsidRPr="00E97900">
        <w:t>King Cobra bit off a chunk of meat from his leg.</w:t>
      </w:r>
    </w:p>
    <w:p w14:paraId="2A269FBB" w14:textId="77777777" w:rsidR="00417522" w:rsidRPr="00E97900" w:rsidRDefault="004C3260" w:rsidP="00884200">
      <w:r w:rsidRPr="00E97900">
        <w:t>He took yet another day off the following week. Bruce D.</w:t>
      </w:r>
      <w:r>
        <w:t xml:space="preserve">: </w:t>
      </w:r>
      <w:r w:rsidR="005E5565" w:rsidRPr="00E97900">
        <w:t>‘I</w:t>
      </w:r>
      <w:r w:rsidR="009911E9">
        <w:t xml:space="preserve"> </w:t>
      </w:r>
      <w:r w:rsidR="00CD7D71" w:rsidRPr="00E97900">
        <w:t xml:space="preserve">got </w:t>
      </w:r>
      <w:r w:rsidR="005E5565" w:rsidRPr="00E97900">
        <w:t>yellow fever</w:t>
      </w:r>
      <w:r w:rsidR="00CD7D71" w:rsidRPr="00E97900">
        <w:t>, in Thailand, this weekend</w:t>
      </w:r>
      <w:r w:rsidR="00AE0706">
        <w:t xml:space="preserve"> [which was a long weekend</w:t>
      </w:r>
      <w:r w:rsidR="009911E9">
        <w:t xml:space="preserve">, during which </w:t>
      </w:r>
      <w:r w:rsidR="00AE0706">
        <w:t>he</w:t>
      </w:r>
      <w:r w:rsidR="00D9177C">
        <w:t xml:space="preserve"> said </w:t>
      </w:r>
      <w:r w:rsidR="00AE0706">
        <w:t>he</w:t>
      </w:r>
      <w:r w:rsidR="009911E9">
        <w:t xml:space="preserve"> meditated </w:t>
      </w:r>
      <w:r w:rsidR="00AE0706">
        <w:t>in</w:t>
      </w:r>
      <w:r w:rsidR="009911E9">
        <w:t xml:space="preserve"> </w:t>
      </w:r>
      <w:r w:rsidR="009911E9" w:rsidRPr="009911E9">
        <w:t xml:space="preserve">Ao Mai Ngam, Ko Surin </w:t>
      </w:r>
      <w:proofErr w:type="spellStart"/>
      <w:r w:rsidR="009911E9" w:rsidRPr="009911E9">
        <w:t>Nuea</w:t>
      </w:r>
      <w:proofErr w:type="spellEnd"/>
      <w:r w:rsidR="009911E9">
        <w:t xml:space="preserve">, </w:t>
      </w:r>
      <w:r w:rsidR="00AE0706" w:rsidRPr="00E97900">
        <w:t xml:space="preserve">the </w:t>
      </w:r>
      <w:r w:rsidR="009911E9">
        <w:t xml:space="preserve">remotest </w:t>
      </w:r>
      <w:r w:rsidR="00AE0706" w:rsidRPr="00E97900">
        <w:t>jungle</w:t>
      </w:r>
      <w:r w:rsidR="009911E9">
        <w:t xml:space="preserve"> in</w:t>
      </w:r>
      <w:r w:rsidR="009911E9" w:rsidRPr="009911E9">
        <w:t xml:space="preserve"> Indochin</w:t>
      </w:r>
      <w:r w:rsidR="009911E9">
        <w:t>a</w:t>
      </w:r>
      <w:r w:rsidR="00AE0706">
        <w:t>]</w:t>
      </w:r>
      <w:r w:rsidR="00255975">
        <w:t xml:space="preserve">! </w:t>
      </w:r>
      <w:r w:rsidR="00CD7D71" w:rsidRPr="00E97900">
        <w:t>Can</w:t>
      </w:r>
      <w:r w:rsidR="00255975">
        <w:t xml:space="preserve"> </w:t>
      </w:r>
      <w:r w:rsidR="00CD7D71" w:rsidRPr="00E97900">
        <w:t xml:space="preserve">you believe it? I </w:t>
      </w:r>
      <w:proofErr w:type="gramStart"/>
      <w:r w:rsidR="00CD7D71" w:rsidRPr="00E97900">
        <w:t>DIED</w:t>
      </w:r>
      <w:r>
        <w:t>,</w:t>
      </w:r>
      <w:proofErr w:type="gramEnd"/>
      <w:r>
        <w:t xml:space="preserve"> m</w:t>
      </w:r>
      <w:r w:rsidR="00CD7D71" w:rsidRPr="00E97900">
        <w:t>y heart</w:t>
      </w:r>
      <w:r w:rsidR="00255975">
        <w:t xml:space="preserve"> </w:t>
      </w:r>
      <w:r w:rsidR="00CD7D71" w:rsidRPr="00E97900">
        <w:t>STOPPED</w:t>
      </w:r>
      <w:r w:rsidR="00255975">
        <w:t xml:space="preserve"> BEATING for twenty-four hours! B</w:t>
      </w:r>
      <w:r w:rsidR="00CD7D71" w:rsidRPr="00E97900">
        <w:t>ut</w:t>
      </w:r>
      <w:r w:rsidR="00255975">
        <w:t xml:space="preserve"> </w:t>
      </w:r>
      <w:r w:rsidR="005E5565" w:rsidRPr="00E97900">
        <w:t>I</w:t>
      </w:r>
      <w:r w:rsidR="00255975">
        <w:t xml:space="preserve"> </w:t>
      </w:r>
      <w:r w:rsidR="00A836A4" w:rsidRPr="00E97900">
        <w:t xml:space="preserve">was </w:t>
      </w:r>
      <w:r w:rsidR="00AD2ED5" w:rsidRPr="00E97900">
        <w:t>RESURRECTED</w:t>
      </w:r>
      <w:r w:rsidR="007D7836" w:rsidRPr="00E97900">
        <w:t>!</w:t>
      </w:r>
      <w:r w:rsidR="00AE0706">
        <w:t xml:space="preserve"> </w:t>
      </w:r>
      <w:r w:rsidR="00CD7D71" w:rsidRPr="00E97900">
        <w:t>See [pointing a finger at himself]!</w:t>
      </w:r>
      <w:r w:rsidR="00072DE4">
        <w:t xml:space="preserve"> </w:t>
      </w:r>
      <w:r w:rsidR="00072DE4" w:rsidRPr="00072DE4">
        <w:t xml:space="preserve">I </w:t>
      </w:r>
      <w:r w:rsidR="00072DE4">
        <w:t>b</w:t>
      </w:r>
      <w:r w:rsidR="00072DE4" w:rsidRPr="00072DE4">
        <w:t xml:space="preserve">ecame a </w:t>
      </w:r>
      <w:r w:rsidR="00072DE4">
        <w:t>BUDDHA,</w:t>
      </w:r>
      <w:r w:rsidR="0012213F">
        <w:t xml:space="preserve"> a </w:t>
      </w:r>
      <w:r w:rsidR="0012213F" w:rsidRPr="0012213F">
        <w:t>KRISHNA</w:t>
      </w:r>
      <w:r w:rsidR="0012213F">
        <w:t xml:space="preserve">! </w:t>
      </w:r>
      <w:r w:rsidR="00072DE4" w:rsidRPr="00072DE4">
        <w:t>I</w:t>
      </w:r>
      <w:r w:rsidR="0012213F">
        <w:t xml:space="preserve"> </w:t>
      </w:r>
      <w:r w:rsidR="00072DE4">
        <w:t>b</w:t>
      </w:r>
      <w:r w:rsidR="00072DE4" w:rsidRPr="00072DE4">
        <w:t>ecame a</w:t>
      </w:r>
      <w:r w:rsidR="00072DE4">
        <w:t xml:space="preserve"> JESUS CHRIST!!!</w:t>
      </w:r>
      <w:r w:rsidR="005E5565" w:rsidRPr="00E97900">
        <w:t>’</w:t>
      </w:r>
    </w:p>
    <w:p w14:paraId="26CA98BC" w14:textId="77777777" w:rsidR="00550974" w:rsidRPr="00E97900" w:rsidRDefault="00454F21" w:rsidP="00B17ED7">
      <w:pPr>
        <w:rPr>
          <w:i/>
          <w:iCs/>
        </w:rPr>
      </w:pPr>
      <w:r w:rsidRPr="00E97900">
        <w:rPr>
          <w:i/>
          <w:iCs/>
        </w:rPr>
        <w:t xml:space="preserve">O.N.: </w:t>
      </w:r>
      <w:r w:rsidR="00C1025D" w:rsidRPr="00E97900">
        <w:rPr>
          <w:i/>
          <w:iCs/>
        </w:rPr>
        <w:t>I’ll</w:t>
      </w:r>
      <w:r w:rsidR="006802CB" w:rsidRPr="00E97900">
        <w:rPr>
          <w:i/>
          <w:iCs/>
        </w:rPr>
        <w:t xml:space="preserve"> </w:t>
      </w:r>
      <w:r w:rsidR="00C1025D" w:rsidRPr="00E97900">
        <w:rPr>
          <w:i/>
          <w:iCs/>
        </w:rPr>
        <w:t>c</w:t>
      </w:r>
      <w:r w:rsidR="00550974" w:rsidRPr="00E97900">
        <w:rPr>
          <w:i/>
          <w:iCs/>
        </w:rPr>
        <w:t>ome back</w:t>
      </w:r>
      <w:r w:rsidR="00C1025D" w:rsidRPr="00E97900">
        <w:rPr>
          <w:i/>
          <w:iCs/>
        </w:rPr>
        <w:t xml:space="preserve"> </w:t>
      </w:r>
      <w:r w:rsidR="00550974" w:rsidRPr="00E97900">
        <w:rPr>
          <w:i/>
          <w:iCs/>
        </w:rPr>
        <w:t xml:space="preserve">to the subject of ‘Bad Teachers in Thailand’ </w:t>
      </w:r>
      <w:r w:rsidR="006802CB" w:rsidRPr="00E97900">
        <w:rPr>
          <w:i/>
          <w:iCs/>
        </w:rPr>
        <w:t>ere long</w:t>
      </w:r>
      <w:r w:rsidR="002414C9" w:rsidRPr="00E97900">
        <w:rPr>
          <w:i/>
          <w:iCs/>
        </w:rPr>
        <w:t xml:space="preserve">. </w:t>
      </w:r>
      <w:r w:rsidR="006802CB" w:rsidRPr="00E97900">
        <w:rPr>
          <w:i/>
          <w:iCs/>
        </w:rPr>
        <w:t>Bruce D. was far from the worst teacher that I</w:t>
      </w:r>
      <w:r w:rsidR="00CC22D9" w:rsidRPr="00E97900">
        <w:rPr>
          <w:i/>
          <w:iCs/>
        </w:rPr>
        <w:t>’d</w:t>
      </w:r>
      <w:r w:rsidR="006802CB" w:rsidRPr="00E97900">
        <w:rPr>
          <w:i/>
          <w:iCs/>
        </w:rPr>
        <w:t xml:space="preserve"> </w:t>
      </w:r>
      <w:r w:rsidR="00CC22D9" w:rsidRPr="00E97900">
        <w:rPr>
          <w:i/>
          <w:iCs/>
        </w:rPr>
        <w:t xml:space="preserve">ever had the honor and privilege to meet </w:t>
      </w:r>
      <w:r w:rsidR="006802CB" w:rsidRPr="00E97900">
        <w:rPr>
          <w:i/>
          <w:iCs/>
        </w:rPr>
        <w:t>in</w:t>
      </w:r>
      <w:r w:rsidR="00CC22D9" w:rsidRPr="00E97900">
        <w:rPr>
          <w:i/>
          <w:iCs/>
        </w:rPr>
        <w:t xml:space="preserve"> </w:t>
      </w:r>
      <w:r w:rsidR="006802CB" w:rsidRPr="00E97900">
        <w:rPr>
          <w:i/>
          <w:iCs/>
        </w:rPr>
        <w:t>Amazing Thailand.</w:t>
      </w:r>
    </w:p>
    <w:p w14:paraId="455228EE" w14:textId="77777777" w:rsidR="006E7ED8" w:rsidRDefault="00DA7519" w:rsidP="00454F21">
      <w:pPr>
        <w:rPr>
          <w:i/>
          <w:iCs/>
        </w:rPr>
        <w:sectPr w:rsidR="006E7ED8" w:rsidSect="006E7ED8">
          <w:pgSz w:w="12240" w:h="15840"/>
          <w:pgMar w:top="1440" w:right="1440" w:bottom="1440" w:left="1440" w:header="720" w:footer="720" w:gutter="0"/>
          <w:pgNumType w:start="29"/>
          <w:cols w:space="720"/>
          <w:titlePg/>
          <w:docGrid w:linePitch="360"/>
        </w:sectPr>
      </w:pPr>
      <w:r w:rsidRPr="00E97900">
        <w:rPr>
          <w:i/>
          <w:iCs/>
        </w:rPr>
        <w:t xml:space="preserve">I had yet to start performing </w:t>
      </w:r>
      <w:proofErr w:type="spellStart"/>
      <w:r w:rsidRPr="00E97900">
        <w:rPr>
          <w:i/>
          <w:iCs/>
        </w:rPr>
        <w:t>Urdhva</w:t>
      </w:r>
      <w:proofErr w:type="spellEnd"/>
      <w:r w:rsidRPr="00E97900">
        <w:rPr>
          <w:i/>
          <w:iCs/>
        </w:rPr>
        <w:t xml:space="preserve"> </w:t>
      </w:r>
      <w:proofErr w:type="spellStart"/>
      <w:r w:rsidRPr="00E97900">
        <w:rPr>
          <w:i/>
          <w:iCs/>
        </w:rPr>
        <w:t>Dhanurasana</w:t>
      </w:r>
      <w:proofErr w:type="spellEnd"/>
      <w:r w:rsidR="00107845">
        <w:rPr>
          <w:i/>
          <w:iCs/>
        </w:rPr>
        <w:t>/</w:t>
      </w:r>
      <w:r w:rsidR="00454F21" w:rsidRPr="00E97900">
        <w:rPr>
          <w:i/>
          <w:iCs/>
        </w:rPr>
        <w:t>Bridge</w:t>
      </w:r>
      <w:r w:rsidR="00363554" w:rsidRPr="00E97900">
        <w:rPr>
          <w:i/>
          <w:iCs/>
        </w:rPr>
        <w:t xml:space="preserve"> in </w:t>
      </w:r>
      <w:r w:rsidR="00A015A8" w:rsidRPr="00E97900">
        <w:rPr>
          <w:i/>
          <w:iCs/>
        </w:rPr>
        <w:t xml:space="preserve">the </w:t>
      </w:r>
      <w:r w:rsidR="00363554" w:rsidRPr="00E97900">
        <w:rPr>
          <w:i/>
          <w:iCs/>
        </w:rPr>
        <w:t xml:space="preserve">little space available </w:t>
      </w:r>
      <w:r w:rsidR="00454F21" w:rsidRPr="00E97900">
        <w:rPr>
          <w:i/>
          <w:iCs/>
        </w:rPr>
        <w:t xml:space="preserve">in my </w:t>
      </w:r>
      <w:r w:rsidR="00363554" w:rsidRPr="00E97900">
        <w:rPr>
          <w:i/>
          <w:iCs/>
        </w:rPr>
        <w:t xml:space="preserve">studio </w:t>
      </w:r>
      <w:r w:rsidR="000403EF" w:rsidRPr="00E97900">
        <w:rPr>
          <w:i/>
          <w:iCs/>
        </w:rPr>
        <w:t>apartment on the</w:t>
      </w:r>
      <w:r w:rsidR="008557D2" w:rsidRPr="00E97900">
        <w:rPr>
          <w:i/>
          <w:iCs/>
        </w:rPr>
        <w:t xml:space="preserve"> sixth </w:t>
      </w:r>
      <w:r w:rsidR="000403EF" w:rsidRPr="00E97900">
        <w:rPr>
          <w:i/>
          <w:iCs/>
        </w:rPr>
        <w:t>floor</w:t>
      </w:r>
      <w:r w:rsidR="008557D2" w:rsidRPr="00E97900">
        <w:rPr>
          <w:i/>
          <w:iCs/>
        </w:rPr>
        <w:t xml:space="preserve"> </w:t>
      </w:r>
      <w:r w:rsidR="000403EF" w:rsidRPr="00E97900">
        <w:rPr>
          <w:i/>
          <w:iCs/>
        </w:rPr>
        <w:t xml:space="preserve">of </w:t>
      </w:r>
      <w:proofErr w:type="spellStart"/>
      <w:r w:rsidR="00D92255" w:rsidRPr="00E97900">
        <w:rPr>
          <w:i/>
          <w:iCs/>
        </w:rPr>
        <w:t>Rangsit</w:t>
      </w:r>
      <w:proofErr w:type="spellEnd"/>
      <w:r w:rsidR="00D92255" w:rsidRPr="00E97900">
        <w:rPr>
          <w:i/>
          <w:iCs/>
        </w:rPr>
        <w:t xml:space="preserve"> Habitat</w:t>
      </w:r>
      <w:r w:rsidR="002414C9" w:rsidRPr="00E97900">
        <w:rPr>
          <w:i/>
          <w:iCs/>
        </w:rPr>
        <w:t xml:space="preserve">. </w:t>
      </w:r>
      <w:r w:rsidR="00454F21" w:rsidRPr="00E97900">
        <w:t>Handstand</w:t>
      </w:r>
      <w:r w:rsidR="00454F21" w:rsidRPr="00E97900">
        <w:rPr>
          <w:i/>
          <w:iCs/>
        </w:rPr>
        <w:t xml:space="preserve"> was beyond my wildest dream.</w:t>
      </w:r>
    </w:p>
    <w:p w14:paraId="7BF91AFC" w14:textId="77777777" w:rsidR="00D14C10" w:rsidRPr="00E97900" w:rsidRDefault="00D14C10" w:rsidP="00A67DC2">
      <w:pPr>
        <w:ind w:firstLine="0"/>
        <w:jc w:val="center"/>
      </w:pPr>
      <w:r w:rsidRPr="00E97900">
        <w:lastRenderedPageBreak/>
        <w:t>Chapter 8</w:t>
      </w:r>
    </w:p>
    <w:p w14:paraId="1E8D1E4D" w14:textId="77777777" w:rsidR="00550974" w:rsidRPr="00E97900" w:rsidRDefault="00550974" w:rsidP="00A67DC2">
      <w:pPr>
        <w:ind w:firstLine="0"/>
        <w:jc w:val="center"/>
        <w:rPr>
          <w:caps/>
        </w:rPr>
      </w:pPr>
      <w:r w:rsidRPr="00E97900">
        <w:rPr>
          <w:caps/>
        </w:rPr>
        <w:t>it turned out that was how I left the place forever</w:t>
      </w:r>
    </w:p>
    <w:p w14:paraId="26D0210D" w14:textId="77777777" w:rsidR="00550974" w:rsidRPr="00E97900" w:rsidRDefault="00550974" w:rsidP="00B17ED7">
      <w:pPr>
        <w:jc w:val="both"/>
      </w:pPr>
    </w:p>
    <w:p w14:paraId="1990C897" w14:textId="77777777" w:rsidR="00D14C10" w:rsidRPr="00E97900" w:rsidRDefault="00D14C10" w:rsidP="00B17ED7">
      <w:pPr>
        <w:jc w:val="both"/>
      </w:pPr>
    </w:p>
    <w:p w14:paraId="626C0CAA" w14:textId="77777777" w:rsidR="00D14C10" w:rsidRPr="00E97900" w:rsidRDefault="00D14C10" w:rsidP="00B17ED7">
      <w:pPr>
        <w:jc w:val="both"/>
      </w:pPr>
    </w:p>
    <w:p w14:paraId="662EBE5B" w14:textId="77777777" w:rsidR="00D14C10" w:rsidRPr="00E97900" w:rsidRDefault="00D14C10" w:rsidP="00B17ED7">
      <w:pPr>
        <w:jc w:val="both"/>
      </w:pPr>
    </w:p>
    <w:p w14:paraId="2A4998C7" w14:textId="77777777" w:rsidR="00D14C10" w:rsidRPr="00E97900" w:rsidRDefault="00D14C10" w:rsidP="00B17ED7">
      <w:pPr>
        <w:jc w:val="both"/>
      </w:pPr>
    </w:p>
    <w:p w14:paraId="6476DD76" w14:textId="77777777" w:rsidR="005342A0" w:rsidRPr="00E97900" w:rsidRDefault="00E52AC1" w:rsidP="00B17ED7">
      <w:r w:rsidRPr="00E97900">
        <w:t xml:space="preserve">‘DEAD, </w:t>
      </w:r>
      <w:proofErr w:type="spellStart"/>
      <w:r w:rsidRPr="00E97900">
        <w:t>DEAd</w:t>
      </w:r>
      <w:proofErr w:type="spellEnd"/>
      <w:r w:rsidRPr="00E97900">
        <w:t xml:space="preserve">, </w:t>
      </w:r>
      <w:proofErr w:type="spellStart"/>
      <w:r w:rsidRPr="00E97900">
        <w:t>DEad</w:t>
      </w:r>
      <w:proofErr w:type="spellEnd"/>
      <w:r w:rsidRPr="00E97900">
        <w:t>, Dead, dead</w:t>
      </w:r>
      <w:r w:rsidR="00CF7C3E" w:rsidRPr="00E97900">
        <w:t>.</w:t>
      </w:r>
      <w:r w:rsidRPr="00E97900">
        <w:t>’</w:t>
      </w:r>
      <w:r w:rsidR="00CF7C3E" w:rsidRPr="00E97900">
        <w:t xml:space="preserve"> </w:t>
      </w:r>
      <w:r w:rsidR="00A93F20" w:rsidRPr="00E97900">
        <w:t xml:space="preserve">DEAD </w:t>
      </w:r>
      <w:r w:rsidR="00550974" w:rsidRPr="00E97900">
        <w:t xml:space="preserve">echoed in my </w:t>
      </w:r>
      <w:r w:rsidR="003D2DA3" w:rsidRPr="00E97900">
        <w:t>auditory cortex</w:t>
      </w:r>
      <w:r w:rsidR="006E7D9F" w:rsidRPr="00E97900">
        <w:t>. ‘</w:t>
      </w:r>
      <w:r w:rsidR="00A93F20" w:rsidRPr="00E97900">
        <w:t xml:space="preserve">H e l p </w:t>
      </w:r>
      <w:r w:rsidR="006E7D9F" w:rsidRPr="00E97900">
        <w:t>…</w:t>
      </w:r>
      <w:r w:rsidR="00A93F20" w:rsidRPr="00E97900">
        <w:t>,</w:t>
      </w:r>
      <w:r w:rsidR="006E7D9F" w:rsidRPr="00E97900">
        <w:t xml:space="preserve">’ </w:t>
      </w:r>
      <w:r w:rsidR="00A93F20" w:rsidRPr="00E97900">
        <w:t>I wanted to say but m</w:t>
      </w:r>
      <w:r w:rsidR="006E7D9F" w:rsidRPr="00E97900">
        <w:t>aking</w:t>
      </w:r>
      <w:r w:rsidR="00A93F20" w:rsidRPr="00E97900">
        <w:t xml:space="preserve"> </w:t>
      </w:r>
      <w:r w:rsidR="006E7D9F" w:rsidRPr="00E97900">
        <w:t xml:space="preserve">an attempt at moving </w:t>
      </w:r>
      <w:r w:rsidR="00BF3A0A" w:rsidRPr="00E97900">
        <w:t>my lips to spell</w:t>
      </w:r>
      <w:r w:rsidR="00A93F20" w:rsidRPr="00E97900">
        <w:t xml:space="preserve"> ‘H E L P’ </w:t>
      </w:r>
      <w:r w:rsidR="00D96AA6" w:rsidRPr="00E97900">
        <w:t>depleted all my energy</w:t>
      </w:r>
      <w:r w:rsidR="00146314" w:rsidRPr="00E97900">
        <w:t>.</w:t>
      </w:r>
    </w:p>
    <w:p w14:paraId="3F1AE989" w14:textId="77777777" w:rsidR="00BF3A0A" w:rsidRPr="00E97900" w:rsidRDefault="0013369E" w:rsidP="00B17ED7">
      <w:r w:rsidRPr="00E97900">
        <w:t>Bam.</w:t>
      </w:r>
      <w:r w:rsidR="00146314" w:rsidRPr="00E97900">
        <w:t xml:space="preserve"> </w:t>
      </w:r>
      <w:r w:rsidR="00196660" w:rsidRPr="00E97900">
        <w:rPr>
          <w:i/>
          <w:iCs/>
        </w:rPr>
        <w:t>Bombs.</w:t>
      </w:r>
      <w:r w:rsidR="00196660" w:rsidRPr="00E97900">
        <w:t xml:space="preserve"> </w:t>
      </w:r>
      <w:r w:rsidR="00D12D78" w:rsidRPr="00E97900">
        <w:t xml:space="preserve">BABam. </w:t>
      </w:r>
      <w:r w:rsidR="00196660" w:rsidRPr="00E97900">
        <w:rPr>
          <w:i/>
          <w:iCs/>
        </w:rPr>
        <w:t>Went Off.</w:t>
      </w:r>
      <w:r w:rsidR="00196660" w:rsidRPr="00E97900">
        <w:t xml:space="preserve"> </w:t>
      </w:r>
      <w:proofErr w:type="spellStart"/>
      <w:r w:rsidR="00D12D78" w:rsidRPr="00E97900">
        <w:t>BABABam</w:t>
      </w:r>
      <w:proofErr w:type="spellEnd"/>
      <w:r w:rsidR="00D12D78" w:rsidRPr="00E97900">
        <w:t xml:space="preserve">. </w:t>
      </w:r>
      <w:r w:rsidR="00196660" w:rsidRPr="00E97900">
        <w:rPr>
          <w:i/>
          <w:iCs/>
        </w:rPr>
        <w:t>Inside.</w:t>
      </w:r>
      <w:r w:rsidR="00196660" w:rsidRPr="00E97900">
        <w:t xml:space="preserve"> </w:t>
      </w:r>
      <w:r w:rsidR="00D12D78" w:rsidRPr="00E97900">
        <w:t xml:space="preserve">BABABABAM. </w:t>
      </w:r>
      <w:r w:rsidR="00196660" w:rsidRPr="00E97900">
        <w:rPr>
          <w:i/>
          <w:iCs/>
        </w:rPr>
        <w:t>M</w:t>
      </w:r>
      <w:r w:rsidR="00097F15" w:rsidRPr="00E97900">
        <w:rPr>
          <w:i/>
          <w:iCs/>
        </w:rPr>
        <w:t xml:space="preserve">y </w:t>
      </w:r>
      <w:r w:rsidR="00196660" w:rsidRPr="00E97900">
        <w:rPr>
          <w:i/>
          <w:iCs/>
        </w:rPr>
        <w:t>S</w:t>
      </w:r>
      <w:r w:rsidR="00097F15" w:rsidRPr="00E97900">
        <w:rPr>
          <w:i/>
          <w:iCs/>
        </w:rPr>
        <w:t>kull</w:t>
      </w:r>
      <w:r w:rsidR="00BF3A0A" w:rsidRPr="00E97900">
        <w:rPr>
          <w:i/>
          <w:iCs/>
        </w:rPr>
        <w:t>.</w:t>
      </w:r>
    </w:p>
    <w:p w14:paraId="067DF54E" w14:textId="77777777" w:rsidR="00963EDB" w:rsidRPr="00E97900" w:rsidRDefault="006E7D9F" w:rsidP="00B17ED7">
      <w:r w:rsidRPr="00E97900">
        <w:t>‘</w:t>
      </w:r>
      <w:proofErr w:type="spellStart"/>
      <w:r w:rsidRPr="00E97900">
        <w:t>Arghhhh</w:t>
      </w:r>
      <w:proofErr w:type="spellEnd"/>
      <w:r w:rsidRPr="00E97900">
        <w:t>!!!’</w:t>
      </w:r>
      <w:r w:rsidR="00D12D78" w:rsidRPr="00E97900">
        <w:t xml:space="preserve"> M</w:t>
      </w:r>
      <w:r w:rsidR="00BF3A0A" w:rsidRPr="00E97900">
        <w:t>y</w:t>
      </w:r>
      <w:r w:rsidR="00D12D78" w:rsidRPr="00E97900">
        <w:t xml:space="preserve"> </w:t>
      </w:r>
      <w:r w:rsidR="00BF3A0A" w:rsidRPr="00E97900">
        <w:t>head</w:t>
      </w:r>
      <w:r w:rsidR="00196660" w:rsidRPr="00E97900">
        <w:t xml:space="preserve"> </w:t>
      </w:r>
      <w:r w:rsidR="00EC453A" w:rsidRPr="00E97900">
        <w:t>was a volcano</w:t>
      </w:r>
      <w:r w:rsidR="00993C40" w:rsidRPr="00E97900">
        <w:t xml:space="preserve"> now</w:t>
      </w:r>
      <w:r w:rsidR="00EC453A" w:rsidRPr="00E97900">
        <w:t>,</w:t>
      </w:r>
      <w:r w:rsidR="00993C40" w:rsidRPr="00E97900">
        <w:t xml:space="preserve"> </w:t>
      </w:r>
      <w:r w:rsidR="00EC453A" w:rsidRPr="00E97900">
        <w:t xml:space="preserve">ready to erupt. </w:t>
      </w:r>
      <w:r w:rsidR="00285BD0" w:rsidRPr="00E97900">
        <w:t xml:space="preserve">‘Help </w:t>
      </w:r>
      <w:proofErr w:type="spellStart"/>
      <w:r w:rsidR="00285BD0" w:rsidRPr="00E97900">
        <w:t>meeee</w:t>
      </w:r>
      <w:proofErr w:type="spellEnd"/>
      <w:r w:rsidR="00285BD0" w:rsidRPr="00E97900">
        <w:t>!!!’ The volcano erupted. ‘</w:t>
      </w:r>
      <w:proofErr w:type="spellStart"/>
      <w:r w:rsidR="00285BD0" w:rsidRPr="00E97900">
        <w:t>Arghhhh</w:t>
      </w:r>
      <w:proofErr w:type="spellEnd"/>
      <w:r w:rsidR="00285BD0" w:rsidRPr="00E97900">
        <w:t>!!!’ Fountains of lava spurted up into the air. ‘</w:t>
      </w:r>
      <w:proofErr w:type="spellStart"/>
      <w:r w:rsidR="00285BD0" w:rsidRPr="00E97900">
        <w:t>Arghhhh</w:t>
      </w:r>
      <w:proofErr w:type="spellEnd"/>
      <w:r w:rsidR="00285BD0" w:rsidRPr="00E97900">
        <w:t xml:space="preserve">!!!’ </w:t>
      </w:r>
      <w:r w:rsidR="00D12D78" w:rsidRPr="00E97900">
        <w:t>M</w:t>
      </w:r>
      <w:r w:rsidR="00AA2937" w:rsidRPr="00E97900">
        <w:t>y</w:t>
      </w:r>
      <w:r w:rsidR="00D12D78" w:rsidRPr="00E97900">
        <w:t xml:space="preserve"> </w:t>
      </w:r>
      <w:r w:rsidR="00AA2937" w:rsidRPr="00E97900">
        <w:t xml:space="preserve">mouth was wide open, in the shape of </w:t>
      </w:r>
      <w:r w:rsidR="00AA2937" w:rsidRPr="00E97900">
        <w:rPr>
          <w:i/>
          <w:iCs/>
        </w:rPr>
        <w:t>Scream</w:t>
      </w:r>
      <w:r w:rsidR="00D12D78" w:rsidRPr="00E97900">
        <w:t xml:space="preserve"> </w:t>
      </w:r>
      <w:r w:rsidR="00963EDB" w:rsidRPr="00E97900">
        <w:t>but</w:t>
      </w:r>
      <w:r w:rsidR="00D12D78" w:rsidRPr="00E97900">
        <w:t xml:space="preserve"> </w:t>
      </w:r>
      <w:r w:rsidR="00963EDB" w:rsidRPr="00E97900">
        <w:t xml:space="preserve">the voice did not come out. </w:t>
      </w:r>
    </w:p>
    <w:p w14:paraId="29385E38" w14:textId="77777777" w:rsidR="00550974" w:rsidRPr="00E97900" w:rsidRDefault="0091128E" w:rsidP="00B17ED7">
      <w:r w:rsidRPr="00E97900">
        <w:t>I mouthed</w:t>
      </w:r>
      <w:r w:rsidR="0089032A" w:rsidRPr="00E97900">
        <w:t xml:space="preserve"> to myself</w:t>
      </w:r>
      <w:r w:rsidRPr="00E97900">
        <w:t>:</w:t>
      </w:r>
      <w:r w:rsidR="0089032A" w:rsidRPr="00E97900">
        <w:t xml:space="preserve"> </w:t>
      </w:r>
      <w:r w:rsidRPr="00E97900">
        <w:t>‘Lie</w:t>
      </w:r>
      <w:r w:rsidR="0089032A" w:rsidRPr="00E97900">
        <w:t xml:space="preserve"> </w:t>
      </w:r>
      <w:r w:rsidRPr="00E97900">
        <w:t>down, Lie Down!</w:t>
      </w:r>
      <w:r w:rsidR="009839F5" w:rsidRPr="00E97900">
        <w:t>’</w:t>
      </w:r>
      <w:r w:rsidRPr="00E97900">
        <w:t xml:space="preserve"> </w:t>
      </w:r>
      <w:r w:rsidR="00550974" w:rsidRPr="00E97900">
        <w:t>I</w:t>
      </w:r>
      <w:r w:rsidRPr="00E97900">
        <w:t xml:space="preserve"> </w:t>
      </w:r>
      <w:r w:rsidR="00550974" w:rsidRPr="00E97900">
        <w:t>did.</w:t>
      </w:r>
    </w:p>
    <w:p w14:paraId="72835C9D" w14:textId="77777777" w:rsidR="00550974" w:rsidRPr="00E97900" w:rsidRDefault="0051544B" w:rsidP="00B17ED7">
      <w:r w:rsidRPr="00E97900">
        <w:t>Correction: I crashed into bed – the sun was yet to set.</w:t>
      </w:r>
    </w:p>
    <w:p w14:paraId="3484DDCF" w14:textId="77777777" w:rsidR="00921B26" w:rsidRPr="00E97900" w:rsidRDefault="00921B26" w:rsidP="00B17ED7"/>
    <w:p w14:paraId="683E21E4" w14:textId="77777777" w:rsidR="00B034AB" w:rsidRPr="00E97900" w:rsidRDefault="009839F5" w:rsidP="00B034AB">
      <w:r w:rsidRPr="00E97900">
        <w:t xml:space="preserve">‘Oh, what time </w:t>
      </w:r>
      <w:r w:rsidR="00CF7C3E" w:rsidRPr="00E97900">
        <w:t xml:space="preserve">… </w:t>
      </w:r>
      <w:r w:rsidRPr="00E97900">
        <w:t xml:space="preserve">is </w:t>
      </w:r>
      <w:r w:rsidR="00CF7C3E" w:rsidRPr="00E97900">
        <w:t xml:space="preserve">… </w:t>
      </w:r>
      <w:r w:rsidRPr="00E97900">
        <w:t xml:space="preserve">it </w:t>
      </w:r>
      <w:r w:rsidR="00CF7C3E" w:rsidRPr="00E97900">
        <w:t xml:space="preserve">… </w:t>
      </w:r>
      <w:r w:rsidRPr="00E97900">
        <w:t>now?’</w:t>
      </w:r>
      <w:r w:rsidR="00A13AFC" w:rsidRPr="00E97900">
        <w:t xml:space="preserve"> </w:t>
      </w:r>
      <w:r w:rsidR="007B14C1" w:rsidRPr="00E97900">
        <w:t xml:space="preserve">I asked myself, </w:t>
      </w:r>
      <w:r w:rsidR="0023162B" w:rsidRPr="00E97900">
        <w:t>in a frail and hoarse voice</w:t>
      </w:r>
      <w:r w:rsidR="00B034AB" w:rsidRPr="00E97900">
        <w:t>. I could produce a voice. I spoke one sentence. That much energy was restored in my body, but no more.</w:t>
      </w:r>
    </w:p>
    <w:p w14:paraId="32A723E9" w14:textId="77777777" w:rsidR="0051544B" w:rsidRPr="00E97900" w:rsidRDefault="00B034AB" w:rsidP="00B034AB">
      <w:r w:rsidRPr="00E97900">
        <w:t xml:space="preserve">‘I must have </w:t>
      </w:r>
      <w:r w:rsidR="001A2F0E" w:rsidRPr="00E97900">
        <w:t>slept more than a couple of hours</w:t>
      </w:r>
      <w:r w:rsidRPr="00E97900">
        <w:t>’</w:t>
      </w:r>
      <w:r w:rsidR="00227975" w:rsidRPr="00E97900">
        <w:t xml:space="preserve"> [in silence]. </w:t>
      </w:r>
      <w:r w:rsidR="0051544B" w:rsidRPr="00E97900">
        <w:t>My room was dark. The sun had set already.</w:t>
      </w:r>
    </w:p>
    <w:p w14:paraId="511973B1" w14:textId="77777777" w:rsidR="00550974" w:rsidRPr="00E97900" w:rsidRDefault="00550974" w:rsidP="00B17ED7">
      <w:r w:rsidRPr="00E97900">
        <w:t>I</w:t>
      </w:r>
      <w:r w:rsidR="00FE1A9B" w:rsidRPr="00E97900">
        <w:t xml:space="preserve"> </w:t>
      </w:r>
      <w:r w:rsidRPr="00E97900">
        <w:t>went back to bed.</w:t>
      </w:r>
    </w:p>
    <w:p w14:paraId="5878232B" w14:textId="77777777" w:rsidR="00550974" w:rsidRPr="00E97900" w:rsidRDefault="00550974" w:rsidP="00B17ED7">
      <w:r w:rsidRPr="00E97900">
        <w:t>I went back to sleep.</w:t>
      </w:r>
    </w:p>
    <w:p w14:paraId="13EA089B" w14:textId="77777777" w:rsidR="00B034AB" w:rsidRPr="00E97900" w:rsidRDefault="009839F5" w:rsidP="00B17ED7">
      <w:r w:rsidRPr="00E97900">
        <w:lastRenderedPageBreak/>
        <w:t>‘Oh, what time</w:t>
      </w:r>
      <w:r w:rsidR="00AB170A" w:rsidRPr="00E97900">
        <w:t xml:space="preserve"> </w:t>
      </w:r>
      <w:r w:rsidRPr="00E97900">
        <w:t>is it now?’</w:t>
      </w:r>
      <w:r w:rsidR="00D12D78" w:rsidRPr="00E97900">
        <w:t xml:space="preserve"> </w:t>
      </w:r>
      <w:r w:rsidR="0051544B" w:rsidRPr="00E97900">
        <w:t>It</w:t>
      </w:r>
      <w:r w:rsidR="00D12D78" w:rsidRPr="00E97900">
        <w:t xml:space="preserve"> </w:t>
      </w:r>
      <w:r w:rsidR="0051544B" w:rsidRPr="00E97900">
        <w:t xml:space="preserve">was noon the next day. </w:t>
      </w:r>
      <w:r w:rsidR="0056411C" w:rsidRPr="00E97900">
        <w:t xml:space="preserve">‘I must </w:t>
      </w:r>
      <w:r w:rsidR="00CF7C3E" w:rsidRPr="00E97900">
        <w:t>have</w:t>
      </w:r>
      <w:r w:rsidR="007B0E6C" w:rsidRPr="00E97900">
        <w:t xml:space="preserve"> slept more than half a day</w:t>
      </w:r>
      <w:r w:rsidR="00AB170A" w:rsidRPr="00E97900">
        <w:t>.</w:t>
      </w:r>
      <w:r w:rsidR="0056411C" w:rsidRPr="00E97900">
        <w:t>’</w:t>
      </w:r>
    </w:p>
    <w:p w14:paraId="1458EFF0" w14:textId="77777777" w:rsidR="00550974" w:rsidRPr="00E97900" w:rsidRDefault="00550974" w:rsidP="00B17ED7">
      <w:r w:rsidRPr="00E97900">
        <w:t xml:space="preserve">I did not want to get out of bed but </w:t>
      </w:r>
      <w:r w:rsidR="004033FE" w:rsidRPr="00E97900">
        <w:t>the hunger struck me. ‘I haven’t had anything to eat for the last twenty-four hours</w:t>
      </w:r>
      <w:r w:rsidR="00AB170A" w:rsidRPr="00E97900">
        <w:t>.</w:t>
      </w:r>
      <w:r w:rsidR="004033FE" w:rsidRPr="00E97900">
        <w:t>’</w:t>
      </w:r>
      <w:r w:rsidR="00AB170A" w:rsidRPr="00E97900">
        <w:t xml:space="preserve"> </w:t>
      </w:r>
      <w:r w:rsidR="00CF7C3E" w:rsidRPr="00E97900">
        <w:t>T</w:t>
      </w:r>
      <w:r w:rsidRPr="00E97900">
        <w:t>he</w:t>
      </w:r>
      <w:r w:rsidR="00CF7C3E" w:rsidRPr="00E97900">
        <w:t xml:space="preserve"> </w:t>
      </w:r>
      <w:r w:rsidRPr="00E97900">
        <w:t>last meal I had was the lunch I had the day before.</w:t>
      </w:r>
    </w:p>
    <w:p w14:paraId="32F9848F" w14:textId="77777777" w:rsidR="00550974" w:rsidRPr="00E97900" w:rsidRDefault="009839F5" w:rsidP="00B17ED7">
      <w:r w:rsidRPr="00E97900">
        <w:t>‘</w:t>
      </w:r>
      <w:proofErr w:type="gramStart"/>
      <w:r w:rsidRPr="00E97900">
        <w:t>An</w:t>
      </w:r>
      <w:proofErr w:type="gramEnd"/>
      <w:r w:rsidRPr="00E97900">
        <w:t xml:space="preserve"> </w:t>
      </w:r>
      <w:proofErr w:type="spellStart"/>
      <w:r w:rsidRPr="00E97900">
        <w:t>nii</w:t>
      </w:r>
      <w:proofErr w:type="spellEnd"/>
      <w:r w:rsidRPr="00E97900">
        <w:t xml:space="preserve">?’ </w:t>
      </w:r>
      <w:r w:rsidR="00550974" w:rsidRPr="00E97900">
        <w:t xml:space="preserve">Translation: </w:t>
      </w:r>
      <w:r w:rsidRPr="00E97900">
        <w:t xml:space="preserve">‘This one?’ </w:t>
      </w:r>
      <w:r w:rsidR="00550974" w:rsidRPr="00E97900">
        <w:t xml:space="preserve">The lady asked me if that was what I wanted. I pointed at </w:t>
      </w:r>
      <w:r w:rsidR="00B520BF" w:rsidRPr="00E97900">
        <w:t xml:space="preserve">the </w:t>
      </w:r>
      <w:r w:rsidR="00921B26" w:rsidRPr="00E97900">
        <w:t xml:space="preserve">pre-peeled pomelo </w:t>
      </w:r>
      <w:r w:rsidR="00550974" w:rsidRPr="00E97900">
        <w:t>with my finger</w:t>
      </w:r>
      <w:r w:rsidR="00826D25" w:rsidRPr="00E97900">
        <w:t xml:space="preserve"> and nodded</w:t>
      </w:r>
      <w:r w:rsidR="00DC16F2">
        <w:t xml:space="preserve"> in </w:t>
      </w:r>
      <w:r w:rsidR="00550974" w:rsidRPr="00E97900">
        <w:t xml:space="preserve">confirmation: Yes, that is what I want. I bought </w:t>
      </w:r>
      <w:r w:rsidR="00921B26" w:rsidRPr="00E97900">
        <w:t xml:space="preserve">it </w:t>
      </w:r>
      <w:r w:rsidR="00550974" w:rsidRPr="00E97900">
        <w:t>at the market right next to my apartment building and went back to my room</w:t>
      </w:r>
      <w:r w:rsidR="00CF7C3E" w:rsidRPr="00E97900">
        <w:t>. P</w:t>
      </w:r>
      <w:r w:rsidR="004033FE" w:rsidRPr="00E97900">
        <w:t>re-peeled</w:t>
      </w:r>
      <w:r w:rsidR="00CF7C3E" w:rsidRPr="00E97900">
        <w:t xml:space="preserve"> </w:t>
      </w:r>
      <w:r w:rsidR="004033FE" w:rsidRPr="00E97900">
        <w:t xml:space="preserve">pomelo </w:t>
      </w:r>
      <w:r w:rsidR="00550974" w:rsidRPr="00E97900">
        <w:t>cost me fifty baht.</w:t>
      </w:r>
    </w:p>
    <w:p w14:paraId="295F2889" w14:textId="77777777" w:rsidR="00B034AB" w:rsidRPr="00E97900" w:rsidRDefault="00550974" w:rsidP="00B17ED7">
      <w:r w:rsidRPr="00E97900">
        <w:t>I</w:t>
      </w:r>
      <w:r w:rsidR="004033FE" w:rsidRPr="00E97900">
        <w:t xml:space="preserve"> </w:t>
      </w:r>
      <w:r w:rsidRPr="00E97900">
        <w:t>ate pomelo</w:t>
      </w:r>
      <w:r w:rsidR="00D82E8D" w:rsidRPr="00E97900">
        <w:t xml:space="preserve"> and </w:t>
      </w:r>
      <w:r w:rsidRPr="00E97900">
        <w:t>drank orange juice that I bought at the same market</w:t>
      </w:r>
      <w:r w:rsidR="00D82E8D" w:rsidRPr="00E97900">
        <w:t>. I w</w:t>
      </w:r>
      <w:r w:rsidRPr="00E97900">
        <w:t>ent</w:t>
      </w:r>
      <w:r w:rsidR="00D82E8D" w:rsidRPr="00E97900">
        <w:t xml:space="preserve"> </w:t>
      </w:r>
      <w:r w:rsidRPr="00E97900">
        <w:t>back to bed</w:t>
      </w:r>
      <w:r w:rsidR="00B034AB" w:rsidRPr="00E97900">
        <w:t>.</w:t>
      </w:r>
    </w:p>
    <w:p w14:paraId="42A2C74B" w14:textId="77777777" w:rsidR="00550974" w:rsidRPr="00E97900" w:rsidRDefault="00550974" w:rsidP="00B034AB">
      <w:r w:rsidRPr="00E97900">
        <w:t>I</w:t>
      </w:r>
      <w:r w:rsidR="00B034AB" w:rsidRPr="00E97900">
        <w:t xml:space="preserve"> woke up the next day. </w:t>
      </w:r>
      <w:r w:rsidR="00EB5885" w:rsidRPr="00E97900">
        <w:t xml:space="preserve">I </w:t>
      </w:r>
      <w:r w:rsidRPr="00E97900">
        <w:t xml:space="preserve">felt </w:t>
      </w:r>
      <w:r w:rsidR="00BC2AB2" w:rsidRPr="00E97900">
        <w:t>okay</w:t>
      </w:r>
      <w:r w:rsidR="00CF7C3E" w:rsidRPr="00E97900">
        <w:t xml:space="preserve"> at last</w:t>
      </w:r>
      <w:r w:rsidR="00BC2AB2" w:rsidRPr="00E97900">
        <w:t>.</w:t>
      </w:r>
      <w:r w:rsidR="00826D25" w:rsidRPr="00E97900">
        <w:t xml:space="preserve"> </w:t>
      </w:r>
      <w:r w:rsidR="00EB5885" w:rsidRPr="00E97900">
        <w:t>O</w:t>
      </w:r>
      <w:r w:rsidRPr="00E97900">
        <w:t>nly</w:t>
      </w:r>
      <w:r w:rsidR="00EB5885" w:rsidRPr="00E97900">
        <w:t xml:space="preserve"> </w:t>
      </w:r>
      <w:r w:rsidRPr="00E97900">
        <w:t>then I realize</w:t>
      </w:r>
      <w:r w:rsidR="00B034AB" w:rsidRPr="00E97900">
        <w:t xml:space="preserve">d </w:t>
      </w:r>
      <w:r w:rsidR="00E33E91">
        <w:t xml:space="preserve">Pathum </w:t>
      </w:r>
      <w:proofErr w:type="spellStart"/>
      <w:r w:rsidR="00E33E91">
        <w:t>Kallayanee</w:t>
      </w:r>
      <w:proofErr w:type="spellEnd"/>
      <w:r w:rsidR="00E33E91">
        <w:t xml:space="preserve"> Secondary School</w:t>
      </w:r>
      <w:r w:rsidRPr="00E97900">
        <w:t xml:space="preserve"> </w:t>
      </w:r>
      <w:r w:rsidR="00EB5885" w:rsidRPr="00E97900">
        <w:t xml:space="preserve">drove </w:t>
      </w:r>
      <w:r w:rsidRPr="00E97900">
        <w:t>me</w:t>
      </w:r>
      <w:r w:rsidR="00EB5885" w:rsidRPr="00E97900">
        <w:t xml:space="preserve"> </w:t>
      </w:r>
      <w:r w:rsidRPr="00E97900">
        <w:t xml:space="preserve">to the verge of </w:t>
      </w:r>
      <w:r w:rsidR="00D0208C" w:rsidRPr="00E97900">
        <w:t xml:space="preserve">a </w:t>
      </w:r>
      <w:r w:rsidR="00C51E99" w:rsidRPr="00E97900">
        <w:t>psychotic breakdown</w:t>
      </w:r>
      <w:r w:rsidRPr="00E97900">
        <w:t>.</w:t>
      </w:r>
      <w:r w:rsidR="00C51E99" w:rsidRPr="00E97900">
        <w:t xml:space="preserve"> </w:t>
      </w:r>
      <w:r w:rsidR="00C3256D" w:rsidRPr="00E97900">
        <w:t xml:space="preserve">I remembered a line from the bible [1 Samuel 20:3]: </w:t>
      </w:r>
      <w:r w:rsidR="00912B16" w:rsidRPr="00E97900">
        <w:t>‘I</w:t>
      </w:r>
      <w:r w:rsidR="00C3256D" w:rsidRPr="00E97900">
        <w:t xml:space="preserve"> </w:t>
      </w:r>
      <w:r w:rsidR="00912B16" w:rsidRPr="00E97900">
        <w:t>was only one step away from death.’</w:t>
      </w:r>
      <w:r w:rsidR="00406BC4" w:rsidRPr="00E97900">
        <w:t xml:space="preserve"> The stupendous stress accumulated</w:t>
      </w:r>
      <w:r w:rsidR="00DB420A" w:rsidRPr="00E97900">
        <w:t xml:space="preserve"> </w:t>
      </w:r>
      <w:r w:rsidR="00406BC4" w:rsidRPr="00E97900">
        <w:t>over the last ten months turned into multiple</w:t>
      </w:r>
      <w:r w:rsidR="00B034AB" w:rsidRPr="00E97900">
        <w:t xml:space="preserve"> </w:t>
      </w:r>
      <w:r w:rsidR="00406BC4" w:rsidRPr="00E97900">
        <w:t>hydrogen</w:t>
      </w:r>
      <w:r w:rsidR="00B034AB" w:rsidRPr="00E97900">
        <w:t xml:space="preserve"> </w:t>
      </w:r>
      <w:r w:rsidR="00406BC4" w:rsidRPr="00E97900">
        <w:t>bomb</w:t>
      </w:r>
      <w:r w:rsidR="008B616B" w:rsidRPr="00E97900">
        <w:t xml:space="preserve"> </w:t>
      </w:r>
      <w:r w:rsidR="00406BC4" w:rsidRPr="00E97900">
        <w:t>explosion</w:t>
      </w:r>
      <w:r w:rsidR="00B034AB" w:rsidRPr="00E97900">
        <w:t xml:space="preserve">s </w:t>
      </w:r>
      <w:r w:rsidR="00C51E99" w:rsidRPr="00E97900">
        <w:t>inside my skull</w:t>
      </w:r>
      <w:r w:rsidR="00406BC4" w:rsidRPr="00E97900">
        <w:t>.</w:t>
      </w:r>
      <w:r w:rsidR="00D77E2E" w:rsidRPr="00E97900">
        <w:t xml:space="preserve"> BAM, </w:t>
      </w:r>
      <w:proofErr w:type="spellStart"/>
      <w:r w:rsidR="00D77E2E" w:rsidRPr="00E97900">
        <w:t>baBAM</w:t>
      </w:r>
      <w:proofErr w:type="spellEnd"/>
      <w:r w:rsidR="00D77E2E" w:rsidRPr="00E97900">
        <w:t xml:space="preserve">, </w:t>
      </w:r>
      <w:proofErr w:type="spellStart"/>
      <w:r w:rsidR="00D77E2E" w:rsidRPr="00E97900">
        <w:t>babaBAM</w:t>
      </w:r>
      <w:proofErr w:type="spellEnd"/>
      <w:r w:rsidR="00D77E2E" w:rsidRPr="00E97900">
        <w:t xml:space="preserve">: </w:t>
      </w:r>
      <w:r w:rsidR="003D1FB1" w:rsidRPr="00E97900">
        <w:t xml:space="preserve">the </w:t>
      </w:r>
      <w:r w:rsidR="00D77E2E" w:rsidRPr="00E97900">
        <w:t>e</w:t>
      </w:r>
      <w:r w:rsidR="00406BC4" w:rsidRPr="00E97900">
        <w:t xml:space="preserve">xplosions decimated </w:t>
      </w:r>
      <w:r w:rsidR="00CF7C3E" w:rsidRPr="00E97900">
        <w:t xml:space="preserve">half of </w:t>
      </w:r>
      <w:r w:rsidR="00406BC4" w:rsidRPr="00E97900">
        <w:t>my brain cells.</w:t>
      </w:r>
      <w:r w:rsidR="00D77E2E" w:rsidRPr="00E97900">
        <w:t xml:space="preserve"> </w:t>
      </w:r>
      <w:r w:rsidR="00DB420A" w:rsidRPr="00E97900">
        <w:t>‘</w:t>
      </w:r>
      <w:proofErr w:type="spellStart"/>
      <w:r w:rsidR="00DB420A" w:rsidRPr="00E97900">
        <w:t>Urghhhh</w:t>
      </w:r>
      <w:proofErr w:type="spellEnd"/>
      <w:r w:rsidR="00DB420A" w:rsidRPr="00E97900">
        <w:t>!’</w:t>
      </w:r>
      <w:r w:rsidR="00406BC4" w:rsidRPr="00E97900">
        <w:t xml:space="preserve"> </w:t>
      </w:r>
      <w:r w:rsidR="008F7D01" w:rsidRPr="00E97900">
        <w:t>T</w:t>
      </w:r>
      <w:r w:rsidRPr="00E97900">
        <w:t>hat</w:t>
      </w:r>
      <w:r w:rsidR="008F7D01" w:rsidRPr="00E97900">
        <w:t xml:space="preserve"> </w:t>
      </w:r>
      <w:r w:rsidRPr="00E97900">
        <w:t>was when</w:t>
      </w:r>
      <w:r w:rsidR="00CF7C3E" w:rsidRPr="00E97900">
        <w:t xml:space="preserve"> my survival instinct kicked in</w:t>
      </w:r>
      <w:r w:rsidR="009A2FD5" w:rsidRPr="00E97900">
        <w:t xml:space="preserve">; </w:t>
      </w:r>
      <w:r w:rsidR="00826D25" w:rsidRPr="00E97900">
        <w:t>I</w:t>
      </w:r>
      <w:r w:rsidR="009A2FD5" w:rsidRPr="00E97900">
        <w:t xml:space="preserve"> </w:t>
      </w:r>
      <w:r w:rsidR="00826D25" w:rsidRPr="00E97900">
        <w:t xml:space="preserve">swore an oath to myself: </w:t>
      </w:r>
      <w:r w:rsidR="003F07FD" w:rsidRPr="00E97900">
        <w:t>‘I</w:t>
      </w:r>
      <w:r w:rsidR="00CF7C3E" w:rsidRPr="00E97900">
        <w:t xml:space="preserve"> WILL NOT </w:t>
      </w:r>
      <w:r w:rsidR="006B00DF" w:rsidRPr="00E97900">
        <w:t xml:space="preserve">plunge into </w:t>
      </w:r>
      <w:r w:rsidR="003F07FD" w:rsidRPr="00E97900">
        <w:t>clinical</w:t>
      </w:r>
      <w:r w:rsidR="006B00DF" w:rsidRPr="00E97900">
        <w:t xml:space="preserve"> </w:t>
      </w:r>
      <w:r w:rsidR="003F07FD" w:rsidRPr="00E97900">
        <w:t>and official</w:t>
      </w:r>
      <w:r w:rsidR="006B00DF" w:rsidRPr="00E97900">
        <w:t xml:space="preserve"> </w:t>
      </w:r>
      <w:r w:rsidR="003F07FD" w:rsidRPr="00E97900">
        <w:t>insan</w:t>
      </w:r>
      <w:r w:rsidR="006B00DF" w:rsidRPr="00E97900">
        <w:t>ity</w:t>
      </w:r>
      <w:r w:rsidR="00826D25" w:rsidRPr="00E97900">
        <w:t>!</w:t>
      </w:r>
      <w:r w:rsidR="003F07FD" w:rsidRPr="00E97900">
        <w:t>’</w:t>
      </w:r>
      <w:r w:rsidR="00826D25" w:rsidRPr="00E97900">
        <w:t xml:space="preserve"> </w:t>
      </w:r>
      <w:r w:rsidR="00E611AD" w:rsidRPr="00E97900">
        <w:t>I</w:t>
      </w:r>
      <w:r w:rsidR="00826D25" w:rsidRPr="00E97900">
        <w:t xml:space="preserve"> </w:t>
      </w:r>
      <w:r w:rsidR="00E611AD" w:rsidRPr="00E97900">
        <w:t>REFUSED to lose myself</w:t>
      </w:r>
      <w:r w:rsidR="00A917EF" w:rsidRPr="00E97900">
        <w:t>.</w:t>
      </w:r>
      <w:r w:rsidR="006436A4" w:rsidRPr="00E97900">
        <w:t xml:space="preserve"> </w:t>
      </w:r>
      <w:r w:rsidR="00A917EF" w:rsidRPr="00E97900">
        <w:t xml:space="preserve">‘Stay, stay away from </w:t>
      </w:r>
      <w:proofErr w:type="spellStart"/>
      <w:r w:rsidR="00A917EF" w:rsidRPr="00E97900">
        <w:t>meeee</w:t>
      </w:r>
      <w:proofErr w:type="spellEnd"/>
      <w:r w:rsidR="00A917EF" w:rsidRPr="00E97900">
        <w:t xml:space="preserve">!’ </w:t>
      </w:r>
      <w:r w:rsidR="006436A4" w:rsidRPr="00E97900">
        <w:t xml:space="preserve">I defied the Devil of Madness </w:t>
      </w:r>
      <w:r w:rsidR="00F36B65" w:rsidRPr="00E97900">
        <w:t>but</w:t>
      </w:r>
      <w:r w:rsidR="00D96AA6" w:rsidRPr="00E97900">
        <w:t xml:space="preserve"> </w:t>
      </w:r>
      <w:r w:rsidRPr="00E97900">
        <w:t>that</w:t>
      </w:r>
      <w:r w:rsidR="00D96AA6" w:rsidRPr="00E97900">
        <w:t xml:space="preserve"> exhausted me, to the core and beyond.</w:t>
      </w:r>
    </w:p>
    <w:p w14:paraId="79C45292" w14:textId="77777777" w:rsidR="00BC2AB2" w:rsidRPr="00E97900" w:rsidRDefault="005B12B7" w:rsidP="008D5117">
      <w:r w:rsidRPr="00E97900">
        <w:t xml:space="preserve">Forty-eight hours had passed since I escaped from Pathum </w:t>
      </w:r>
      <w:proofErr w:type="spellStart"/>
      <w:r w:rsidRPr="00E97900">
        <w:t>Kallayanee</w:t>
      </w:r>
      <w:proofErr w:type="spellEnd"/>
      <w:r w:rsidRPr="00E97900">
        <w:t xml:space="preserve">. </w:t>
      </w:r>
      <w:r w:rsidR="008D5117" w:rsidRPr="00E97900">
        <w:t>My stomach was empty</w:t>
      </w:r>
      <w:r w:rsidR="00D96AA6" w:rsidRPr="00E97900">
        <w:t xml:space="preserve"> </w:t>
      </w:r>
      <w:r w:rsidR="008D5117" w:rsidRPr="00E97900">
        <w:t>but</w:t>
      </w:r>
      <w:r w:rsidR="00D96AA6" w:rsidRPr="00E97900">
        <w:t xml:space="preserve"> the </w:t>
      </w:r>
      <w:r w:rsidR="00BC2AB2" w:rsidRPr="00E97900">
        <w:t>exhaustion</w:t>
      </w:r>
      <w:r w:rsidR="00D96AA6" w:rsidRPr="00E97900">
        <w:t xml:space="preserve"> was gone now, </w:t>
      </w:r>
      <w:r w:rsidRPr="00E97900">
        <w:t xml:space="preserve">and </w:t>
      </w:r>
      <w:r w:rsidR="00BC2AB2" w:rsidRPr="00E97900">
        <w:t>no more headache.</w:t>
      </w:r>
    </w:p>
    <w:p w14:paraId="7BA0B26E" w14:textId="77777777" w:rsidR="000D4B89" w:rsidRPr="00E97900" w:rsidRDefault="00CA5DD7" w:rsidP="00B17ED7">
      <w:pPr>
        <w:rPr>
          <w:i/>
          <w:iCs/>
        </w:rPr>
      </w:pPr>
      <w:r w:rsidRPr="00E97900">
        <w:rPr>
          <w:i/>
          <w:iCs/>
        </w:rPr>
        <w:t xml:space="preserve">O.N.: I’d </w:t>
      </w:r>
      <w:r w:rsidR="000D4B89" w:rsidRPr="00E97900">
        <w:rPr>
          <w:i/>
          <w:iCs/>
        </w:rPr>
        <w:t>later</w:t>
      </w:r>
      <w:r w:rsidRPr="00E97900">
        <w:rPr>
          <w:i/>
          <w:iCs/>
        </w:rPr>
        <w:t xml:space="preserve"> </w:t>
      </w:r>
      <w:r w:rsidR="000D4B89" w:rsidRPr="00E97900">
        <w:rPr>
          <w:i/>
          <w:iCs/>
        </w:rPr>
        <w:t>learn that 9</w:t>
      </w:r>
      <w:r w:rsidR="00691E01" w:rsidRPr="00E97900">
        <w:rPr>
          <w:i/>
          <w:iCs/>
        </w:rPr>
        <w:t>8.5</w:t>
      </w:r>
      <w:r w:rsidR="000D4B89" w:rsidRPr="00E97900">
        <w:rPr>
          <w:i/>
          <w:iCs/>
        </w:rPr>
        <w:t>% of</w:t>
      </w:r>
      <w:r w:rsidR="00691E01" w:rsidRPr="00E97900">
        <w:rPr>
          <w:i/>
          <w:iCs/>
        </w:rPr>
        <w:t xml:space="preserve"> </w:t>
      </w:r>
      <w:r w:rsidR="004E6211" w:rsidRPr="00E97900">
        <w:rPr>
          <w:i/>
          <w:iCs/>
        </w:rPr>
        <w:t xml:space="preserve">the </w:t>
      </w:r>
      <w:r w:rsidR="00103086" w:rsidRPr="00E97900">
        <w:rPr>
          <w:i/>
          <w:iCs/>
        </w:rPr>
        <w:t>expat foreign language</w:t>
      </w:r>
      <w:r w:rsidR="000D4B89" w:rsidRPr="00E97900">
        <w:rPr>
          <w:i/>
          <w:iCs/>
        </w:rPr>
        <w:t xml:space="preserve"> teachers</w:t>
      </w:r>
      <w:r w:rsidR="00D25E5D" w:rsidRPr="00E97900">
        <w:rPr>
          <w:i/>
          <w:iCs/>
        </w:rPr>
        <w:t xml:space="preserve"> who served in one or more </w:t>
      </w:r>
      <w:r w:rsidR="0049012C" w:rsidRPr="00E97900">
        <w:rPr>
          <w:i/>
          <w:iCs/>
        </w:rPr>
        <w:t xml:space="preserve">Thai </w:t>
      </w:r>
      <w:r w:rsidR="00D25E5D" w:rsidRPr="00E97900">
        <w:rPr>
          <w:i/>
          <w:iCs/>
        </w:rPr>
        <w:t>public schools</w:t>
      </w:r>
      <w:r w:rsidR="0049012C" w:rsidRPr="00E97900">
        <w:rPr>
          <w:i/>
          <w:iCs/>
        </w:rPr>
        <w:t xml:space="preserve"> </w:t>
      </w:r>
      <w:r w:rsidR="000D4B89" w:rsidRPr="00E97900">
        <w:rPr>
          <w:i/>
          <w:iCs/>
        </w:rPr>
        <w:t>suffer from the psychiatric disorder called PATSSD, Post Asshole Training School Stress Disorder.</w:t>
      </w:r>
    </w:p>
    <w:p w14:paraId="5EEA2EDA" w14:textId="77777777" w:rsidR="00691E01" w:rsidRPr="00E97900" w:rsidRDefault="002D1C5C" w:rsidP="00B17ED7">
      <w:r w:rsidRPr="00E97900">
        <w:t>I put on shabby clothing</w:t>
      </w:r>
      <w:r w:rsidR="00CA5DD7" w:rsidRPr="00E97900">
        <w:t xml:space="preserve">. </w:t>
      </w:r>
      <w:r w:rsidR="003F572F" w:rsidRPr="00E97900">
        <w:t xml:space="preserve">I resembled a bum at the old Hua </w:t>
      </w:r>
      <w:proofErr w:type="spellStart"/>
      <w:r w:rsidR="003F572F" w:rsidRPr="00E97900">
        <w:t>Lamphong</w:t>
      </w:r>
      <w:proofErr w:type="spellEnd"/>
      <w:r w:rsidR="003F572F" w:rsidRPr="00E97900">
        <w:t xml:space="preserve"> station.</w:t>
      </w:r>
    </w:p>
    <w:p w14:paraId="59145C00" w14:textId="77777777" w:rsidR="00691E01" w:rsidRPr="00E97900" w:rsidRDefault="00691E01" w:rsidP="00B17ED7">
      <w:r w:rsidRPr="00E97900">
        <w:lastRenderedPageBreak/>
        <w:t>I left my room.</w:t>
      </w:r>
    </w:p>
    <w:p w14:paraId="7D1A6109" w14:textId="77777777" w:rsidR="00691E01" w:rsidRPr="00E97900" w:rsidRDefault="00691E01" w:rsidP="00B17ED7">
      <w:r w:rsidRPr="00E97900">
        <w:t>I took the elevator.</w:t>
      </w:r>
    </w:p>
    <w:p w14:paraId="78098BD4" w14:textId="77777777" w:rsidR="00691E01" w:rsidRPr="00E97900" w:rsidRDefault="00691E01" w:rsidP="00B17ED7">
      <w:r w:rsidRPr="00E97900">
        <w:t>I reached the ground floor.</w:t>
      </w:r>
    </w:p>
    <w:p w14:paraId="21464412" w14:textId="77777777" w:rsidR="00691E01" w:rsidRPr="00E97900" w:rsidRDefault="00921B26" w:rsidP="00B17ED7">
      <w:r w:rsidRPr="00E97900">
        <w:t xml:space="preserve">I walked </w:t>
      </w:r>
      <w:r w:rsidR="00550974" w:rsidRPr="00E97900">
        <w:t>to</w:t>
      </w:r>
      <w:r w:rsidRPr="00E97900">
        <w:t xml:space="preserve"> </w:t>
      </w:r>
      <w:r w:rsidR="00550974" w:rsidRPr="00E97900">
        <w:t>a neighborhood Thai restaurant</w:t>
      </w:r>
      <w:r w:rsidRPr="00E97900">
        <w:t>. I had a proper meal</w:t>
      </w:r>
      <w:r w:rsidR="00691E01" w:rsidRPr="00E97900">
        <w:t xml:space="preserve"> this time</w:t>
      </w:r>
      <w:r w:rsidRPr="00E97900">
        <w:t>.</w:t>
      </w:r>
    </w:p>
    <w:p w14:paraId="1FAE2A5A" w14:textId="77777777" w:rsidR="00550974" w:rsidRPr="00E97900" w:rsidRDefault="00550974" w:rsidP="00B17ED7">
      <w:r w:rsidRPr="00E97900">
        <w:t xml:space="preserve">I </w:t>
      </w:r>
      <w:r w:rsidR="00921B26" w:rsidRPr="00E97900">
        <w:t xml:space="preserve">went </w:t>
      </w:r>
      <w:r w:rsidRPr="00E97900">
        <w:t>back to m</w:t>
      </w:r>
      <w:r w:rsidR="00921B26" w:rsidRPr="00E97900">
        <w:t xml:space="preserve">y apartment room. </w:t>
      </w:r>
      <w:r w:rsidRPr="00E97900">
        <w:t>I</w:t>
      </w:r>
      <w:r w:rsidR="00921B26" w:rsidRPr="00E97900">
        <w:t xml:space="preserve"> </w:t>
      </w:r>
      <w:r w:rsidRPr="00E97900">
        <w:t>wrote an email</w:t>
      </w:r>
      <w:r w:rsidR="00921B26" w:rsidRPr="00E97900">
        <w:t xml:space="preserve">. I </w:t>
      </w:r>
      <w:r w:rsidRPr="00E97900">
        <w:t>sent</w:t>
      </w:r>
      <w:r w:rsidR="00921B26" w:rsidRPr="00E97900">
        <w:t xml:space="preserve"> </w:t>
      </w:r>
      <w:r w:rsidRPr="00E97900">
        <w:t xml:space="preserve">it to the coordinator, the guy who acted as a liaison between </w:t>
      </w:r>
      <w:r w:rsidR="004E6211" w:rsidRPr="00E97900">
        <w:t xml:space="preserve">the </w:t>
      </w:r>
      <w:r w:rsidR="00103086" w:rsidRPr="00E97900">
        <w:t>expat foreign language</w:t>
      </w:r>
      <w:r w:rsidR="00C8194C" w:rsidRPr="00E97900">
        <w:t xml:space="preserve"> </w:t>
      </w:r>
      <w:r w:rsidRPr="00E97900">
        <w:t xml:space="preserve">teachers and school officials at </w:t>
      </w:r>
      <w:r w:rsidR="00A16DE1" w:rsidRPr="00E97900">
        <w:t xml:space="preserve">Pathum </w:t>
      </w:r>
      <w:proofErr w:type="spellStart"/>
      <w:r w:rsidR="00A16DE1" w:rsidRPr="00E97900">
        <w:t>Kallayanee</w:t>
      </w:r>
      <w:proofErr w:type="spellEnd"/>
      <w:r w:rsidRPr="00E97900">
        <w:t>.</w:t>
      </w:r>
    </w:p>
    <w:p w14:paraId="779B80EE" w14:textId="77777777" w:rsidR="00550974" w:rsidRPr="00E97900" w:rsidRDefault="00550974" w:rsidP="00B17ED7">
      <w:r w:rsidRPr="00E97900">
        <w:t xml:space="preserve">I apologized to him </w:t>
      </w:r>
      <w:r w:rsidR="00691E01" w:rsidRPr="00E97900">
        <w:t>first</w:t>
      </w:r>
      <w:r w:rsidR="00CA5DD7" w:rsidRPr="00E97900">
        <w:t xml:space="preserve">. </w:t>
      </w:r>
      <w:r w:rsidR="00691E01" w:rsidRPr="00E97900">
        <w:t>I</w:t>
      </w:r>
      <w:r w:rsidR="00CA5DD7" w:rsidRPr="00E97900">
        <w:t xml:space="preserve"> </w:t>
      </w:r>
      <w:r w:rsidR="00691E01" w:rsidRPr="00E97900">
        <w:t xml:space="preserve">knew there </w:t>
      </w:r>
      <w:r w:rsidR="002F76F0" w:rsidRPr="00E97900">
        <w:t xml:space="preserve">was no Japanese class scheduled after I taught my last class </w:t>
      </w:r>
      <w:r w:rsidR="00691E01" w:rsidRPr="00E97900">
        <w:t>but I said</w:t>
      </w:r>
      <w:r w:rsidR="004E6211" w:rsidRPr="00E97900">
        <w:t xml:space="preserve">: </w:t>
      </w:r>
      <w:r w:rsidR="00691E01" w:rsidRPr="00E97900">
        <w:t>‘Sorry</w:t>
      </w:r>
      <w:r w:rsidR="00CA5DD7" w:rsidRPr="00E97900">
        <w:t xml:space="preserve"> </w:t>
      </w:r>
      <w:r w:rsidR="00691E01" w:rsidRPr="00E97900">
        <w:t xml:space="preserve">for skipping the last two working days left in February.’ </w:t>
      </w:r>
      <w:r w:rsidRPr="00E97900">
        <w:t>The</w:t>
      </w:r>
      <w:r w:rsidR="00691E01" w:rsidRPr="00E97900">
        <w:t xml:space="preserve"> </w:t>
      </w:r>
      <w:r w:rsidRPr="00E97900">
        <w:t xml:space="preserve">school was going to break up for the summer holidays in </w:t>
      </w:r>
      <w:r w:rsidRPr="00E97900">
        <w:rPr>
          <w:i/>
          <w:iCs/>
        </w:rPr>
        <w:t>April</w:t>
      </w:r>
      <w:r w:rsidR="00921B26" w:rsidRPr="00E97900">
        <w:t>. T</w:t>
      </w:r>
      <w:r w:rsidRPr="00E97900">
        <w:t>here would not be any more class meetings from the end of February to the end of March.</w:t>
      </w:r>
      <w:r w:rsidR="00705EB2" w:rsidRPr="00E97900">
        <w:t xml:space="preserve"> </w:t>
      </w:r>
      <w:r w:rsidR="005B12B7" w:rsidRPr="00E97900">
        <w:rPr>
          <w:i/>
          <w:iCs/>
        </w:rPr>
        <w:t>W</w:t>
      </w:r>
      <w:r w:rsidRPr="00E97900">
        <w:rPr>
          <w:i/>
          <w:iCs/>
        </w:rPr>
        <w:t xml:space="preserve">hat did the students do </w:t>
      </w:r>
      <w:r w:rsidR="003C40E3" w:rsidRPr="00E97900">
        <w:rPr>
          <w:i/>
          <w:iCs/>
        </w:rPr>
        <w:t>in between</w:t>
      </w:r>
      <w:r w:rsidRPr="00E97900">
        <w:rPr>
          <w:i/>
          <w:iCs/>
        </w:rPr>
        <w:t>?</w:t>
      </w:r>
      <w:r w:rsidR="00705EB2" w:rsidRPr="00E97900">
        <w:t xml:space="preserve"> You might wonder and ask me</w:t>
      </w:r>
      <w:r w:rsidRPr="00E97900">
        <w:t>.</w:t>
      </w:r>
      <w:r w:rsidR="00705EB2" w:rsidRPr="00E97900">
        <w:t xml:space="preserve"> </w:t>
      </w:r>
      <w:r w:rsidRPr="00E97900">
        <w:t>Run around i</w:t>
      </w:r>
      <w:r w:rsidR="005D7E32" w:rsidRPr="00E97900">
        <w:t>n and around the school complex, mirroring the behavior of wild animals</w:t>
      </w:r>
      <w:r w:rsidRPr="00E97900">
        <w:t>, for</w:t>
      </w:r>
      <w:r w:rsidR="005D7E32" w:rsidRPr="00E97900">
        <w:t xml:space="preserve"> </w:t>
      </w:r>
      <w:r w:rsidRPr="00E97900">
        <w:t>like one whole month.</w:t>
      </w:r>
    </w:p>
    <w:p w14:paraId="23AE1A2E" w14:textId="77777777" w:rsidR="00550974" w:rsidRPr="00E97900" w:rsidRDefault="00550974" w:rsidP="00B17ED7"/>
    <w:p w14:paraId="692F29F4" w14:textId="77777777" w:rsidR="00A25A4F" w:rsidRPr="00E97900" w:rsidRDefault="00A25A4F" w:rsidP="00CA6635">
      <w:r w:rsidRPr="00E97900">
        <w:t xml:space="preserve">I went to practice handstand at </w:t>
      </w:r>
      <w:r w:rsidRPr="00E97900">
        <w:rPr>
          <w:i/>
          <w:iCs/>
        </w:rPr>
        <w:t>my spot</w:t>
      </w:r>
      <w:r w:rsidRPr="00E97900">
        <w:t>: my daily routine</w:t>
      </w:r>
      <w:r w:rsidR="00CA6635" w:rsidRPr="00E97900">
        <w:t xml:space="preserve"> –</w:t>
      </w:r>
      <w:r w:rsidR="00CA6635" w:rsidRPr="005C213B">
        <w:rPr>
          <w:i/>
          <w:iCs/>
        </w:rPr>
        <w:t xml:space="preserve"> O.N.: </w:t>
      </w:r>
      <w:r w:rsidR="005C213B" w:rsidRPr="005C213B">
        <w:rPr>
          <w:i/>
          <w:iCs/>
        </w:rPr>
        <w:t>Allow me to go off on a minor tangent; y</w:t>
      </w:r>
      <w:r w:rsidR="00CA6635" w:rsidRPr="005C213B">
        <w:rPr>
          <w:i/>
          <w:iCs/>
        </w:rPr>
        <w:t>ou</w:t>
      </w:r>
      <w:r w:rsidR="005C213B" w:rsidRPr="005C213B">
        <w:rPr>
          <w:i/>
          <w:iCs/>
        </w:rPr>
        <w:t xml:space="preserve"> </w:t>
      </w:r>
      <w:r w:rsidR="00CA6635" w:rsidRPr="005C213B">
        <w:rPr>
          <w:i/>
          <w:iCs/>
        </w:rPr>
        <w:t>might</w:t>
      </w:r>
      <w:r w:rsidR="005C213B" w:rsidRPr="005C213B">
        <w:rPr>
          <w:i/>
          <w:iCs/>
        </w:rPr>
        <w:t xml:space="preserve"> </w:t>
      </w:r>
      <w:r w:rsidR="00CA6635" w:rsidRPr="005C213B">
        <w:rPr>
          <w:i/>
          <w:iCs/>
        </w:rPr>
        <w:t>be wondering what the year 202</w:t>
      </w:r>
      <w:r w:rsidR="005C213B" w:rsidRPr="005C213B">
        <w:rPr>
          <w:i/>
          <w:iCs/>
        </w:rPr>
        <w:t>0 was like for Thai school kids.</w:t>
      </w:r>
      <w:r w:rsidR="005C213B">
        <w:rPr>
          <w:i/>
          <w:iCs/>
        </w:rPr>
        <w:t xml:space="preserve"> </w:t>
      </w:r>
      <w:r w:rsidR="00133D15" w:rsidRPr="00E97900">
        <w:t>I</w:t>
      </w:r>
      <w:r w:rsidR="005C213B">
        <w:t xml:space="preserve"> </w:t>
      </w:r>
      <w:r w:rsidR="00133D15" w:rsidRPr="00E97900">
        <w:t>was on my way home, walking</w:t>
      </w:r>
      <w:r w:rsidR="00CA5DD7" w:rsidRPr="00E97900">
        <w:t>. I</w:t>
      </w:r>
      <w:r w:rsidRPr="00E97900">
        <w:t>t</w:t>
      </w:r>
      <w:r w:rsidR="00CA5DD7" w:rsidRPr="00E97900">
        <w:t xml:space="preserve"> </w:t>
      </w:r>
      <w:r w:rsidRPr="00E97900">
        <w:t xml:space="preserve">was </w:t>
      </w:r>
      <w:r w:rsidR="006279E5" w:rsidRPr="00E97900">
        <w:t xml:space="preserve">a tranquil </w:t>
      </w:r>
      <w:r w:rsidRPr="00E97900">
        <w:t>early</w:t>
      </w:r>
      <w:r w:rsidR="00E34FEB" w:rsidRPr="00E97900">
        <w:t xml:space="preserve"> </w:t>
      </w:r>
      <w:r w:rsidRPr="00E97900">
        <w:t>evening.</w:t>
      </w:r>
    </w:p>
    <w:p w14:paraId="51696E46" w14:textId="77777777" w:rsidR="00E677CD" w:rsidRPr="00E97900" w:rsidRDefault="00931161" w:rsidP="006C3EDA">
      <w:pPr>
        <w:rPr>
          <w:i/>
          <w:iCs/>
        </w:rPr>
      </w:pPr>
      <w:r w:rsidRPr="00E97900">
        <w:t>H</w:t>
      </w:r>
      <w:r w:rsidR="00A25A4F" w:rsidRPr="00E97900">
        <w:t>alfway between my spot by the putrid, smelly and totally p</w:t>
      </w:r>
      <w:r w:rsidRPr="00E97900">
        <w:t xml:space="preserve">olluted canal and my apartment stood </w:t>
      </w:r>
      <w:r w:rsidR="005A57C7" w:rsidRPr="00E97900">
        <w:t xml:space="preserve">the </w:t>
      </w:r>
      <w:proofErr w:type="spellStart"/>
      <w:r w:rsidR="005A57C7" w:rsidRPr="00E97900">
        <w:t>Pratunam</w:t>
      </w:r>
      <w:proofErr w:type="spellEnd"/>
      <w:r w:rsidR="005A57C7" w:rsidRPr="00E97900">
        <w:t xml:space="preserve"> </w:t>
      </w:r>
      <w:proofErr w:type="spellStart"/>
      <w:r w:rsidR="005A57C7" w:rsidRPr="00E97900">
        <w:t>Rangsit</w:t>
      </w:r>
      <w:proofErr w:type="spellEnd"/>
      <w:r w:rsidR="005A57C7" w:rsidRPr="00E97900">
        <w:t xml:space="preserve"> P</w:t>
      </w:r>
      <w:r w:rsidRPr="00E97900">
        <w:t xml:space="preserve">olice </w:t>
      </w:r>
      <w:r w:rsidR="005A57C7" w:rsidRPr="00E97900">
        <w:t>S</w:t>
      </w:r>
      <w:r w:rsidR="006C3EDA" w:rsidRPr="00E97900">
        <w:t>tation –</w:t>
      </w:r>
      <w:r w:rsidR="006C3EDA" w:rsidRPr="00E97900">
        <w:rPr>
          <w:i/>
          <w:iCs/>
        </w:rPr>
        <w:t xml:space="preserve"> O.N.: </w:t>
      </w:r>
      <w:r w:rsidR="00E677CD" w:rsidRPr="00E97900">
        <w:rPr>
          <w:i/>
          <w:iCs/>
        </w:rPr>
        <w:t>Once upon a time canals were an integral part of the transport network in a</w:t>
      </w:r>
      <w:r w:rsidR="00810C51" w:rsidRPr="00E97900">
        <w:rPr>
          <w:i/>
          <w:iCs/>
        </w:rPr>
        <w:t>nd around Bangkok and canal pier</w:t>
      </w:r>
      <w:r w:rsidR="006C3EDA" w:rsidRPr="00E97900">
        <w:rPr>
          <w:i/>
          <w:iCs/>
        </w:rPr>
        <w:t>s ‘</w:t>
      </w:r>
      <w:proofErr w:type="spellStart"/>
      <w:r w:rsidR="006C3EDA" w:rsidRPr="00E97900">
        <w:rPr>
          <w:i/>
          <w:iCs/>
        </w:rPr>
        <w:t>pratunam</w:t>
      </w:r>
      <w:proofErr w:type="spellEnd"/>
      <w:r w:rsidR="006C3EDA" w:rsidRPr="00E97900">
        <w:rPr>
          <w:i/>
          <w:iCs/>
        </w:rPr>
        <w:t xml:space="preserve">’ </w:t>
      </w:r>
      <w:r w:rsidR="00810C51" w:rsidRPr="00E97900">
        <w:rPr>
          <w:i/>
          <w:iCs/>
        </w:rPr>
        <w:t xml:space="preserve">were a key public space and </w:t>
      </w:r>
      <w:r w:rsidR="00E34FEB" w:rsidRPr="00E97900">
        <w:rPr>
          <w:i/>
          <w:iCs/>
        </w:rPr>
        <w:t xml:space="preserve">vital </w:t>
      </w:r>
      <w:r w:rsidR="00810C51" w:rsidRPr="00E97900">
        <w:rPr>
          <w:i/>
          <w:iCs/>
        </w:rPr>
        <w:t xml:space="preserve">piece of infrastructure in </w:t>
      </w:r>
      <w:r w:rsidR="00E34FEB" w:rsidRPr="00E97900">
        <w:rPr>
          <w:i/>
          <w:iCs/>
        </w:rPr>
        <w:t xml:space="preserve">the </w:t>
      </w:r>
      <w:r w:rsidR="00810C51" w:rsidRPr="00E97900">
        <w:rPr>
          <w:i/>
          <w:iCs/>
        </w:rPr>
        <w:t>community.</w:t>
      </w:r>
      <w:r w:rsidR="00E34FEB" w:rsidRPr="00E97900">
        <w:rPr>
          <w:i/>
          <w:iCs/>
        </w:rPr>
        <w:t xml:space="preserve"> </w:t>
      </w:r>
      <w:r w:rsidR="006C3EDA" w:rsidRPr="00E97900">
        <w:rPr>
          <w:i/>
          <w:iCs/>
        </w:rPr>
        <w:t>Today the name of the police station only evokes the memory of that bygone era.</w:t>
      </w:r>
    </w:p>
    <w:p w14:paraId="54B85E34" w14:textId="77777777" w:rsidR="00A25A4F" w:rsidRPr="00E97900" w:rsidRDefault="00A25A4F" w:rsidP="001E060C">
      <w:r w:rsidRPr="00E97900">
        <w:t xml:space="preserve">I passed by the </w:t>
      </w:r>
      <w:r w:rsidR="004634E1" w:rsidRPr="00E97900">
        <w:t xml:space="preserve">silent </w:t>
      </w:r>
      <w:r w:rsidR="003F51EE" w:rsidRPr="00E97900">
        <w:t>building</w:t>
      </w:r>
      <w:r w:rsidR="00CA6635" w:rsidRPr="00E97900">
        <w:t>.</w:t>
      </w:r>
    </w:p>
    <w:p w14:paraId="4002C483" w14:textId="77777777" w:rsidR="00AB0487" w:rsidRPr="00E97900" w:rsidRDefault="004E6211" w:rsidP="003326A6">
      <w:r w:rsidRPr="00E97900">
        <w:lastRenderedPageBreak/>
        <w:t>‘</w:t>
      </w:r>
      <w:proofErr w:type="spellStart"/>
      <w:r w:rsidRPr="00E97900">
        <w:t>Aaaahhhh</w:t>
      </w:r>
      <w:proofErr w:type="spellEnd"/>
      <w:r w:rsidRPr="00E97900">
        <w:t>!’</w:t>
      </w:r>
      <w:r w:rsidR="00701A63" w:rsidRPr="00E97900">
        <w:t xml:space="preserve"> A </w:t>
      </w:r>
      <w:r w:rsidR="00061C03" w:rsidRPr="00E97900">
        <w:t>scream</w:t>
      </w:r>
      <w:r w:rsidR="00701A63" w:rsidRPr="00E97900">
        <w:t xml:space="preserve"> </w:t>
      </w:r>
      <w:r w:rsidR="003F1B13" w:rsidRPr="00E97900">
        <w:t xml:space="preserve">pierced </w:t>
      </w:r>
      <w:r w:rsidR="00A25A4F" w:rsidRPr="00E97900">
        <w:t xml:space="preserve">the serene </w:t>
      </w:r>
      <w:r w:rsidR="00701A63" w:rsidRPr="00E97900">
        <w:t xml:space="preserve">evening </w:t>
      </w:r>
      <w:r w:rsidR="00A25A4F" w:rsidRPr="00E97900">
        <w:t xml:space="preserve">air. </w:t>
      </w:r>
      <w:r w:rsidR="004B3D5A" w:rsidRPr="00E97900">
        <w:t>I</w:t>
      </w:r>
      <w:r w:rsidR="00A25A4F" w:rsidRPr="00E97900">
        <w:t xml:space="preserve"> </w:t>
      </w:r>
      <w:r w:rsidR="004B3D5A" w:rsidRPr="00E97900">
        <w:t>swung my neck around.</w:t>
      </w:r>
    </w:p>
    <w:p w14:paraId="4539A457" w14:textId="77777777" w:rsidR="003326A6" w:rsidRPr="00E97900" w:rsidRDefault="004E6211" w:rsidP="003326A6">
      <w:r w:rsidRPr="00E97900">
        <w:t>‘</w:t>
      </w:r>
      <w:proofErr w:type="spellStart"/>
      <w:r w:rsidRPr="00E97900">
        <w:t>Aaaahhhh</w:t>
      </w:r>
      <w:proofErr w:type="spellEnd"/>
      <w:r w:rsidRPr="00E97900">
        <w:t xml:space="preserve">, </w:t>
      </w:r>
      <w:proofErr w:type="spellStart"/>
      <w:r w:rsidRPr="00E97900">
        <w:t>Aaaaaaahhhhhhh</w:t>
      </w:r>
      <w:proofErr w:type="spellEnd"/>
      <w:r w:rsidRPr="00E97900">
        <w:t>!’</w:t>
      </w:r>
      <w:r w:rsidR="00AB0487" w:rsidRPr="00E97900">
        <w:t xml:space="preserve"> </w:t>
      </w:r>
      <w:r w:rsidR="00F509F4" w:rsidRPr="00E97900">
        <w:t xml:space="preserve">A </w:t>
      </w:r>
      <w:r w:rsidR="00A72A11" w:rsidRPr="00E97900">
        <w:t>banshee boy on methamphetamine</w:t>
      </w:r>
      <w:r w:rsidR="00F509F4" w:rsidRPr="00E97900">
        <w:t xml:space="preserve"> entered my vision</w:t>
      </w:r>
      <w:r w:rsidR="00A72A11" w:rsidRPr="00E97900">
        <w:t>.</w:t>
      </w:r>
    </w:p>
    <w:p w14:paraId="4F6273C6" w14:textId="77777777" w:rsidR="00550974" w:rsidRPr="00E97900" w:rsidRDefault="004E6211" w:rsidP="00133D15">
      <w:r w:rsidRPr="00E97900">
        <w:t>‘</w:t>
      </w:r>
      <w:proofErr w:type="spellStart"/>
      <w:r w:rsidRPr="00E97900">
        <w:t>Aaaahhhh</w:t>
      </w:r>
      <w:proofErr w:type="spellEnd"/>
      <w:r w:rsidRPr="00E97900">
        <w:t xml:space="preserve">, </w:t>
      </w:r>
      <w:proofErr w:type="spellStart"/>
      <w:r w:rsidRPr="00E97900">
        <w:t>Aaaaaaahhhhhhh</w:t>
      </w:r>
      <w:proofErr w:type="spellEnd"/>
      <w:r w:rsidRPr="00E97900">
        <w:t xml:space="preserve">, </w:t>
      </w:r>
      <w:proofErr w:type="spellStart"/>
      <w:r w:rsidRPr="00E97900">
        <w:t>Aaaaaaaaaahhhhhhhhhh</w:t>
      </w:r>
      <w:proofErr w:type="spellEnd"/>
      <w:r w:rsidRPr="00E97900">
        <w:t xml:space="preserve">!’ </w:t>
      </w:r>
      <w:r w:rsidR="00C7303D" w:rsidRPr="00E97900">
        <w:t>The banshee maniac</w:t>
      </w:r>
      <w:r w:rsidR="00A72A11" w:rsidRPr="00E97900">
        <w:t xml:space="preserve"> </w:t>
      </w:r>
      <w:r w:rsidR="00C7303D" w:rsidRPr="00E97900">
        <w:t xml:space="preserve">boy </w:t>
      </w:r>
      <w:r w:rsidR="00A72A11" w:rsidRPr="00E97900">
        <w:t>drove a motorbike, rushing from behind me.</w:t>
      </w:r>
      <w:r w:rsidR="00C7303D" w:rsidRPr="00E97900">
        <w:t xml:space="preserve"> ‘Is he on cocaine</w:t>
      </w:r>
      <w:r w:rsidR="003F1B13" w:rsidRPr="00E97900">
        <w:t xml:space="preserve"> as well</w:t>
      </w:r>
      <w:r w:rsidR="00C7303D" w:rsidRPr="00E97900">
        <w:t>?’</w:t>
      </w:r>
      <w:r w:rsidR="003F1B13" w:rsidRPr="00E97900">
        <w:t xml:space="preserve"> </w:t>
      </w:r>
      <w:r w:rsidR="00C7303D" w:rsidRPr="00E97900">
        <w:t>I</w:t>
      </w:r>
      <w:r w:rsidR="003F1B13" w:rsidRPr="00E97900">
        <w:t xml:space="preserve"> </w:t>
      </w:r>
      <w:r w:rsidR="00133D15" w:rsidRPr="00E97900">
        <w:t>wondered</w:t>
      </w:r>
      <w:r w:rsidR="001E060C" w:rsidRPr="00E97900">
        <w:t>.</w:t>
      </w:r>
    </w:p>
    <w:p w14:paraId="0F00486D" w14:textId="77777777" w:rsidR="00C7303D" w:rsidRPr="00E97900" w:rsidRDefault="00550974" w:rsidP="00B17ED7">
      <w:r w:rsidRPr="00E97900">
        <w:t xml:space="preserve">Vroom, </w:t>
      </w:r>
      <w:proofErr w:type="spellStart"/>
      <w:r w:rsidRPr="00E97900">
        <w:t>Vroommmm</w:t>
      </w:r>
      <w:proofErr w:type="spellEnd"/>
      <w:r w:rsidRPr="00E97900">
        <w:t xml:space="preserve">, </w:t>
      </w:r>
      <w:proofErr w:type="spellStart"/>
      <w:r w:rsidRPr="00E97900">
        <w:t>Vroommmmmmm</w:t>
      </w:r>
      <w:proofErr w:type="spellEnd"/>
      <w:r w:rsidRPr="00E97900">
        <w:t>!</w:t>
      </w:r>
      <w:r w:rsidR="00780C79" w:rsidRPr="00E97900">
        <w:t xml:space="preserve"> T</w:t>
      </w:r>
      <w:r w:rsidR="00C7303D" w:rsidRPr="00E97900">
        <w:t>he</w:t>
      </w:r>
      <w:r w:rsidR="00780C79" w:rsidRPr="00E97900">
        <w:t xml:space="preserve"> </w:t>
      </w:r>
      <w:r w:rsidR="00C7303D" w:rsidRPr="00E97900">
        <w:t xml:space="preserve">boy’s </w:t>
      </w:r>
      <w:r w:rsidR="00AA7ACC" w:rsidRPr="00E97900">
        <w:t xml:space="preserve">Japanese </w:t>
      </w:r>
      <w:r w:rsidRPr="00E97900">
        <w:t>motorbike</w:t>
      </w:r>
      <w:r w:rsidR="00C7303D" w:rsidRPr="00E97900">
        <w:t xml:space="preserve"> </w:t>
      </w:r>
      <w:r w:rsidRPr="00E97900">
        <w:t>roar</w:t>
      </w:r>
      <w:r w:rsidR="00C7303D" w:rsidRPr="00E97900">
        <w:t>ed.</w:t>
      </w:r>
    </w:p>
    <w:p w14:paraId="18E73ABE" w14:textId="77777777" w:rsidR="003B4994" w:rsidRPr="00E97900" w:rsidRDefault="004E6211" w:rsidP="003B4994">
      <w:r w:rsidRPr="00E97900">
        <w:t>‘</w:t>
      </w:r>
      <w:proofErr w:type="spellStart"/>
      <w:r w:rsidRPr="00E97900">
        <w:t>Haaaahhhh</w:t>
      </w:r>
      <w:proofErr w:type="spellEnd"/>
      <w:r w:rsidRPr="00E97900">
        <w:t>!’</w:t>
      </w:r>
      <w:r w:rsidR="00780C79" w:rsidRPr="00E97900">
        <w:t xml:space="preserve"> T</w:t>
      </w:r>
      <w:r w:rsidR="00550974" w:rsidRPr="00E97900">
        <w:t>he</w:t>
      </w:r>
      <w:r w:rsidR="00780C79" w:rsidRPr="00E97900">
        <w:t xml:space="preserve"> </w:t>
      </w:r>
      <w:r w:rsidR="00550974" w:rsidRPr="00E97900">
        <w:t xml:space="preserve">Doppler Effect </w:t>
      </w:r>
      <w:r w:rsidR="00763EFF" w:rsidRPr="00E97900">
        <w:t xml:space="preserve">morphed </w:t>
      </w:r>
      <w:r w:rsidR="00550974" w:rsidRPr="00E97900">
        <w:t>the boy’s scream</w:t>
      </w:r>
      <w:r w:rsidR="00C7303D" w:rsidRPr="00E97900">
        <w:t xml:space="preserve"> </w:t>
      </w:r>
      <w:r w:rsidR="00550974" w:rsidRPr="00E97900">
        <w:t>into a high</w:t>
      </w:r>
      <w:r w:rsidR="00153677" w:rsidRPr="00E97900">
        <w:t>-</w:t>
      </w:r>
      <w:r w:rsidR="00550974" w:rsidRPr="00E97900">
        <w:t>pitched shriek</w:t>
      </w:r>
      <w:r w:rsidR="003B4994" w:rsidRPr="00E97900">
        <w:t xml:space="preserve">. </w:t>
      </w:r>
      <w:r w:rsidR="00A2167D" w:rsidRPr="00E97900">
        <w:t xml:space="preserve">The </w:t>
      </w:r>
      <w:r w:rsidR="00375AFE" w:rsidRPr="00E97900">
        <w:t xml:space="preserve">motorbike </w:t>
      </w:r>
      <w:r w:rsidR="00A2167D" w:rsidRPr="00E97900">
        <w:t>got closer</w:t>
      </w:r>
      <w:r w:rsidR="00780C79" w:rsidRPr="00E97900">
        <w:t xml:space="preserve">. </w:t>
      </w:r>
      <w:r w:rsidRPr="00E97900">
        <w:t>‘</w:t>
      </w:r>
      <w:proofErr w:type="spellStart"/>
      <w:r w:rsidRPr="00E97900">
        <w:t>Haaaaaaahhhhhhh</w:t>
      </w:r>
      <w:proofErr w:type="spellEnd"/>
      <w:r w:rsidRPr="00E97900">
        <w:t>!’</w:t>
      </w:r>
      <w:r w:rsidR="003B4994" w:rsidRPr="00E97900">
        <w:t xml:space="preserve"> C</w:t>
      </w:r>
      <w:r w:rsidR="00A2167D" w:rsidRPr="00E97900">
        <w:t>lose</w:t>
      </w:r>
      <w:r w:rsidR="00C7303D" w:rsidRPr="00E97900">
        <w:t>r a</w:t>
      </w:r>
      <w:r w:rsidR="00A2167D" w:rsidRPr="00E97900">
        <w:t>nd</w:t>
      </w:r>
      <w:r w:rsidR="00C7303D" w:rsidRPr="00E97900">
        <w:t xml:space="preserve"> </w:t>
      </w:r>
      <w:r w:rsidR="003B4994" w:rsidRPr="00E97900">
        <w:t>closer</w:t>
      </w:r>
      <w:r w:rsidR="00780C79" w:rsidRPr="00E97900">
        <w:t xml:space="preserve">. </w:t>
      </w:r>
      <w:r w:rsidRPr="00E97900">
        <w:t>‘</w:t>
      </w:r>
      <w:proofErr w:type="spellStart"/>
      <w:r w:rsidRPr="00E97900">
        <w:t>Haaaaaaaaaahhhhhhhhhh</w:t>
      </w:r>
      <w:proofErr w:type="spellEnd"/>
      <w:r w:rsidRPr="00E97900">
        <w:t>!’</w:t>
      </w:r>
    </w:p>
    <w:p w14:paraId="79C546E3" w14:textId="77777777" w:rsidR="00550974" w:rsidRPr="00E97900" w:rsidRDefault="00A2167D" w:rsidP="003B4994">
      <w:r w:rsidRPr="00E97900">
        <w:t>T</w:t>
      </w:r>
      <w:r w:rsidR="00550974" w:rsidRPr="00E97900">
        <w:t>he</w:t>
      </w:r>
      <w:r w:rsidR="004E6211" w:rsidRPr="00E97900">
        <w:t xml:space="preserve"> </w:t>
      </w:r>
      <w:r w:rsidR="003B4994" w:rsidRPr="00E97900">
        <w:t xml:space="preserve">110cc </w:t>
      </w:r>
      <w:r w:rsidR="00235711" w:rsidRPr="00E97900">
        <w:t>engine</w:t>
      </w:r>
      <w:r w:rsidR="003B4994" w:rsidRPr="00E97900">
        <w:t xml:space="preserve"> </w:t>
      </w:r>
      <w:r w:rsidR="004F5509" w:rsidRPr="00E97900">
        <w:t>shrilled</w:t>
      </w:r>
      <w:r w:rsidR="003D6A01" w:rsidRPr="00E97900">
        <w:t xml:space="preserve">. </w:t>
      </w:r>
      <w:r w:rsidR="00235711" w:rsidRPr="00E97900">
        <w:t xml:space="preserve">Proom, </w:t>
      </w:r>
      <w:proofErr w:type="spellStart"/>
      <w:r w:rsidR="00550974" w:rsidRPr="00E97900">
        <w:t>Proommmm</w:t>
      </w:r>
      <w:proofErr w:type="spellEnd"/>
      <w:r w:rsidR="00550974" w:rsidRPr="00E97900">
        <w:t xml:space="preserve">, </w:t>
      </w:r>
      <w:proofErr w:type="spellStart"/>
      <w:r w:rsidR="00550974" w:rsidRPr="00E97900">
        <w:t>Proommmmmmm</w:t>
      </w:r>
      <w:proofErr w:type="spellEnd"/>
      <w:r w:rsidR="00550974" w:rsidRPr="00E97900">
        <w:t xml:space="preserve"> –</w:t>
      </w:r>
      <w:r w:rsidR="00550974" w:rsidRPr="00E97900">
        <w:rPr>
          <w:i/>
          <w:iCs/>
        </w:rPr>
        <w:t xml:space="preserve"> O.N.: To recap, in mid-March, 2020, to prevent the spread of Covid-19, the BMA </w:t>
      </w:r>
      <w:r w:rsidR="000E3B57" w:rsidRPr="00E97900">
        <w:rPr>
          <w:i/>
          <w:iCs/>
        </w:rPr>
        <w:t xml:space="preserve">ordered the closure of all </w:t>
      </w:r>
      <w:r w:rsidR="00550974" w:rsidRPr="00E97900">
        <w:rPr>
          <w:i/>
          <w:iCs/>
        </w:rPr>
        <w:t xml:space="preserve">schools at least until the end of March, i.e., for the </w:t>
      </w:r>
      <w:r w:rsidR="00F02C27" w:rsidRPr="00E97900">
        <w:rPr>
          <w:i/>
          <w:iCs/>
        </w:rPr>
        <w:t xml:space="preserve">remainder </w:t>
      </w:r>
      <w:r w:rsidR="00550974" w:rsidRPr="00E97900">
        <w:rPr>
          <w:i/>
          <w:iCs/>
        </w:rPr>
        <w:t>of</w:t>
      </w:r>
      <w:r w:rsidR="00F02C27" w:rsidRPr="00E97900">
        <w:rPr>
          <w:i/>
          <w:iCs/>
        </w:rPr>
        <w:t xml:space="preserve"> </w:t>
      </w:r>
      <w:r w:rsidR="00550974" w:rsidRPr="00E97900">
        <w:rPr>
          <w:i/>
          <w:iCs/>
        </w:rPr>
        <w:t>the second semester.</w:t>
      </w:r>
    </w:p>
    <w:p w14:paraId="203D77B1" w14:textId="77777777" w:rsidR="00550974" w:rsidRPr="00E97900" w:rsidRDefault="00133D15" w:rsidP="00B17ED7">
      <w:r w:rsidRPr="00E97900">
        <w:t xml:space="preserve">The boy’s </w:t>
      </w:r>
      <w:r w:rsidR="00961919" w:rsidRPr="00E97900">
        <w:t>smile</w:t>
      </w:r>
      <w:r w:rsidR="00C7303D" w:rsidRPr="00E97900">
        <w:t xml:space="preserve"> </w:t>
      </w:r>
      <w:r w:rsidRPr="00E97900">
        <w:t xml:space="preserve">was </w:t>
      </w:r>
      <w:r w:rsidR="00961919" w:rsidRPr="00E97900">
        <w:t xml:space="preserve">the smile of the possessed. </w:t>
      </w:r>
      <w:r w:rsidR="00E71AAD" w:rsidRPr="00E97900">
        <w:t xml:space="preserve">He rode a Honda Wave 110cc – he </w:t>
      </w:r>
      <w:r w:rsidR="00550974" w:rsidRPr="00E97900">
        <w:t xml:space="preserve">was not riding </w:t>
      </w:r>
      <w:r w:rsidR="00097F15" w:rsidRPr="00E97900">
        <w:t xml:space="preserve">a </w:t>
      </w:r>
      <w:r w:rsidR="00550974" w:rsidRPr="00E97900">
        <w:t>Triumph or</w:t>
      </w:r>
      <w:r w:rsidR="009A2ABC" w:rsidRPr="00E97900">
        <w:t xml:space="preserve"> </w:t>
      </w:r>
      <w:r w:rsidR="00550974" w:rsidRPr="00E97900">
        <w:t>Harley-Davidson.</w:t>
      </w:r>
      <w:r w:rsidR="00E71AAD" w:rsidRPr="00E97900">
        <w:t xml:space="preserve"> He </w:t>
      </w:r>
      <w:r w:rsidR="00C306A5" w:rsidRPr="00E97900">
        <w:t xml:space="preserve">topped </w:t>
      </w:r>
      <w:r w:rsidR="00550974" w:rsidRPr="00E97900">
        <w:t>the</w:t>
      </w:r>
      <w:r w:rsidR="00C306A5" w:rsidRPr="00E97900">
        <w:t xml:space="preserve"> </w:t>
      </w:r>
      <w:r w:rsidR="00550974" w:rsidRPr="00E97900">
        <w:t>speed</w:t>
      </w:r>
      <w:r w:rsidR="00C306A5" w:rsidRPr="00E97900">
        <w:t xml:space="preserve"> </w:t>
      </w:r>
      <w:r w:rsidR="00550974" w:rsidRPr="00E97900">
        <w:t>of 60 miles</w:t>
      </w:r>
      <w:r w:rsidR="00107845">
        <w:t>/</w:t>
      </w:r>
      <w:r w:rsidR="00550974" w:rsidRPr="00E97900">
        <w:t>100 kilometers per hour</w:t>
      </w:r>
      <w:r w:rsidR="00E71AAD" w:rsidRPr="00E97900">
        <w:t xml:space="preserve"> </w:t>
      </w:r>
      <w:r w:rsidR="00550974" w:rsidRPr="00E97900">
        <w:t>–</w:t>
      </w:r>
      <w:r w:rsidR="00550974" w:rsidRPr="00E97900">
        <w:rPr>
          <w:i/>
          <w:iCs/>
        </w:rPr>
        <w:t xml:space="preserve"> O.N.: Thai public schools have a two-semester system</w:t>
      </w:r>
      <w:r w:rsidR="002B6D0C" w:rsidRPr="00E97900">
        <w:rPr>
          <w:i/>
          <w:iCs/>
        </w:rPr>
        <w:t xml:space="preserve">. The </w:t>
      </w:r>
      <w:r w:rsidR="00550974" w:rsidRPr="00E97900">
        <w:rPr>
          <w:i/>
          <w:iCs/>
        </w:rPr>
        <w:t>second semester begins in November and ends in March.</w:t>
      </w:r>
    </w:p>
    <w:p w14:paraId="71257346" w14:textId="77777777" w:rsidR="00550974" w:rsidRPr="00E97900" w:rsidRDefault="00550974" w:rsidP="00B17ED7">
      <w:r w:rsidRPr="00E97900">
        <w:t>Swoosh. The boy and his two pillion riders</w:t>
      </w:r>
      <w:r w:rsidR="008C0811" w:rsidRPr="00E97900">
        <w:t xml:space="preserve"> </w:t>
      </w:r>
      <w:r w:rsidRPr="00E97900">
        <w:t>passed</w:t>
      </w:r>
      <w:r w:rsidR="008C0811" w:rsidRPr="00E97900">
        <w:t xml:space="preserve"> </w:t>
      </w:r>
      <w:r w:rsidRPr="00E97900">
        <w:t>by me.</w:t>
      </w:r>
    </w:p>
    <w:p w14:paraId="44C44A8D" w14:textId="77777777" w:rsidR="00550974" w:rsidRPr="00E97900" w:rsidRDefault="003853C0" w:rsidP="00097F15">
      <w:r w:rsidRPr="00E97900">
        <w:t>‘</w:t>
      </w:r>
      <w:proofErr w:type="spellStart"/>
      <w:r w:rsidRPr="00E97900">
        <w:t>Huf</w:t>
      </w:r>
      <w:proofErr w:type="spellEnd"/>
      <w:r w:rsidRPr="00E97900">
        <w:t xml:space="preserve">.’ </w:t>
      </w:r>
      <w:r w:rsidR="00550974" w:rsidRPr="00E97900">
        <w:t>I huffed.</w:t>
      </w:r>
      <w:r w:rsidR="003326A6" w:rsidRPr="00E97900">
        <w:t xml:space="preserve"> </w:t>
      </w:r>
      <w:r w:rsidR="00550974" w:rsidRPr="00E97900">
        <w:t>My heart</w:t>
      </w:r>
      <w:r w:rsidR="003326A6" w:rsidRPr="00E97900">
        <w:t xml:space="preserve"> </w:t>
      </w:r>
      <w:r w:rsidR="00550974" w:rsidRPr="00E97900">
        <w:t>rate we</w:t>
      </w:r>
      <w:r w:rsidR="00097F15" w:rsidRPr="00E97900">
        <w:t>nt up an extra beat per minute.</w:t>
      </w:r>
    </w:p>
    <w:p w14:paraId="396CE275" w14:textId="77777777" w:rsidR="000F7D1D" w:rsidRPr="00E97900" w:rsidRDefault="00545C51" w:rsidP="00545C51">
      <w:r w:rsidRPr="00E97900">
        <w:t>The</w:t>
      </w:r>
      <w:r w:rsidR="00403D98" w:rsidRPr="00E97900">
        <w:t xml:space="preserve"> </w:t>
      </w:r>
      <w:r w:rsidR="003B060E" w:rsidRPr="00E97900">
        <w:t xml:space="preserve">boy did </w:t>
      </w:r>
      <w:r w:rsidR="00BB450B" w:rsidRPr="00E97900">
        <w:t>not wear</w:t>
      </w:r>
      <w:r w:rsidR="003B060E" w:rsidRPr="00E97900">
        <w:t xml:space="preserve"> </w:t>
      </w:r>
      <w:r w:rsidR="000F7D1D" w:rsidRPr="00E97900">
        <w:t>a</w:t>
      </w:r>
      <w:r w:rsidR="003B060E" w:rsidRPr="00E97900">
        <w:t xml:space="preserve"> </w:t>
      </w:r>
      <w:r w:rsidR="000F7D1D" w:rsidRPr="00E97900">
        <w:t xml:space="preserve">helmet. </w:t>
      </w:r>
      <w:r w:rsidR="00DD1C4D" w:rsidRPr="00E97900">
        <w:t xml:space="preserve">His destiny was </w:t>
      </w:r>
      <w:r w:rsidR="00741C62" w:rsidRPr="00E97900">
        <w:t>written</w:t>
      </w:r>
      <w:r w:rsidR="00403D98" w:rsidRPr="00E97900">
        <w:t>;</w:t>
      </w:r>
      <w:r w:rsidR="00741C62" w:rsidRPr="00E97900">
        <w:t xml:space="preserve"> </w:t>
      </w:r>
      <w:r w:rsidR="00403D98" w:rsidRPr="00E97900">
        <w:t>h</w:t>
      </w:r>
      <w:r w:rsidR="000F7D1D" w:rsidRPr="00E97900">
        <w:t>e’ll</w:t>
      </w:r>
      <w:r w:rsidR="00403D98" w:rsidRPr="00E97900">
        <w:t xml:space="preserve"> </w:t>
      </w:r>
      <w:r w:rsidR="000F7D1D" w:rsidRPr="00E97900">
        <w:t xml:space="preserve">get into an accident one </w:t>
      </w:r>
      <w:proofErr w:type="gramStart"/>
      <w:r w:rsidR="000F7D1D" w:rsidRPr="00E97900">
        <w:t>day,</w:t>
      </w:r>
      <w:proofErr w:type="gramEnd"/>
      <w:r w:rsidR="000F7D1D" w:rsidRPr="00E97900">
        <w:t xml:space="preserve"> his skull will be cracked open and his brain matter will spill out like smashed </w:t>
      </w:r>
      <w:r w:rsidR="00097F15" w:rsidRPr="00E97900">
        <w:t>M</w:t>
      </w:r>
      <w:r w:rsidR="00994D42" w:rsidRPr="00E97900">
        <w:t>angosteen</w:t>
      </w:r>
      <w:r w:rsidR="000F7D1D" w:rsidRPr="00E97900">
        <w:t>.</w:t>
      </w:r>
      <w:r w:rsidR="00994D42" w:rsidRPr="00E97900">
        <w:t xml:space="preserve"> </w:t>
      </w:r>
    </w:p>
    <w:p w14:paraId="2138772D" w14:textId="77777777" w:rsidR="000F7D1D" w:rsidRPr="00E97900" w:rsidRDefault="001415A8" w:rsidP="00545C51">
      <w:r w:rsidRPr="00E97900">
        <w:t>The same destiny awaited h</w:t>
      </w:r>
      <w:r w:rsidR="00545C51" w:rsidRPr="00E97900">
        <w:t>is</w:t>
      </w:r>
      <w:r w:rsidRPr="00E97900">
        <w:t xml:space="preserve"> </w:t>
      </w:r>
      <w:r w:rsidR="00545C51" w:rsidRPr="00E97900">
        <w:t>two pillion riders</w:t>
      </w:r>
      <w:r w:rsidR="001B0178" w:rsidRPr="00E97900">
        <w:t>. N</w:t>
      </w:r>
      <w:r w:rsidR="00262BD9" w:rsidRPr="00E97900">
        <w:t>o</w:t>
      </w:r>
      <w:r w:rsidR="001B0178" w:rsidRPr="00E97900">
        <w:t xml:space="preserve"> </w:t>
      </w:r>
      <w:r w:rsidR="00262BD9" w:rsidRPr="00E97900">
        <w:t>helmet protected their skulls</w:t>
      </w:r>
      <w:r w:rsidR="000F7D1D" w:rsidRPr="00E97900">
        <w:t>.</w:t>
      </w:r>
    </w:p>
    <w:p w14:paraId="0E40B691" w14:textId="77777777" w:rsidR="000F7D1D" w:rsidRPr="00E97900" w:rsidRDefault="000F7D1D" w:rsidP="00545C51">
      <w:r w:rsidRPr="00E97900">
        <w:t>I</w:t>
      </w:r>
      <w:r w:rsidR="00262BD9" w:rsidRPr="00E97900">
        <w:t xml:space="preserve"> </w:t>
      </w:r>
      <w:r w:rsidRPr="00E97900">
        <w:t xml:space="preserve">prayed </w:t>
      </w:r>
      <w:r w:rsidR="00C60B8C" w:rsidRPr="00E97900">
        <w:t>in advance</w:t>
      </w:r>
      <w:r w:rsidR="002D6E88" w:rsidRPr="00E97900">
        <w:t xml:space="preserve"> </w:t>
      </w:r>
      <w:r w:rsidRPr="00E97900">
        <w:t xml:space="preserve">for their </w:t>
      </w:r>
      <w:r w:rsidR="008D30A7" w:rsidRPr="00E97900">
        <w:t>souls in the netherworld</w:t>
      </w:r>
      <w:r w:rsidRPr="00E97900">
        <w:t>.</w:t>
      </w:r>
    </w:p>
    <w:p w14:paraId="63A89B83" w14:textId="77777777" w:rsidR="00550974" w:rsidRPr="00E97900" w:rsidRDefault="00550974" w:rsidP="00545C51">
      <w:r w:rsidRPr="00E97900">
        <w:t>East Asians and Southeast Asians look younger than their age but he was</w:t>
      </w:r>
      <w:r w:rsidR="00E71AAD" w:rsidRPr="00E97900">
        <w:t xml:space="preserve"> </w:t>
      </w:r>
      <w:r w:rsidR="007D5300" w:rsidRPr="00E97900">
        <w:t xml:space="preserve">no older than fifteen </w:t>
      </w:r>
      <w:r w:rsidRPr="00E97900">
        <w:t>–</w:t>
      </w:r>
      <w:r w:rsidR="007D5300" w:rsidRPr="00E97900">
        <w:t xml:space="preserve"> </w:t>
      </w:r>
      <w:r w:rsidR="003326A6" w:rsidRPr="00E97900">
        <w:rPr>
          <w:i/>
          <w:iCs/>
        </w:rPr>
        <w:t xml:space="preserve">O.N.: </w:t>
      </w:r>
      <w:r w:rsidR="003B060E" w:rsidRPr="00E97900">
        <w:rPr>
          <w:i/>
          <w:iCs/>
        </w:rPr>
        <w:t>T</w:t>
      </w:r>
      <w:r w:rsidR="004634E1" w:rsidRPr="00E97900">
        <w:rPr>
          <w:i/>
          <w:iCs/>
        </w:rPr>
        <w:t>he</w:t>
      </w:r>
      <w:r w:rsidR="003B060E" w:rsidRPr="00E97900">
        <w:rPr>
          <w:i/>
          <w:iCs/>
        </w:rPr>
        <w:t xml:space="preserve"> </w:t>
      </w:r>
      <w:r w:rsidR="004634E1" w:rsidRPr="00E97900">
        <w:rPr>
          <w:i/>
          <w:iCs/>
        </w:rPr>
        <w:t xml:space="preserve">minimum legal age to drive </w:t>
      </w:r>
      <w:r w:rsidRPr="00E97900">
        <w:rPr>
          <w:i/>
          <w:iCs/>
        </w:rPr>
        <w:t xml:space="preserve">a motorbike in Thailand is </w:t>
      </w:r>
      <w:r w:rsidR="007D5300" w:rsidRPr="00E97900">
        <w:rPr>
          <w:i/>
          <w:iCs/>
        </w:rPr>
        <w:t>fifteen</w:t>
      </w:r>
      <w:r w:rsidRPr="00E97900">
        <w:rPr>
          <w:i/>
          <w:iCs/>
        </w:rPr>
        <w:t>.</w:t>
      </w:r>
      <w:r w:rsidR="007D5300" w:rsidRPr="00E97900">
        <w:t xml:space="preserve"> </w:t>
      </w:r>
      <w:r w:rsidR="00E71AAD" w:rsidRPr="00E97900">
        <w:t xml:space="preserve">The police at the </w:t>
      </w:r>
      <w:r w:rsidRPr="00E97900">
        <w:t xml:space="preserve">police station </w:t>
      </w:r>
      <w:r w:rsidR="00E71AAD" w:rsidRPr="00E97900">
        <w:t>o</w:t>
      </w:r>
      <w:r w:rsidRPr="00E97900">
        <w:t>n</w:t>
      </w:r>
      <w:r w:rsidR="00E71AAD" w:rsidRPr="00E97900">
        <w:t xml:space="preserve"> </w:t>
      </w:r>
      <w:r w:rsidR="00741C62" w:rsidRPr="00E97900">
        <w:t xml:space="preserve">that </w:t>
      </w:r>
      <w:r w:rsidRPr="00E97900">
        <w:t>very road</w:t>
      </w:r>
      <w:r w:rsidR="00E71AAD" w:rsidRPr="00E97900">
        <w:t xml:space="preserve"> </w:t>
      </w:r>
      <w:r w:rsidR="004666F4" w:rsidRPr="00E97900">
        <w:t>paid no attention whatsoever</w:t>
      </w:r>
      <w:r w:rsidRPr="00E97900">
        <w:t>.</w:t>
      </w:r>
    </w:p>
    <w:p w14:paraId="5662CB54" w14:textId="77777777" w:rsidR="00550974" w:rsidRPr="00E97900" w:rsidRDefault="00545C51" w:rsidP="00C10074">
      <w:r w:rsidRPr="00E97900">
        <w:lastRenderedPageBreak/>
        <w:t>T</w:t>
      </w:r>
      <w:r w:rsidR="00550974" w:rsidRPr="00E97900">
        <w:t>he</w:t>
      </w:r>
      <w:r w:rsidR="004666F4" w:rsidRPr="00E97900">
        <w:t xml:space="preserve"> </w:t>
      </w:r>
      <w:r w:rsidR="00550974" w:rsidRPr="00E97900">
        <w:t>boy</w:t>
      </w:r>
      <w:r w:rsidR="00B84149" w:rsidRPr="00E97900">
        <w:t xml:space="preserve"> did </w:t>
      </w:r>
      <w:r w:rsidRPr="00E97900">
        <w:t>not wear</w:t>
      </w:r>
      <w:r w:rsidR="00B84149" w:rsidRPr="00E97900">
        <w:t xml:space="preserve"> a </w:t>
      </w:r>
      <w:r w:rsidRPr="00E97900">
        <w:t>face mask</w:t>
      </w:r>
      <w:r w:rsidR="00C10074" w:rsidRPr="00E97900">
        <w:t>. H</w:t>
      </w:r>
      <w:r w:rsidR="000F7D1D" w:rsidRPr="00E97900">
        <w:t>e</w:t>
      </w:r>
      <w:r w:rsidR="00C10074" w:rsidRPr="00E97900">
        <w:t xml:space="preserve"> </w:t>
      </w:r>
      <w:r w:rsidR="00952176" w:rsidRPr="00E97900">
        <w:t xml:space="preserve">was not going to </w:t>
      </w:r>
      <w:r w:rsidR="000F7D1D" w:rsidRPr="00E97900">
        <w:t>die</w:t>
      </w:r>
      <w:r w:rsidR="00952176" w:rsidRPr="00E97900">
        <w:t xml:space="preserve"> </w:t>
      </w:r>
      <w:r w:rsidR="000F7D1D" w:rsidRPr="00E97900">
        <w:t>from Covid</w:t>
      </w:r>
      <w:r w:rsidR="00952176" w:rsidRPr="00E97900">
        <w:t>-19</w:t>
      </w:r>
      <w:r w:rsidR="00741C62" w:rsidRPr="00E97900">
        <w:t>. N</w:t>
      </w:r>
      <w:r w:rsidR="00D3027D" w:rsidRPr="00E97900">
        <w:t>or</w:t>
      </w:r>
      <w:r w:rsidR="00741C62" w:rsidRPr="00E97900">
        <w:t xml:space="preserve"> </w:t>
      </w:r>
      <w:r w:rsidR="00C10074" w:rsidRPr="00E97900">
        <w:t>were</w:t>
      </w:r>
      <w:r w:rsidR="00D3027D" w:rsidRPr="00E97900">
        <w:t xml:space="preserve"> </w:t>
      </w:r>
      <w:r w:rsidR="00C10074" w:rsidRPr="00E97900">
        <w:t>his</w:t>
      </w:r>
      <w:r w:rsidR="00D3027D" w:rsidRPr="00E97900">
        <w:t xml:space="preserve"> two </w:t>
      </w:r>
      <w:r w:rsidR="00C10074" w:rsidRPr="00E97900">
        <w:t>pillion riders</w:t>
      </w:r>
      <w:r w:rsidR="00C26A80" w:rsidRPr="00E97900">
        <w:t>; no</w:t>
      </w:r>
      <w:r w:rsidR="001506D1" w:rsidRPr="00E97900">
        <w:t xml:space="preserve"> face </w:t>
      </w:r>
      <w:r w:rsidR="00B84149" w:rsidRPr="00E97900">
        <w:t>mask</w:t>
      </w:r>
      <w:r w:rsidR="001506D1" w:rsidRPr="00E97900">
        <w:t xml:space="preserve"> </w:t>
      </w:r>
      <w:r w:rsidR="00B84149" w:rsidRPr="00E97900">
        <w:t>covered the</w:t>
      </w:r>
      <w:r w:rsidR="00C10074" w:rsidRPr="00E97900">
        <w:t xml:space="preserve">ir </w:t>
      </w:r>
      <w:r w:rsidR="00B84149" w:rsidRPr="00E97900">
        <w:t>faces</w:t>
      </w:r>
      <w:r w:rsidR="00952176" w:rsidRPr="00E97900">
        <w:t>.</w:t>
      </w:r>
    </w:p>
    <w:p w14:paraId="271F2E15" w14:textId="77777777" w:rsidR="00550974" w:rsidRPr="00E97900" w:rsidRDefault="00550974" w:rsidP="00B17ED7">
      <w:pPr>
        <w:rPr>
          <w:i/>
          <w:iCs/>
        </w:rPr>
      </w:pPr>
      <w:r w:rsidRPr="00E97900">
        <w:rPr>
          <w:i/>
          <w:iCs/>
        </w:rPr>
        <w:t>O.N.: Following</w:t>
      </w:r>
      <w:r w:rsidR="009A2ABC" w:rsidRPr="00E97900">
        <w:rPr>
          <w:i/>
          <w:iCs/>
        </w:rPr>
        <w:t xml:space="preserve"> </w:t>
      </w:r>
      <w:r w:rsidRPr="00E97900">
        <w:rPr>
          <w:i/>
          <w:iCs/>
        </w:rPr>
        <w:t xml:space="preserve">the BMA’s announcement the Thai government imposed </w:t>
      </w:r>
      <w:r w:rsidR="00190E3A">
        <w:rPr>
          <w:i/>
          <w:iCs/>
        </w:rPr>
        <w:t xml:space="preserve">a </w:t>
      </w:r>
      <w:r w:rsidRPr="00E97900">
        <w:rPr>
          <w:i/>
          <w:iCs/>
        </w:rPr>
        <w:t>nat</w:t>
      </w:r>
      <w:r w:rsidR="00587E23" w:rsidRPr="00E97900">
        <w:rPr>
          <w:i/>
          <w:iCs/>
        </w:rPr>
        <w:t xml:space="preserve">ional lockdown soon afterward. The Thai authorities </w:t>
      </w:r>
      <w:r w:rsidRPr="00E97900">
        <w:rPr>
          <w:i/>
          <w:iCs/>
        </w:rPr>
        <w:t>introduced st</w:t>
      </w:r>
      <w:r w:rsidR="00587E23" w:rsidRPr="00E97900">
        <w:rPr>
          <w:i/>
          <w:iCs/>
        </w:rPr>
        <w:t xml:space="preserve">ern </w:t>
      </w:r>
      <w:r w:rsidRPr="00E97900">
        <w:rPr>
          <w:i/>
          <w:iCs/>
        </w:rPr>
        <w:t>preventive measures and ordered the schools throughout the country to reopen only in July</w:t>
      </w:r>
      <w:r w:rsidR="001B0178" w:rsidRPr="00E97900">
        <w:rPr>
          <w:i/>
          <w:iCs/>
        </w:rPr>
        <w:t xml:space="preserve">. </w:t>
      </w:r>
      <w:r w:rsidR="005468CA">
        <w:rPr>
          <w:i/>
          <w:iCs/>
        </w:rPr>
        <w:t>(</w:t>
      </w:r>
      <w:r w:rsidR="005468CA" w:rsidRPr="00E97900">
        <w:rPr>
          <w:i/>
          <w:iCs/>
        </w:rPr>
        <w:t xml:space="preserve">During the normal academic </w:t>
      </w:r>
      <w:proofErr w:type="gramStart"/>
      <w:r w:rsidR="005468CA" w:rsidRPr="00E97900">
        <w:rPr>
          <w:i/>
          <w:iCs/>
        </w:rPr>
        <w:t>year</w:t>
      </w:r>
      <w:proofErr w:type="gramEnd"/>
      <w:r w:rsidR="005468CA" w:rsidRPr="00E97900">
        <w:rPr>
          <w:i/>
          <w:iCs/>
        </w:rPr>
        <w:t xml:space="preserve"> the first semester commences at the beginning of May.</w:t>
      </w:r>
      <w:r w:rsidR="005468CA">
        <w:rPr>
          <w:i/>
          <w:iCs/>
        </w:rPr>
        <w:t xml:space="preserve">) </w:t>
      </w:r>
      <w:r w:rsidRPr="00E97900">
        <w:rPr>
          <w:i/>
          <w:iCs/>
        </w:rPr>
        <w:t>Which</w:t>
      </w:r>
      <w:r w:rsidR="004F0188" w:rsidRPr="00E97900">
        <w:rPr>
          <w:i/>
          <w:iCs/>
        </w:rPr>
        <w:t xml:space="preserve"> </w:t>
      </w:r>
      <w:r w:rsidRPr="00E97900">
        <w:rPr>
          <w:i/>
          <w:iCs/>
        </w:rPr>
        <w:t xml:space="preserve">meant that Thai school kids had no school from mid-March to the end of June. </w:t>
      </w:r>
      <w:r w:rsidR="00F179A6" w:rsidRPr="00E97900">
        <w:rPr>
          <w:i/>
          <w:iCs/>
        </w:rPr>
        <w:t>W</w:t>
      </w:r>
      <w:r w:rsidRPr="00E97900">
        <w:rPr>
          <w:i/>
          <w:iCs/>
        </w:rPr>
        <w:t>hat</w:t>
      </w:r>
      <w:r w:rsidR="00F179A6" w:rsidRPr="00E97900">
        <w:rPr>
          <w:i/>
          <w:iCs/>
        </w:rPr>
        <w:t xml:space="preserve"> </w:t>
      </w:r>
      <w:r w:rsidRPr="00E97900">
        <w:rPr>
          <w:i/>
          <w:iCs/>
        </w:rPr>
        <w:t>were they doing while they were on school break?</w:t>
      </w:r>
    </w:p>
    <w:p w14:paraId="7237A9ED" w14:textId="77777777" w:rsidR="00550974" w:rsidRPr="00E97900" w:rsidRDefault="00741C62" w:rsidP="00B17ED7">
      <w:r w:rsidRPr="00E97900">
        <w:t>‘</w:t>
      </w:r>
      <w:proofErr w:type="spellStart"/>
      <w:r w:rsidRPr="00E97900">
        <w:t>Haaaahhhh</w:t>
      </w:r>
      <w:proofErr w:type="spellEnd"/>
      <w:r w:rsidRPr="00E97900">
        <w:t xml:space="preserve">, </w:t>
      </w:r>
      <w:proofErr w:type="spellStart"/>
      <w:r w:rsidRPr="00E97900">
        <w:t>Haaaaaaahhhhhhh</w:t>
      </w:r>
      <w:proofErr w:type="spellEnd"/>
      <w:r w:rsidRPr="00E97900">
        <w:t xml:space="preserve">, </w:t>
      </w:r>
      <w:proofErr w:type="spellStart"/>
      <w:r w:rsidRPr="00E97900">
        <w:t>Haaaaaaaaaahhhhhhhhhh</w:t>
      </w:r>
      <w:proofErr w:type="spellEnd"/>
      <w:r w:rsidRPr="00E97900">
        <w:t xml:space="preserve">!’ </w:t>
      </w:r>
      <w:r w:rsidR="00550974" w:rsidRPr="00E97900">
        <w:t xml:space="preserve">Proom, </w:t>
      </w:r>
      <w:proofErr w:type="spellStart"/>
      <w:r w:rsidR="00550974" w:rsidRPr="00E97900">
        <w:t>Proommmm</w:t>
      </w:r>
      <w:proofErr w:type="spellEnd"/>
      <w:r w:rsidR="00550974" w:rsidRPr="00E97900">
        <w:t>,</w:t>
      </w:r>
      <w:r w:rsidR="003B060E" w:rsidRPr="00E97900">
        <w:t xml:space="preserve"> </w:t>
      </w:r>
      <w:proofErr w:type="spellStart"/>
      <w:r w:rsidR="003B060E" w:rsidRPr="00E97900">
        <w:t>Proommmmmmm</w:t>
      </w:r>
      <w:proofErr w:type="spellEnd"/>
      <w:r w:rsidR="003B060E" w:rsidRPr="00E97900">
        <w:t>. T</w:t>
      </w:r>
      <w:r w:rsidR="00DB6319" w:rsidRPr="00E97900">
        <w:t>he</w:t>
      </w:r>
      <w:r w:rsidR="00662A20" w:rsidRPr="00E97900">
        <w:t xml:space="preserve"> </w:t>
      </w:r>
      <w:r w:rsidR="00DB6319" w:rsidRPr="00E97900">
        <w:t>sound of the</w:t>
      </w:r>
      <w:r w:rsidR="008878F0" w:rsidRPr="00E97900">
        <w:t xml:space="preserve"> </w:t>
      </w:r>
      <w:r w:rsidR="00EB53A2" w:rsidRPr="00E97900">
        <w:t xml:space="preserve">fruitcake </w:t>
      </w:r>
      <w:r w:rsidR="008878F0" w:rsidRPr="00E97900">
        <w:t>b</w:t>
      </w:r>
      <w:r w:rsidR="00550974" w:rsidRPr="00E97900">
        <w:t>oy</w:t>
      </w:r>
      <w:r w:rsidR="00DB6319" w:rsidRPr="00E97900">
        <w:t>’</w:t>
      </w:r>
      <w:r w:rsidR="008878F0" w:rsidRPr="00E97900">
        <w:t xml:space="preserve">s </w:t>
      </w:r>
      <w:r w:rsidR="00096725" w:rsidRPr="00E97900">
        <w:t xml:space="preserve">devilish </w:t>
      </w:r>
      <w:r w:rsidR="00DB6319" w:rsidRPr="00E97900">
        <w:t>scream</w:t>
      </w:r>
      <w:r w:rsidR="008878F0" w:rsidRPr="00E97900">
        <w:t xml:space="preserve"> </w:t>
      </w:r>
      <w:r w:rsidR="00550974" w:rsidRPr="00E97900">
        <w:t>and</w:t>
      </w:r>
      <w:r w:rsidR="00DB6319" w:rsidRPr="00E97900">
        <w:t xml:space="preserve"> </w:t>
      </w:r>
      <w:r w:rsidR="00550974" w:rsidRPr="00E97900">
        <w:t xml:space="preserve">his thundering </w:t>
      </w:r>
      <w:r w:rsidR="00096725" w:rsidRPr="00E97900">
        <w:t xml:space="preserve">demonic </w:t>
      </w:r>
      <w:r w:rsidR="00550974" w:rsidRPr="00E97900">
        <w:t xml:space="preserve">motorbike </w:t>
      </w:r>
      <w:r w:rsidR="00592A88" w:rsidRPr="00E97900">
        <w:t>echoed through</w:t>
      </w:r>
      <w:r w:rsidR="00891C16" w:rsidRPr="00E97900">
        <w:t xml:space="preserve"> the City of </w:t>
      </w:r>
      <w:proofErr w:type="spellStart"/>
      <w:r w:rsidR="00891C16" w:rsidRPr="00E97900">
        <w:t>Rangsit</w:t>
      </w:r>
      <w:proofErr w:type="spellEnd"/>
      <w:r w:rsidR="00891C16" w:rsidRPr="00E97900">
        <w:t>.</w:t>
      </w:r>
    </w:p>
    <w:p w14:paraId="5C7EE22E" w14:textId="77777777" w:rsidR="00550974" w:rsidRPr="00E97900" w:rsidRDefault="00550974" w:rsidP="00B17ED7"/>
    <w:p w14:paraId="0AB7ECEF" w14:textId="77777777" w:rsidR="00550974" w:rsidRPr="00E97900" w:rsidRDefault="00550974" w:rsidP="00B17ED7">
      <w:pPr>
        <w:rPr>
          <w:i/>
          <w:iCs/>
        </w:rPr>
      </w:pPr>
      <w:r w:rsidRPr="00E97900">
        <w:rPr>
          <w:i/>
          <w:iCs/>
        </w:rPr>
        <w:t xml:space="preserve">O.N.: Back to my last days at </w:t>
      </w:r>
      <w:r w:rsidR="00E33E91">
        <w:rPr>
          <w:i/>
          <w:iCs/>
        </w:rPr>
        <w:t xml:space="preserve">Pathum </w:t>
      </w:r>
      <w:proofErr w:type="spellStart"/>
      <w:r w:rsidR="00E33E91">
        <w:rPr>
          <w:i/>
          <w:iCs/>
        </w:rPr>
        <w:t>Kallayanee</w:t>
      </w:r>
      <w:proofErr w:type="spellEnd"/>
      <w:r w:rsidR="00E33E91">
        <w:rPr>
          <w:i/>
          <w:iCs/>
        </w:rPr>
        <w:t xml:space="preserve"> Secondary School</w:t>
      </w:r>
      <w:r w:rsidRPr="00E97900">
        <w:rPr>
          <w:i/>
          <w:iCs/>
        </w:rPr>
        <w:t>.</w:t>
      </w:r>
    </w:p>
    <w:p w14:paraId="4D0947B8" w14:textId="77777777" w:rsidR="00550974" w:rsidRPr="00E97900" w:rsidRDefault="00550974" w:rsidP="00B17ED7">
      <w:r w:rsidRPr="00E97900">
        <w:t>I</w:t>
      </w:r>
      <w:r w:rsidR="00097F15" w:rsidRPr="00E97900">
        <w:t xml:space="preserve"> </w:t>
      </w:r>
      <w:r w:rsidRPr="00E97900">
        <w:t>told Jake</w:t>
      </w:r>
      <w:r w:rsidR="00E43169" w:rsidRPr="00E97900">
        <w:t xml:space="preserve"> in the </w:t>
      </w:r>
      <w:r w:rsidR="00EB6837" w:rsidRPr="00E97900">
        <w:t>e</w:t>
      </w:r>
      <w:r w:rsidR="00E43169" w:rsidRPr="00E97900">
        <w:t>mail</w:t>
      </w:r>
      <w:r w:rsidR="00510A05" w:rsidRPr="00E97900">
        <w:t>:</w:t>
      </w:r>
      <w:r w:rsidR="00EB6837" w:rsidRPr="00E97900">
        <w:t xml:space="preserve"> </w:t>
      </w:r>
      <w:r w:rsidR="00510A05" w:rsidRPr="00E97900">
        <w:t xml:space="preserve">‘I felt so sick. No sooner had I come back to my apartment than I practically collapsed on my bed. I spent the next two days lying there like a corpse.’ </w:t>
      </w:r>
      <w:r w:rsidRPr="00E97900">
        <w:t>Which was basically t</w:t>
      </w:r>
      <w:r w:rsidR="00510A05" w:rsidRPr="00E97900">
        <w:t xml:space="preserve">rue; </w:t>
      </w:r>
      <w:r w:rsidRPr="00E97900">
        <w:t>I did not embellish</w:t>
      </w:r>
      <w:r w:rsidR="00510A05" w:rsidRPr="00E97900">
        <w:t xml:space="preserve"> –</w:t>
      </w:r>
      <w:r w:rsidR="00204B2E" w:rsidRPr="00E97900">
        <w:t xml:space="preserve"> </w:t>
      </w:r>
      <w:r w:rsidRPr="00E97900">
        <w:t>the</w:t>
      </w:r>
      <w:r w:rsidR="00204B2E" w:rsidRPr="00E97900">
        <w:t xml:space="preserve"> </w:t>
      </w:r>
      <w:r w:rsidRPr="00E97900">
        <w:t>coordinator’s name was Jake.</w:t>
      </w:r>
    </w:p>
    <w:p w14:paraId="78112ED7" w14:textId="77777777" w:rsidR="00550974" w:rsidRPr="00E97900" w:rsidRDefault="00077587" w:rsidP="00510A05">
      <w:r w:rsidRPr="00E97900">
        <w:t xml:space="preserve">‘I have to go home. I feel like my head’s going to blow up like a grenade,’ </w:t>
      </w:r>
      <w:r w:rsidR="00550974" w:rsidRPr="00E97900">
        <w:t>I</w:t>
      </w:r>
      <w:r w:rsidR="00E67190" w:rsidRPr="00E97900">
        <w:t xml:space="preserve"> </w:t>
      </w:r>
      <w:r w:rsidR="00550974" w:rsidRPr="00E97900">
        <w:t xml:space="preserve">spoke to him briefly two days earlier, right </w:t>
      </w:r>
      <w:r w:rsidRPr="00E97900">
        <w:t xml:space="preserve">before disappearing from the </w:t>
      </w:r>
      <w:r w:rsidR="00550974" w:rsidRPr="00E97900">
        <w:t>school</w:t>
      </w:r>
      <w:r w:rsidRPr="00E97900">
        <w:t xml:space="preserve"> for the day. </w:t>
      </w:r>
      <w:r w:rsidR="00550974" w:rsidRPr="00E97900">
        <w:t>I</w:t>
      </w:r>
      <w:r w:rsidRPr="00E97900">
        <w:t xml:space="preserve"> </w:t>
      </w:r>
      <w:r w:rsidR="00550974" w:rsidRPr="00E97900">
        <w:t>was going to leave the school</w:t>
      </w:r>
      <w:r w:rsidRPr="00E97900">
        <w:t xml:space="preserve"> </w:t>
      </w:r>
      <w:r w:rsidR="00550974" w:rsidRPr="00E97900">
        <w:t>permanently</w:t>
      </w:r>
      <w:r w:rsidRPr="00E97900">
        <w:t xml:space="preserve"> </w:t>
      </w:r>
      <w:r w:rsidR="00550974" w:rsidRPr="00E97900">
        <w:t>at the end of February and Jake knew it –</w:t>
      </w:r>
      <w:r w:rsidR="001C127D" w:rsidRPr="00E97900">
        <w:t xml:space="preserve"> </w:t>
      </w:r>
      <w:r w:rsidR="00550974" w:rsidRPr="00E97900">
        <w:t>it</w:t>
      </w:r>
      <w:r w:rsidR="001C127D" w:rsidRPr="00E97900">
        <w:t xml:space="preserve"> </w:t>
      </w:r>
      <w:r w:rsidR="00550974" w:rsidRPr="00E97900">
        <w:t xml:space="preserve">turned out </w:t>
      </w:r>
      <w:r w:rsidR="00550974" w:rsidRPr="00E97900">
        <w:rPr>
          <w:i/>
          <w:iCs/>
        </w:rPr>
        <w:t>that</w:t>
      </w:r>
      <w:r w:rsidR="00550974" w:rsidRPr="00E97900">
        <w:t xml:space="preserve"> was how I left the place forever. </w:t>
      </w:r>
      <w:r w:rsidR="00510A05" w:rsidRPr="00E97900">
        <w:t>‘All is good</w:t>
      </w:r>
      <w:r w:rsidR="00123DB5" w:rsidRPr="00E97900">
        <w:t>,</w:t>
      </w:r>
      <w:r w:rsidR="00510A05" w:rsidRPr="00E97900">
        <w:t xml:space="preserve">’ </w:t>
      </w:r>
      <w:r w:rsidR="00123DB5" w:rsidRPr="00E97900">
        <w:t xml:space="preserve">he replied back to my email and </w:t>
      </w:r>
      <w:proofErr w:type="gramStart"/>
      <w:r w:rsidR="00123DB5" w:rsidRPr="00E97900">
        <w:t>said</w:t>
      </w:r>
      <w:proofErr w:type="gramEnd"/>
      <w:r w:rsidRPr="00E97900">
        <w:t xml:space="preserve">. </w:t>
      </w:r>
      <w:r w:rsidR="00510A05" w:rsidRPr="00E97900">
        <w:t>‘You need not worry</w:t>
      </w:r>
      <w:r w:rsidRPr="00E97900">
        <w:t>,</w:t>
      </w:r>
      <w:r w:rsidR="00510A05" w:rsidRPr="00E97900">
        <w:t>’</w:t>
      </w:r>
      <w:r w:rsidRPr="00E97900">
        <w:t xml:space="preserve"> he reassured me. </w:t>
      </w:r>
      <w:r w:rsidR="00550974" w:rsidRPr="00E97900">
        <w:t xml:space="preserve">I knew he meant it because in the same email he </w:t>
      </w:r>
      <w:r w:rsidR="00123DB5" w:rsidRPr="00E97900">
        <w:t>said: ‘I invite you to go to a massage</w:t>
      </w:r>
      <w:r w:rsidR="00051911" w:rsidRPr="00E97900">
        <w:t xml:space="preserve"> </w:t>
      </w:r>
      <w:r w:rsidR="00123DB5" w:rsidRPr="00E97900">
        <w:t>parlor in Bangkok together</w:t>
      </w:r>
      <w:r w:rsidRPr="00E97900">
        <w:t>!</w:t>
      </w:r>
      <w:r w:rsidR="00123DB5" w:rsidRPr="00E97900">
        <w:t xml:space="preserve">’ </w:t>
      </w:r>
      <w:r w:rsidR="00550974" w:rsidRPr="00E97900">
        <w:t>–</w:t>
      </w:r>
      <w:r w:rsidRPr="00E97900">
        <w:t xml:space="preserve"> </w:t>
      </w:r>
      <w:r w:rsidR="00550974" w:rsidRPr="00E97900">
        <w:t>he was</w:t>
      </w:r>
      <w:r w:rsidR="00376B03" w:rsidRPr="00E97900">
        <w:t xml:space="preserve"> </w:t>
      </w:r>
      <w:r w:rsidR="00550974" w:rsidRPr="00E97900">
        <w:t xml:space="preserve">talking about massage parlors set up as a brothel. He was </w:t>
      </w:r>
      <w:r w:rsidR="00376B03" w:rsidRPr="00E97900">
        <w:t>not at all fooling around</w:t>
      </w:r>
      <w:r w:rsidR="00550974" w:rsidRPr="00E97900">
        <w:t>.</w:t>
      </w:r>
    </w:p>
    <w:p w14:paraId="463ED582" w14:textId="77777777" w:rsidR="00550974" w:rsidRPr="00E97900" w:rsidRDefault="00550974" w:rsidP="00B17ED7"/>
    <w:p w14:paraId="7391A92D" w14:textId="77777777" w:rsidR="00550974" w:rsidRPr="00E97900" w:rsidRDefault="00550974" w:rsidP="00B17ED7">
      <w:r w:rsidRPr="00E97900">
        <w:t xml:space="preserve">Valent D. </w:t>
      </w:r>
      <w:proofErr w:type="spellStart"/>
      <w:r w:rsidRPr="00E97900">
        <w:t>Soisuvarn</w:t>
      </w:r>
      <w:proofErr w:type="spellEnd"/>
      <w:r w:rsidRPr="00E97900">
        <w:t xml:space="preserve">, the Founder, CEO &amp; Editor-in-Chief of </w:t>
      </w:r>
      <w:proofErr w:type="spellStart"/>
      <w:r w:rsidRPr="00E97900">
        <w:rPr>
          <w:i/>
          <w:iCs/>
        </w:rPr>
        <w:t>Danshi</w:t>
      </w:r>
      <w:proofErr w:type="spellEnd"/>
      <w:r w:rsidRPr="00E97900">
        <w:t xml:space="preserve"> Thailand stood with legs wide apart in front of what</w:t>
      </w:r>
      <w:r w:rsidR="00E63C4F" w:rsidRPr="00E97900">
        <w:t xml:space="preserve"> </w:t>
      </w:r>
      <w:r w:rsidRPr="00E97900">
        <w:t>they</w:t>
      </w:r>
      <w:r w:rsidR="00E63C4F" w:rsidRPr="00E97900">
        <w:t xml:space="preserve"> </w:t>
      </w:r>
      <w:r w:rsidRPr="00E97900">
        <w:t xml:space="preserve">called </w:t>
      </w:r>
      <w:r w:rsidR="00AE7ECB" w:rsidRPr="00E97900">
        <w:t xml:space="preserve">the </w:t>
      </w:r>
      <w:r w:rsidRPr="00E97900">
        <w:t>fishbowl.</w:t>
      </w:r>
    </w:p>
    <w:p w14:paraId="36141218" w14:textId="77777777" w:rsidR="00550974" w:rsidRPr="00E97900" w:rsidRDefault="00550974" w:rsidP="00B17ED7">
      <w:pPr>
        <w:rPr>
          <w:i/>
          <w:iCs/>
        </w:rPr>
      </w:pPr>
      <w:r w:rsidRPr="00E97900">
        <w:rPr>
          <w:i/>
          <w:iCs/>
        </w:rPr>
        <w:t xml:space="preserve">O.N.: </w:t>
      </w:r>
      <w:r w:rsidR="0050478D" w:rsidRPr="00E97900">
        <w:rPr>
          <w:i/>
          <w:iCs/>
        </w:rPr>
        <w:t>T</w:t>
      </w:r>
      <w:r w:rsidRPr="00E97900">
        <w:rPr>
          <w:i/>
          <w:iCs/>
        </w:rPr>
        <w:t>he</w:t>
      </w:r>
      <w:r w:rsidR="0050478D" w:rsidRPr="00E97900">
        <w:rPr>
          <w:i/>
          <w:iCs/>
        </w:rPr>
        <w:t xml:space="preserve"> </w:t>
      </w:r>
      <w:r w:rsidRPr="00E97900">
        <w:rPr>
          <w:i/>
          <w:iCs/>
        </w:rPr>
        <w:t>word ‘</w:t>
      </w:r>
      <w:proofErr w:type="spellStart"/>
      <w:r w:rsidRPr="00E97900">
        <w:rPr>
          <w:i/>
          <w:iCs/>
        </w:rPr>
        <w:t>danshi</w:t>
      </w:r>
      <w:proofErr w:type="spellEnd"/>
      <w:r w:rsidRPr="00E97900">
        <w:rPr>
          <w:i/>
          <w:iCs/>
        </w:rPr>
        <w:t>’</w:t>
      </w:r>
      <w:r w:rsidR="00376B03" w:rsidRPr="00E97900">
        <w:rPr>
          <w:i/>
          <w:iCs/>
        </w:rPr>
        <w:t xml:space="preserve"> means ‘adult male’ in Japanese. T</w:t>
      </w:r>
      <w:r w:rsidRPr="00E97900">
        <w:rPr>
          <w:i/>
          <w:iCs/>
        </w:rPr>
        <w:t>he</w:t>
      </w:r>
      <w:r w:rsidR="00376B03" w:rsidRPr="00E97900">
        <w:rPr>
          <w:i/>
          <w:iCs/>
        </w:rPr>
        <w:t xml:space="preserve"> </w:t>
      </w:r>
      <w:r w:rsidRPr="00E97900">
        <w:rPr>
          <w:i/>
          <w:iCs/>
        </w:rPr>
        <w:t>name of the magazine ‘</w:t>
      </w:r>
      <w:proofErr w:type="spellStart"/>
      <w:r w:rsidRPr="00E97900">
        <w:rPr>
          <w:i/>
          <w:iCs/>
        </w:rPr>
        <w:t>Danshi</w:t>
      </w:r>
      <w:proofErr w:type="spellEnd"/>
      <w:r w:rsidRPr="00E97900">
        <w:rPr>
          <w:i/>
          <w:iCs/>
        </w:rPr>
        <w:t>’ is a fictitious name. I used a fictitious name to avoid any legal issues but the real magazine d</w:t>
      </w:r>
      <w:r w:rsidR="00376B03" w:rsidRPr="00E97900">
        <w:rPr>
          <w:i/>
          <w:iCs/>
        </w:rPr>
        <w:t>oes exist (by a different name).</w:t>
      </w:r>
      <w:r w:rsidR="00464AD8" w:rsidRPr="00E97900">
        <w:rPr>
          <w:i/>
          <w:iCs/>
        </w:rPr>
        <w:t xml:space="preserve"> Y</w:t>
      </w:r>
      <w:r w:rsidRPr="00E97900">
        <w:rPr>
          <w:i/>
          <w:iCs/>
        </w:rPr>
        <w:t>ou</w:t>
      </w:r>
      <w:r w:rsidR="00B413DC" w:rsidRPr="00E97900">
        <w:rPr>
          <w:i/>
          <w:iCs/>
        </w:rPr>
        <w:t>’</w:t>
      </w:r>
      <w:r w:rsidR="00464AD8" w:rsidRPr="00E97900">
        <w:rPr>
          <w:i/>
          <w:iCs/>
        </w:rPr>
        <w:t>ve</w:t>
      </w:r>
      <w:r w:rsidR="00B413DC" w:rsidRPr="00E97900">
        <w:rPr>
          <w:i/>
          <w:iCs/>
        </w:rPr>
        <w:t xml:space="preserve"> </w:t>
      </w:r>
      <w:r w:rsidR="00464AD8" w:rsidRPr="00E97900">
        <w:rPr>
          <w:i/>
          <w:iCs/>
        </w:rPr>
        <w:t>not</w:t>
      </w:r>
      <w:r w:rsidR="00B413DC" w:rsidRPr="00E97900">
        <w:rPr>
          <w:i/>
          <w:iCs/>
        </w:rPr>
        <w:t xml:space="preserve"> </w:t>
      </w:r>
      <w:r w:rsidR="00464AD8" w:rsidRPr="00E97900">
        <w:rPr>
          <w:i/>
          <w:iCs/>
        </w:rPr>
        <w:t xml:space="preserve">only heard of it before but seen it somewhere. </w:t>
      </w:r>
      <w:r w:rsidRPr="00E97900">
        <w:rPr>
          <w:i/>
          <w:iCs/>
        </w:rPr>
        <w:t>Let’s</w:t>
      </w:r>
      <w:r w:rsidR="001324EB" w:rsidRPr="00E97900">
        <w:rPr>
          <w:i/>
          <w:iCs/>
        </w:rPr>
        <w:t xml:space="preserve"> </w:t>
      </w:r>
      <w:r w:rsidRPr="00E97900">
        <w:rPr>
          <w:i/>
          <w:iCs/>
        </w:rPr>
        <w:t>just say that it’s a major men’s lifestyle brand, globally recognized.</w:t>
      </w:r>
    </w:p>
    <w:p w14:paraId="3B06E82E" w14:textId="77777777" w:rsidR="00550974" w:rsidRPr="00E97900" w:rsidRDefault="009839F5" w:rsidP="00B17ED7">
      <w:r w:rsidRPr="00E97900">
        <w:t xml:space="preserve">‘Come closer, Jake,’ </w:t>
      </w:r>
      <w:r w:rsidR="00550974" w:rsidRPr="00E97900">
        <w:t>said Valent to Jake. Valent was a friend of Jake’s from his college days – Valent and Jake both attended the University of California, Riverside.</w:t>
      </w:r>
    </w:p>
    <w:p w14:paraId="1305EECD" w14:textId="77777777" w:rsidR="00550974" w:rsidRPr="00E97900" w:rsidRDefault="00550974" w:rsidP="00B17ED7">
      <w:r w:rsidRPr="00E97900">
        <w:t xml:space="preserve">The </w:t>
      </w:r>
      <w:r w:rsidR="004F64AF" w:rsidRPr="00E97900">
        <w:t>f</w:t>
      </w:r>
      <w:r w:rsidRPr="00E97900">
        <w:t xml:space="preserve">ounder of </w:t>
      </w:r>
      <w:proofErr w:type="spellStart"/>
      <w:r w:rsidRPr="00E97900">
        <w:rPr>
          <w:i/>
          <w:iCs/>
        </w:rPr>
        <w:t>Danshi</w:t>
      </w:r>
      <w:proofErr w:type="spellEnd"/>
      <w:r w:rsidRPr="00E97900">
        <w:t xml:space="preserve"> Thailand waved his hand and motioned and directed Jake to stand a few steps away from the center of the fishbowl. </w:t>
      </w:r>
      <w:r w:rsidR="00582F12" w:rsidRPr="00E97900">
        <w:t>Jake: ‘O-h, m-y f-u-c-k-</w:t>
      </w:r>
      <w:proofErr w:type="spellStart"/>
      <w:r w:rsidR="00582F12" w:rsidRPr="00E97900">
        <w:t>i</w:t>
      </w:r>
      <w:proofErr w:type="spellEnd"/>
      <w:r w:rsidR="00582F12" w:rsidRPr="00E97900">
        <w:t xml:space="preserve">-n-g p-u-s-s-y g-o-d’ </w:t>
      </w:r>
      <w:r w:rsidRPr="00E97900">
        <w:t>–</w:t>
      </w:r>
      <w:r w:rsidRPr="00E97900">
        <w:rPr>
          <w:i/>
          <w:iCs/>
        </w:rPr>
        <w:t xml:space="preserve"> O.N.: </w:t>
      </w:r>
      <w:r w:rsidR="003C57ED" w:rsidRPr="00E97900">
        <w:rPr>
          <w:i/>
          <w:iCs/>
        </w:rPr>
        <w:t xml:space="preserve">‘I know, it sounds like right out of cheap </w:t>
      </w:r>
      <w:proofErr w:type="spellStart"/>
      <w:r w:rsidR="003C57ED" w:rsidRPr="00E97900">
        <w:rPr>
          <w:i/>
          <w:iCs/>
        </w:rPr>
        <w:t>literotica</w:t>
      </w:r>
      <w:proofErr w:type="spellEnd"/>
      <w:r w:rsidR="003C57ED" w:rsidRPr="00E97900">
        <w:rPr>
          <w:i/>
          <w:iCs/>
        </w:rPr>
        <w:t xml:space="preserve">,’ </w:t>
      </w:r>
      <w:r w:rsidRPr="00E97900">
        <w:rPr>
          <w:i/>
          <w:iCs/>
        </w:rPr>
        <w:t>Jake the Narrator narrated the story to me.</w:t>
      </w:r>
    </w:p>
    <w:p w14:paraId="65A6E9E4" w14:textId="77777777" w:rsidR="00550974" w:rsidRPr="00E97900" w:rsidRDefault="00437A5A" w:rsidP="00B17ED7">
      <w:r w:rsidRPr="00E97900">
        <w:t xml:space="preserve">‘Check them out,’ </w:t>
      </w:r>
      <w:r w:rsidR="00550974" w:rsidRPr="00E97900">
        <w:t xml:space="preserve">spoke Valent </w:t>
      </w:r>
      <w:r w:rsidR="000B2DFB" w:rsidRPr="00E97900">
        <w:t>in a voice of authority</w:t>
      </w:r>
      <w:r w:rsidR="00550974" w:rsidRPr="00E97900">
        <w:t>.</w:t>
      </w:r>
    </w:p>
    <w:p w14:paraId="4F67AB3D" w14:textId="77777777" w:rsidR="008C5F89" w:rsidRPr="00E97900" w:rsidRDefault="00550974" w:rsidP="00B17ED7">
      <w:r w:rsidRPr="00E97900">
        <w:t xml:space="preserve">Sat right in front of Jake were </w:t>
      </w:r>
      <w:r w:rsidR="00F63581" w:rsidRPr="00E97900">
        <w:t xml:space="preserve">over one </w:t>
      </w:r>
      <w:r w:rsidRPr="00E97900">
        <w:t xml:space="preserve">hundred </w:t>
      </w:r>
      <w:r w:rsidR="00204B2E" w:rsidRPr="00E97900">
        <w:t xml:space="preserve">adult </w:t>
      </w:r>
      <w:r w:rsidR="00FB3EA3" w:rsidRPr="00E97900">
        <w:t xml:space="preserve">female </w:t>
      </w:r>
      <w:r w:rsidR="00204B2E" w:rsidRPr="00E97900">
        <w:t>models</w:t>
      </w:r>
      <w:r w:rsidRPr="00E97900">
        <w:t>,</w:t>
      </w:r>
      <w:r w:rsidR="00FB3EA3" w:rsidRPr="00E97900">
        <w:t xml:space="preserve"> </w:t>
      </w:r>
      <w:r w:rsidRPr="00E97900">
        <w:t>all</w:t>
      </w:r>
      <w:r w:rsidR="00204B2E" w:rsidRPr="00E97900">
        <w:t xml:space="preserve"> </w:t>
      </w:r>
      <w:r w:rsidRPr="00E97900">
        <w:t xml:space="preserve">wearing skimpy bikinis or racy </w:t>
      </w:r>
      <w:r w:rsidR="000467D4" w:rsidRPr="00E97900">
        <w:t>lingerie</w:t>
      </w:r>
      <w:r w:rsidRPr="00E97900">
        <w:t>.</w:t>
      </w:r>
      <w:r w:rsidR="008C5F89" w:rsidRPr="00E97900">
        <w:t xml:space="preserve"> </w:t>
      </w:r>
      <w:r w:rsidR="006D18C3" w:rsidRPr="00E97900">
        <w:t>The h</w:t>
      </w:r>
      <w:r w:rsidR="00FE273E" w:rsidRPr="00E97900">
        <w:t xml:space="preserve">alf </w:t>
      </w:r>
      <w:r w:rsidR="00204B2E" w:rsidRPr="00E97900">
        <w:t xml:space="preserve">who sat in the back row </w:t>
      </w:r>
      <w:r w:rsidR="00FE273E" w:rsidRPr="00E97900">
        <w:t xml:space="preserve">were </w:t>
      </w:r>
      <w:r w:rsidR="00FB3EA3" w:rsidRPr="00E97900">
        <w:t xml:space="preserve">risqué-look </w:t>
      </w:r>
      <w:r w:rsidR="001D4DE0" w:rsidRPr="00E97900">
        <w:t>R-rated</w:t>
      </w:r>
      <w:r w:rsidR="00FB3EA3" w:rsidRPr="00E97900">
        <w:t xml:space="preserve"> females</w:t>
      </w:r>
      <w:r w:rsidR="00621F22" w:rsidRPr="00E97900">
        <w:t xml:space="preserve">; </w:t>
      </w:r>
      <w:r w:rsidR="000D33CA" w:rsidRPr="00E97900">
        <w:t>‘R’ was written on their number tag: ‘R-#’</w:t>
      </w:r>
      <w:r w:rsidR="00116A52" w:rsidRPr="00E97900">
        <w:t>.</w:t>
      </w:r>
      <w:r w:rsidR="008C5F89" w:rsidRPr="00E97900">
        <w:t xml:space="preserve"> </w:t>
      </w:r>
      <w:r w:rsidR="00116A52" w:rsidRPr="00E97900">
        <w:t>T</w:t>
      </w:r>
      <w:r w:rsidRPr="00E97900">
        <w:t>he other half</w:t>
      </w:r>
      <w:r w:rsidR="00FE273E" w:rsidRPr="00E97900">
        <w:t xml:space="preserve"> </w:t>
      </w:r>
      <w:r w:rsidR="00204B2E" w:rsidRPr="00E97900">
        <w:t xml:space="preserve">who sat in the front row </w:t>
      </w:r>
      <w:r w:rsidR="00FE273E" w:rsidRPr="00E97900">
        <w:t>were</w:t>
      </w:r>
      <w:r w:rsidR="001D4DE0" w:rsidRPr="00E97900">
        <w:t xml:space="preserve"> </w:t>
      </w:r>
      <w:r w:rsidR="00FB3EA3" w:rsidRPr="00E97900">
        <w:t xml:space="preserve">extra-risqué-look </w:t>
      </w:r>
      <w:r w:rsidR="001D4DE0" w:rsidRPr="00E97900">
        <w:t xml:space="preserve">X-rated </w:t>
      </w:r>
      <w:r w:rsidR="00FB3EA3" w:rsidRPr="00E97900">
        <w:t>females</w:t>
      </w:r>
      <w:r w:rsidR="00621F22" w:rsidRPr="00E97900">
        <w:t xml:space="preserve">; </w:t>
      </w:r>
      <w:r w:rsidR="000D33CA" w:rsidRPr="00E97900">
        <w:t xml:space="preserve">‘X’ was written on their number tag: ‘X-#’. </w:t>
      </w:r>
    </w:p>
    <w:p w14:paraId="57213413" w14:textId="77777777" w:rsidR="008C5F89" w:rsidRPr="00E97900" w:rsidRDefault="008C5F89" w:rsidP="00B17ED7">
      <w:r w:rsidRPr="00E97900">
        <w:t>Valent: ‘R-rated girls, X-rated girls.’</w:t>
      </w:r>
    </w:p>
    <w:p w14:paraId="2FD7B2D7" w14:textId="3348AB07" w:rsidR="008C5F89" w:rsidRPr="00E97900" w:rsidRDefault="008C5F89" w:rsidP="008C5F89">
      <w:r w:rsidRPr="00E97900">
        <w:t xml:space="preserve">Jake [to himself]: ‘R-rated </w:t>
      </w:r>
      <w:r w:rsidRPr="00E97900">
        <w:rPr>
          <w:i/>
          <w:iCs/>
        </w:rPr>
        <w:t>models</w:t>
      </w:r>
      <w:r w:rsidRPr="00E97900">
        <w:t xml:space="preserve">, X-rated </w:t>
      </w:r>
      <w:r w:rsidRPr="00E97900">
        <w:rPr>
          <w:i/>
          <w:iCs/>
        </w:rPr>
        <w:t>adult</w:t>
      </w:r>
      <w:r w:rsidRPr="00E97900">
        <w:t xml:space="preserve"> models.’ </w:t>
      </w:r>
      <w:r w:rsidR="00116A52" w:rsidRPr="00E97900">
        <w:t>He</w:t>
      </w:r>
      <w:r w:rsidR="000D33CA" w:rsidRPr="00E97900">
        <w:t xml:space="preserve"> </w:t>
      </w:r>
      <w:r w:rsidR="00116A52" w:rsidRPr="00E97900">
        <w:t>spotted XXX models here and there</w:t>
      </w:r>
      <w:r w:rsidR="00C27D1A" w:rsidRPr="00E97900">
        <w:t>.</w:t>
      </w:r>
      <w:r w:rsidRPr="00E97900">
        <w:t xml:space="preserve"> ‘The word </w:t>
      </w:r>
      <w:r w:rsidR="000331D5">
        <w:t>“</w:t>
      </w:r>
      <w:r w:rsidR="000331D5" w:rsidRPr="00E97900">
        <w:t>risqué</w:t>
      </w:r>
      <w:r w:rsidR="000331D5">
        <w:t xml:space="preserve">” </w:t>
      </w:r>
      <w:r w:rsidRPr="00E97900">
        <w:t>does</w:t>
      </w:r>
      <w:r w:rsidR="000331D5">
        <w:t xml:space="preserve"> </w:t>
      </w:r>
      <w:r w:rsidRPr="00E97900">
        <w:t>not apply to them, do</w:t>
      </w:r>
      <w:r w:rsidR="00A3775C" w:rsidRPr="00E97900">
        <w:t xml:space="preserve">es it? </w:t>
      </w:r>
      <w:r w:rsidRPr="00E97900">
        <w:t xml:space="preserve">They are </w:t>
      </w:r>
      <w:r w:rsidRPr="00E97900">
        <w:rPr>
          <w:i/>
          <w:iCs/>
        </w:rPr>
        <w:t>vulgar</w:t>
      </w:r>
      <w:r w:rsidRPr="00E97900">
        <w:t>.’ Jake’s eyes did not disapprove of the</w:t>
      </w:r>
      <w:r w:rsidR="00FB3EA3" w:rsidRPr="00E97900">
        <w:t xml:space="preserve">ir </w:t>
      </w:r>
      <w:r w:rsidRPr="00E97900">
        <w:t>vulgarity.</w:t>
      </w:r>
    </w:p>
    <w:p w14:paraId="00F4B834" w14:textId="77777777" w:rsidR="00550974" w:rsidRPr="00E97900" w:rsidRDefault="00550974" w:rsidP="00B17ED7">
      <w:r w:rsidRPr="00E97900">
        <w:lastRenderedPageBreak/>
        <w:t xml:space="preserve">Valent grinned at Jake as if to say, </w:t>
      </w:r>
      <w:r w:rsidR="00437A5A" w:rsidRPr="00E97900">
        <w:t xml:space="preserve">‘Your cock is already getting hard and stiff, </w:t>
      </w:r>
      <w:r w:rsidR="00597E63" w:rsidRPr="00E97900">
        <w:t xml:space="preserve">isn’t it? </w:t>
      </w:r>
      <w:r w:rsidRPr="00E97900">
        <w:t>–</w:t>
      </w:r>
      <w:r w:rsidRPr="00E97900">
        <w:rPr>
          <w:i/>
          <w:iCs/>
        </w:rPr>
        <w:t xml:space="preserve"> O.N.: </w:t>
      </w:r>
      <w:r w:rsidR="003C57ED" w:rsidRPr="00E97900">
        <w:rPr>
          <w:i/>
          <w:iCs/>
        </w:rPr>
        <w:t xml:space="preserve">‘I know, it sounds like right out of cheap </w:t>
      </w:r>
      <w:proofErr w:type="spellStart"/>
      <w:r w:rsidR="003C57ED" w:rsidRPr="00E97900">
        <w:rPr>
          <w:i/>
          <w:iCs/>
        </w:rPr>
        <w:t>literotica</w:t>
      </w:r>
      <w:proofErr w:type="spellEnd"/>
      <w:r w:rsidR="003C57ED" w:rsidRPr="00E97900">
        <w:rPr>
          <w:i/>
          <w:iCs/>
        </w:rPr>
        <w:t xml:space="preserve">,’ </w:t>
      </w:r>
      <w:r w:rsidR="00FD2C02" w:rsidRPr="00E97900">
        <w:rPr>
          <w:i/>
          <w:iCs/>
        </w:rPr>
        <w:t>repeated</w:t>
      </w:r>
      <w:r w:rsidR="00FD2C02">
        <w:rPr>
          <w:i/>
          <w:iCs/>
        </w:rPr>
        <w:t xml:space="preserve"> </w:t>
      </w:r>
      <w:r w:rsidRPr="00E97900">
        <w:rPr>
          <w:i/>
          <w:iCs/>
        </w:rPr>
        <w:t>Jake</w:t>
      </w:r>
      <w:r w:rsidR="00FD2C02">
        <w:rPr>
          <w:i/>
          <w:iCs/>
        </w:rPr>
        <w:t xml:space="preserve"> </w:t>
      </w:r>
      <w:r w:rsidRPr="00E97900">
        <w:rPr>
          <w:i/>
          <w:iCs/>
        </w:rPr>
        <w:t>the Narrator.</w:t>
      </w:r>
    </w:p>
    <w:p w14:paraId="474B4B0D" w14:textId="77777777" w:rsidR="00550974" w:rsidRPr="00E97900" w:rsidRDefault="00550974" w:rsidP="00B17ED7">
      <w:r w:rsidRPr="00E97900">
        <w:t>Valent was his buddy – at least Jake thought so when he was in college – but</w:t>
      </w:r>
      <w:r w:rsidR="00F43B9F" w:rsidRPr="00E97900">
        <w:t xml:space="preserve"> </w:t>
      </w:r>
      <w:r w:rsidRPr="00E97900">
        <w:t>Jake had to shy away from Valent’s gaze</w:t>
      </w:r>
      <w:r w:rsidR="00621F22" w:rsidRPr="00E97900">
        <w:t xml:space="preserve">, </w:t>
      </w:r>
      <w:r w:rsidRPr="00E97900">
        <w:t xml:space="preserve">and yes, </w:t>
      </w:r>
      <w:r w:rsidR="00F43B9F" w:rsidRPr="00E97900">
        <w:t xml:space="preserve">blood was accumulating </w:t>
      </w:r>
      <w:r w:rsidR="00F16C8C" w:rsidRPr="00E97900">
        <w:t xml:space="preserve">in </w:t>
      </w:r>
      <w:r w:rsidR="00F43B9F" w:rsidRPr="00E97900">
        <w:t>his groin area</w:t>
      </w:r>
      <w:r w:rsidRPr="00E97900">
        <w:t>.</w:t>
      </w:r>
    </w:p>
    <w:p w14:paraId="2E8B195A" w14:textId="77777777" w:rsidR="00550974" w:rsidRPr="00E97900" w:rsidRDefault="00437A5A" w:rsidP="00B17ED7">
      <w:r w:rsidRPr="00E97900">
        <w:t xml:space="preserve">‘Can he see that? Can the girls see </w:t>
      </w:r>
      <w:r w:rsidR="002F2983" w:rsidRPr="00E97900">
        <w:t>my Anaconda</w:t>
      </w:r>
      <w:r w:rsidRPr="00E97900">
        <w:t>?’</w:t>
      </w:r>
      <w:r w:rsidR="00FB3EA3" w:rsidRPr="00E97900">
        <w:t xml:space="preserve"> </w:t>
      </w:r>
      <w:r w:rsidRPr="00E97900">
        <w:t>wondered</w:t>
      </w:r>
      <w:r w:rsidR="00FB3EA3" w:rsidRPr="00E97900">
        <w:t xml:space="preserve"> Jake.</w:t>
      </w:r>
    </w:p>
    <w:p w14:paraId="295858A7" w14:textId="77777777" w:rsidR="002F2983" w:rsidRPr="00E97900" w:rsidRDefault="00A643C7" w:rsidP="00B17ED7">
      <w:r w:rsidRPr="00E97900">
        <w:t xml:space="preserve">His full erection embarrassed him. </w:t>
      </w:r>
      <w:r w:rsidR="00107C23" w:rsidRPr="00E97900">
        <w:t xml:space="preserve">‘Calm down, calm down,’ </w:t>
      </w:r>
      <w:r w:rsidR="00550974" w:rsidRPr="00E97900">
        <w:t>said Jake to himself</w:t>
      </w:r>
      <w:r w:rsidR="00FB3EA3" w:rsidRPr="00E97900">
        <w:t xml:space="preserve">. </w:t>
      </w:r>
      <w:r w:rsidR="00107C23" w:rsidRPr="00E97900">
        <w:t>‘Jesus</w:t>
      </w:r>
      <w:r w:rsidR="00FB3EA3" w:rsidRPr="00E97900">
        <w:t xml:space="preserve"> </w:t>
      </w:r>
      <w:r w:rsidR="00107C23" w:rsidRPr="00E97900">
        <w:t xml:space="preserve">Christ, this place is all about that, right? Sex! </w:t>
      </w:r>
      <w:r w:rsidR="003F4B7B" w:rsidRPr="00E97900">
        <w:t xml:space="preserve">These </w:t>
      </w:r>
      <w:r w:rsidR="00107C23" w:rsidRPr="00E97900">
        <w:t>girls not only see but keep sucking cocks all day long! They know it</w:t>
      </w:r>
      <w:r w:rsidR="00F43B9F" w:rsidRPr="00E97900">
        <w:t xml:space="preserve">. </w:t>
      </w:r>
      <w:r w:rsidR="00107C23" w:rsidRPr="00E97900">
        <w:t>I know it. I’m just getting ready, aren’t I?’</w:t>
      </w:r>
    </w:p>
    <w:p w14:paraId="3D4DD908" w14:textId="77777777" w:rsidR="00550974" w:rsidRPr="00E97900" w:rsidRDefault="00FB3EA3" w:rsidP="00FB3EA3">
      <w:r w:rsidRPr="00E97900">
        <w:t>He was not a monster</w:t>
      </w:r>
      <w:r w:rsidR="00DD1840" w:rsidRPr="00E97900">
        <w:t>-</w:t>
      </w:r>
      <w:r w:rsidRPr="00E97900">
        <w:t>size</w:t>
      </w:r>
      <w:r w:rsidR="00252B3F">
        <w:t xml:space="preserve">d </w:t>
      </w:r>
      <w:r w:rsidRPr="00E97900">
        <w:t>man but h</w:t>
      </w:r>
      <w:r w:rsidR="002F2983" w:rsidRPr="00E97900">
        <w:t>is</w:t>
      </w:r>
      <w:r w:rsidRPr="00E97900">
        <w:t xml:space="preserve"> </w:t>
      </w:r>
      <w:r w:rsidR="008B515B" w:rsidRPr="00E97900">
        <w:t>pants felt</w:t>
      </w:r>
      <w:r w:rsidR="00116A52" w:rsidRPr="00E97900">
        <w:t xml:space="preserve"> </w:t>
      </w:r>
      <w:r w:rsidR="003F4B7B" w:rsidRPr="00E97900">
        <w:t>R</w:t>
      </w:r>
      <w:r w:rsidR="008B515B" w:rsidRPr="00E97900">
        <w:t>ambutan</w:t>
      </w:r>
      <w:r w:rsidR="002F2983" w:rsidRPr="00E97900">
        <w:t xml:space="preserve"> </w:t>
      </w:r>
      <w:r w:rsidR="008B515B" w:rsidRPr="00E97900">
        <w:t>skin</w:t>
      </w:r>
      <w:r w:rsidR="00116A52" w:rsidRPr="00E97900">
        <w:t xml:space="preserve"> tight</w:t>
      </w:r>
      <w:r w:rsidR="008B515B" w:rsidRPr="00E97900">
        <w:t>.</w:t>
      </w:r>
      <w:r w:rsidR="002F2983" w:rsidRPr="00E97900">
        <w:t xml:space="preserve"> </w:t>
      </w:r>
      <w:r w:rsidR="00631800" w:rsidRPr="00E97900">
        <w:t>‘What’s up with me? I haven’t even seen a tit!’ H</w:t>
      </w:r>
      <w:r w:rsidR="00550974" w:rsidRPr="00E97900">
        <w:t>e</w:t>
      </w:r>
      <w:r w:rsidR="00631800" w:rsidRPr="00E97900">
        <w:t xml:space="preserve"> </w:t>
      </w:r>
      <w:r w:rsidR="00550974" w:rsidRPr="00E97900">
        <w:t>swallowed hard</w:t>
      </w:r>
      <w:r w:rsidR="00631800" w:rsidRPr="00E97900">
        <w:t>.</w:t>
      </w:r>
    </w:p>
    <w:p w14:paraId="6E8BE3FE" w14:textId="77777777" w:rsidR="00550974" w:rsidRPr="00E97900" w:rsidRDefault="00631800" w:rsidP="00B17ED7">
      <w:pPr>
        <w:rPr>
          <w:i/>
          <w:iCs/>
        </w:rPr>
      </w:pPr>
      <w:r w:rsidRPr="00E97900">
        <w:t xml:space="preserve">‘Hwee, </w:t>
      </w:r>
      <w:proofErr w:type="spellStart"/>
      <w:r w:rsidRPr="00E97900">
        <w:t>hwoo</w:t>
      </w:r>
      <w:proofErr w:type="spellEnd"/>
      <w:r w:rsidR="003C00C8" w:rsidRPr="00E97900">
        <w:t xml:space="preserve">, check her out. Tits she has! </w:t>
      </w:r>
      <w:proofErr w:type="spellStart"/>
      <w:r w:rsidR="003C00C8" w:rsidRPr="00E97900">
        <w:t>Whatcha</w:t>
      </w:r>
      <w:proofErr w:type="spellEnd"/>
      <w:r w:rsidR="003C00C8" w:rsidRPr="00E97900">
        <w:t xml:space="preserve"> </w:t>
      </w:r>
      <w:r w:rsidRPr="00E97900">
        <w:t xml:space="preserve">think about her?’ </w:t>
      </w:r>
      <w:r w:rsidR="00550974" w:rsidRPr="00E97900">
        <w:t xml:space="preserve">said </w:t>
      </w:r>
      <w:r w:rsidR="00B60ACB" w:rsidRPr="00E97900">
        <w:t xml:space="preserve">Valent, </w:t>
      </w:r>
      <w:r w:rsidR="00550974" w:rsidRPr="00E97900">
        <w:t xml:space="preserve">pointing a finger at </w:t>
      </w:r>
      <w:r w:rsidR="00116A52" w:rsidRPr="00E97900">
        <w:t xml:space="preserve">the </w:t>
      </w:r>
      <w:r w:rsidR="00550974" w:rsidRPr="00E97900">
        <w:t>girl who had a</w:t>
      </w:r>
      <w:r w:rsidR="008C4F01" w:rsidRPr="00E97900">
        <w:t xml:space="preserve"> </w:t>
      </w:r>
      <w:r w:rsidR="00550974" w:rsidRPr="00E97900">
        <w:t xml:space="preserve">set of </w:t>
      </w:r>
      <w:r w:rsidR="008C4F01" w:rsidRPr="00E97900">
        <w:t xml:space="preserve">watermelon breasts </w:t>
      </w:r>
      <w:r w:rsidR="00550974" w:rsidRPr="00E97900">
        <w:t>on her slender body</w:t>
      </w:r>
      <w:r w:rsidR="00B60ACB" w:rsidRPr="00E97900">
        <w:t>. Valent was</w:t>
      </w:r>
      <w:r w:rsidR="00A643C7" w:rsidRPr="00E97900">
        <w:t xml:space="preserve"> a child, all smiles, practically jumping up and down</w:t>
      </w:r>
      <w:r w:rsidR="00B60ACB" w:rsidRPr="00E97900">
        <w:t>.</w:t>
      </w:r>
      <w:r w:rsidR="00BD15FA" w:rsidRPr="00E97900">
        <w:t xml:space="preserve"> </w:t>
      </w:r>
      <w:r w:rsidR="00A643C7" w:rsidRPr="00E97900">
        <w:rPr>
          <w:i/>
          <w:iCs/>
        </w:rPr>
        <w:t>T</w:t>
      </w:r>
      <w:r w:rsidR="00823A8B" w:rsidRPr="00E97900">
        <w:rPr>
          <w:i/>
          <w:iCs/>
        </w:rPr>
        <w:t>its</w:t>
      </w:r>
      <w:r w:rsidR="003C57ED" w:rsidRPr="00E97900">
        <w:t xml:space="preserve">, to Valent, </w:t>
      </w:r>
      <w:r w:rsidR="00823A8B" w:rsidRPr="00E97900">
        <w:t>went</w:t>
      </w:r>
      <w:r w:rsidR="00DC27F2" w:rsidRPr="00E97900">
        <w:t xml:space="preserve"> </w:t>
      </w:r>
      <w:r w:rsidR="00823A8B" w:rsidRPr="00E97900">
        <w:t>far above and beyond Xbox, PlayStation, Nintendo and pony put together</w:t>
      </w:r>
      <w:r w:rsidR="00BD15FA" w:rsidRPr="00E97900">
        <w:t xml:space="preserve"> </w:t>
      </w:r>
      <w:r w:rsidR="00550974" w:rsidRPr="00E97900">
        <w:t>–</w:t>
      </w:r>
      <w:r w:rsidR="00B60ACB" w:rsidRPr="00E97900">
        <w:rPr>
          <w:i/>
          <w:iCs/>
        </w:rPr>
        <w:t xml:space="preserve"> </w:t>
      </w:r>
      <w:r w:rsidR="00550974" w:rsidRPr="00E97900">
        <w:rPr>
          <w:i/>
          <w:iCs/>
        </w:rPr>
        <w:t xml:space="preserve">O.N.: </w:t>
      </w:r>
      <w:r w:rsidR="003C57ED" w:rsidRPr="00E97900">
        <w:rPr>
          <w:i/>
          <w:iCs/>
        </w:rPr>
        <w:t xml:space="preserve">‘But it was real, you see,’ </w:t>
      </w:r>
      <w:r w:rsidR="00550974" w:rsidRPr="00E97900">
        <w:rPr>
          <w:i/>
          <w:iCs/>
        </w:rPr>
        <w:t>Jake the Narrator narrated the story to me.</w:t>
      </w:r>
    </w:p>
    <w:p w14:paraId="07B66A2F" w14:textId="77777777" w:rsidR="00550974" w:rsidRPr="00E97900" w:rsidRDefault="003C00C8" w:rsidP="00B17ED7">
      <w:r w:rsidRPr="00E97900">
        <w:t>‘</w:t>
      </w:r>
      <w:proofErr w:type="spellStart"/>
      <w:r w:rsidRPr="00E97900">
        <w:t>Uhhhh</w:t>
      </w:r>
      <w:proofErr w:type="spellEnd"/>
      <w:r w:rsidRPr="00E97900">
        <w:t xml:space="preserve">, </w:t>
      </w:r>
      <w:proofErr w:type="spellStart"/>
      <w:r w:rsidRPr="00E97900">
        <w:t>uhhhh</w:t>
      </w:r>
      <w:proofErr w:type="spellEnd"/>
      <w:r w:rsidR="00823A8B" w:rsidRPr="00E97900">
        <w:t>.</w:t>
      </w:r>
      <w:r w:rsidRPr="00E97900">
        <w:t>’</w:t>
      </w:r>
      <w:r w:rsidR="00823A8B" w:rsidRPr="00E97900">
        <w:t xml:space="preserve"> T</w:t>
      </w:r>
      <w:r w:rsidR="00550974" w:rsidRPr="00E97900">
        <w:t>hat</w:t>
      </w:r>
      <w:r w:rsidR="00823A8B" w:rsidRPr="00E97900">
        <w:t xml:space="preserve"> </w:t>
      </w:r>
      <w:r w:rsidR="00550974" w:rsidRPr="00E97900">
        <w:t>was Jake’s only response.</w:t>
      </w:r>
    </w:p>
    <w:p w14:paraId="7C14378E" w14:textId="77777777" w:rsidR="00550974" w:rsidRPr="00E97900" w:rsidRDefault="003C00C8" w:rsidP="00B17ED7">
      <w:pPr>
        <w:rPr>
          <w:i/>
          <w:iCs/>
        </w:rPr>
      </w:pPr>
      <w:r w:rsidRPr="00E97900">
        <w:t xml:space="preserve">‘Did I misunderstand him? Back when we were in college?’ </w:t>
      </w:r>
      <w:r w:rsidR="00550974" w:rsidRPr="00E97900">
        <w:t xml:space="preserve">wondered Jake. Valent </w:t>
      </w:r>
      <w:r w:rsidR="00E45514">
        <w:t xml:space="preserve">whom </w:t>
      </w:r>
      <w:r w:rsidR="00550974" w:rsidRPr="00E97900">
        <w:t>he remembered was a reserved young man, a little bit shy even.</w:t>
      </w:r>
    </w:p>
    <w:p w14:paraId="2EA4426A" w14:textId="77777777" w:rsidR="00823A8B" w:rsidRPr="00E97900" w:rsidRDefault="00550974" w:rsidP="00B17ED7">
      <w:r w:rsidRPr="00E97900">
        <w:t>Jake tried to make close observations</w:t>
      </w:r>
      <w:r w:rsidR="003C57ED" w:rsidRPr="00E97900">
        <w:t>. H</w:t>
      </w:r>
      <w:r w:rsidR="00FA2DC9" w:rsidRPr="00E97900">
        <w:t>e</w:t>
      </w:r>
      <w:r w:rsidR="003C57ED" w:rsidRPr="00E97900">
        <w:t xml:space="preserve"> </w:t>
      </w:r>
      <w:r w:rsidR="00FA2DC9" w:rsidRPr="00E97900">
        <w:t>tensed up</w:t>
      </w:r>
      <w:r w:rsidR="00823A8B" w:rsidRPr="00E97900">
        <w:t>.</w:t>
      </w:r>
    </w:p>
    <w:p w14:paraId="6E94B1D9" w14:textId="77777777" w:rsidR="00550974" w:rsidRPr="00E97900" w:rsidRDefault="00550974" w:rsidP="00B17ED7">
      <w:r w:rsidRPr="00E97900">
        <w:t xml:space="preserve">He heard and read about places like this. For the price of </w:t>
      </w:r>
      <w:r w:rsidR="0022052B" w:rsidRPr="00E97900">
        <w:t xml:space="preserve">a </w:t>
      </w:r>
      <w:r w:rsidR="00F4736B" w:rsidRPr="00E97900">
        <w:t xml:space="preserve">mere 2000, 3000 baht he’d </w:t>
      </w:r>
      <w:r w:rsidRPr="00E97900">
        <w:t>be able to</w:t>
      </w:r>
      <w:r w:rsidR="00B054E8" w:rsidRPr="00E97900">
        <w:t xml:space="preserve"> have sex with a gorgeous model-</w:t>
      </w:r>
      <w:r w:rsidRPr="00E97900">
        <w:t>like girl.</w:t>
      </w:r>
      <w:r w:rsidR="00B054E8" w:rsidRPr="00E97900">
        <w:t xml:space="preserve"> </w:t>
      </w:r>
      <w:r w:rsidRPr="00E97900">
        <w:t xml:space="preserve">Not </w:t>
      </w:r>
      <w:r w:rsidR="00E14261" w:rsidRPr="00E97900">
        <w:t xml:space="preserve">just </w:t>
      </w:r>
      <w:r w:rsidRPr="00E97900">
        <w:t>that</w:t>
      </w:r>
      <w:r w:rsidR="00D072CF" w:rsidRPr="00E97900">
        <w:t>,</w:t>
      </w:r>
      <w:r w:rsidR="00E14261" w:rsidRPr="00E97900">
        <w:t xml:space="preserve"> </w:t>
      </w:r>
      <w:r w:rsidRPr="00E97900">
        <w:t>she</w:t>
      </w:r>
      <w:r w:rsidR="00F4736B" w:rsidRPr="00E97900">
        <w:t xml:space="preserve">’d </w:t>
      </w:r>
      <w:r w:rsidRPr="00E97900">
        <w:t xml:space="preserve">give him a blowjob. </w:t>
      </w:r>
      <w:r w:rsidR="00D072CF" w:rsidRPr="00E97900">
        <w:t>Not just a blowjob, w</w:t>
      </w:r>
      <w:r w:rsidRPr="00E97900">
        <w:t>hat</w:t>
      </w:r>
      <w:r w:rsidR="00D072CF" w:rsidRPr="00E97900">
        <w:t xml:space="preserve"> </w:t>
      </w:r>
      <w:r w:rsidRPr="00E97900">
        <w:t>they called BBBJ</w:t>
      </w:r>
      <w:r w:rsidR="008B5A4F" w:rsidRPr="00E97900">
        <w:t xml:space="preserve"> which stands for Bareback </w:t>
      </w:r>
      <w:proofErr w:type="spellStart"/>
      <w:r w:rsidR="008B5A4F" w:rsidRPr="00E97900">
        <w:t>Blow</w:t>
      </w:r>
      <w:r w:rsidRPr="00E97900">
        <w:t>Job</w:t>
      </w:r>
      <w:proofErr w:type="spellEnd"/>
      <w:r w:rsidRPr="00E97900">
        <w:t xml:space="preserve">, i.e., blowjob without </w:t>
      </w:r>
      <w:r w:rsidR="003B287F">
        <w:t xml:space="preserve">a </w:t>
      </w:r>
      <w:r w:rsidRPr="00E97900">
        <w:t>condom.</w:t>
      </w:r>
    </w:p>
    <w:p w14:paraId="5977CDC3" w14:textId="77777777" w:rsidR="00550974" w:rsidRPr="00E97900" w:rsidRDefault="003C00C8" w:rsidP="00B17ED7">
      <w:r w:rsidRPr="00E97900">
        <w:lastRenderedPageBreak/>
        <w:t>‘I think</w:t>
      </w:r>
      <w:r w:rsidR="00823A8B" w:rsidRPr="00E97900">
        <w:t xml:space="preserve"> </w:t>
      </w:r>
      <w:r w:rsidRPr="00E97900">
        <w:t xml:space="preserve">I’ll be </w:t>
      </w:r>
      <w:proofErr w:type="spellStart"/>
      <w:r w:rsidRPr="00E97900">
        <w:t>cumming</w:t>
      </w:r>
      <w:proofErr w:type="spellEnd"/>
      <w:r w:rsidRPr="00E97900">
        <w:t xml:space="preserve"> inside her mouth. I don’t think I can hold it,’</w:t>
      </w:r>
      <w:r w:rsidR="00823A8B" w:rsidRPr="00E97900">
        <w:t xml:space="preserve"> </w:t>
      </w:r>
      <w:r w:rsidR="00550974" w:rsidRPr="00E97900">
        <w:t xml:space="preserve">Jake </w:t>
      </w:r>
      <w:r w:rsidR="004572A4" w:rsidRPr="00E97900">
        <w:t>pressed his lips tight</w:t>
      </w:r>
      <w:r w:rsidR="00CB2601" w:rsidRPr="00E97900">
        <w:t xml:space="preserve">, trying </w:t>
      </w:r>
      <w:r w:rsidR="00A21FA8" w:rsidRPr="00E97900">
        <w:t>to</w:t>
      </w:r>
      <w:r w:rsidR="00CB2601" w:rsidRPr="00E97900">
        <w:t xml:space="preserve"> </w:t>
      </w:r>
      <w:r w:rsidR="00865D76" w:rsidRPr="00E97900">
        <w:t xml:space="preserve">conceal the </w:t>
      </w:r>
      <w:r w:rsidR="00A21FA8" w:rsidRPr="00E97900">
        <w:t xml:space="preserve">mixture of </w:t>
      </w:r>
      <w:r w:rsidR="00865D76" w:rsidRPr="00E97900">
        <w:t xml:space="preserve">fear </w:t>
      </w:r>
      <w:r w:rsidR="00A21FA8" w:rsidRPr="00E97900">
        <w:t>and lust</w:t>
      </w:r>
      <w:r w:rsidR="003C57ED" w:rsidRPr="00E97900">
        <w:t xml:space="preserve"> </w:t>
      </w:r>
      <w:r w:rsidR="00A21FA8" w:rsidRPr="00E97900">
        <w:t>but</w:t>
      </w:r>
      <w:r w:rsidR="00CB2601" w:rsidRPr="00E97900">
        <w:t xml:space="preserve"> </w:t>
      </w:r>
      <w:r w:rsidR="00A21FA8" w:rsidRPr="00E97900">
        <w:t xml:space="preserve">his eyes did not obey. He was not </w:t>
      </w:r>
      <w:r w:rsidR="00550974" w:rsidRPr="00E97900">
        <w:t>star</w:t>
      </w:r>
      <w:r w:rsidR="000779C2" w:rsidRPr="00E97900">
        <w:t>ing</w:t>
      </w:r>
      <w:r w:rsidR="004572A4" w:rsidRPr="00E97900">
        <w:t xml:space="preserve"> at them. </w:t>
      </w:r>
      <w:r w:rsidR="00A21FA8" w:rsidRPr="00E97900">
        <w:t>Jake’s eyes</w:t>
      </w:r>
      <w:r w:rsidR="004572A4" w:rsidRPr="00E97900">
        <w:t xml:space="preserve"> </w:t>
      </w:r>
      <w:r w:rsidR="00A21FA8" w:rsidRPr="00E97900">
        <w:t xml:space="preserve">were </w:t>
      </w:r>
      <w:r w:rsidR="00BF2BB6" w:rsidRPr="00E97900">
        <w:t xml:space="preserve">superglued </w:t>
      </w:r>
      <w:r w:rsidR="00A21FA8" w:rsidRPr="00E97900">
        <w:t xml:space="preserve">to </w:t>
      </w:r>
      <w:r w:rsidR="00550974" w:rsidRPr="00E97900">
        <w:t>the enormous set</w:t>
      </w:r>
      <w:r w:rsidR="000779C2" w:rsidRPr="00E97900">
        <w:t xml:space="preserve"> </w:t>
      </w:r>
      <w:r w:rsidR="00550974" w:rsidRPr="00E97900">
        <w:t xml:space="preserve">of </w:t>
      </w:r>
      <w:r w:rsidR="003C57ED" w:rsidRPr="00E97900">
        <w:rPr>
          <w:i/>
          <w:iCs/>
        </w:rPr>
        <w:t>T</w:t>
      </w:r>
      <w:r w:rsidR="00A21FA8" w:rsidRPr="00E97900">
        <w:rPr>
          <w:i/>
          <w:iCs/>
        </w:rPr>
        <w:t>its</w:t>
      </w:r>
      <w:r w:rsidR="00550974" w:rsidRPr="00E97900">
        <w:t>.</w:t>
      </w:r>
      <w:r w:rsidR="00A21FA8" w:rsidRPr="00E97900">
        <w:t xml:space="preserve"> </w:t>
      </w:r>
      <w:r w:rsidR="00550974" w:rsidRPr="00E97900">
        <w:t>Which Valent saw</w:t>
      </w:r>
      <w:r w:rsidR="00A21FA8" w:rsidRPr="00E97900">
        <w:t xml:space="preserve">. </w:t>
      </w:r>
      <w:r w:rsidR="00D072CF" w:rsidRPr="00E97900">
        <w:t>O</w:t>
      </w:r>
      <w:r w:rsidR="00550974" w:rsidRPr="00E97900">
        <w:t>nce</w:t>
      </w:r>
      <w:r w:rsidR="00D072CF" w:rsidRPr="00E97900">
        <w:t xml:space="preserve"> </w:t>
      </w:r>
      <w:r w:rsidR="00550974" w:rsidRPr="00E97900">
        <w:t>again Jake shied away from Valent’s gaze.</w:t>
      </w:r>
    </w:p>
    <w:p w14:paraId="641D9C76" w14:textId="77777777" w:rsidR="00550974" w:rsidRPr="00E97900" w:rsidRDefault="000779C2" w:rsidP="00B17ED7">
      <w:r w:rsidRPr="00E97900">
        <w:t xml:space="preserve">‘Silly, I know, but,’ </w:t>
      </w:r>
      <w:r w:rsidR="00F03A15" w:rsidRPr="00E97900">
        <w:t>he had to ask himself</w:t>
      </w:r>
      <w:r w:rsidR="004572A4" w:rsidRPr="00E97900">
        <w:t xml:space="preserve">. </w:t>
      </w:r>
      <w:r w:rsidRPr="00E97900">
        <w:t>‘Is</w:t>
      </w:r>
      <w:r w:rsidR="004572A4" w:rsidRPr="00E97900">
        <w:t xml:space="preserve"> </w:t>
      </w:r>
      <w:r w:rsidRPr="00E97900">
        <w:t xml:space="preserve">this not a dream?’ </w:t>
      </w:r>
      <w:r w:rsidR="00E84F8C" w:rsidRPr="00E97900">
        <w:t xml:space="preserve">‘I feel like I’m in a cheap </w:t>
      </w:r>
      <w:proofErr w:type="spellStart"/>
      <w:r w:rsidR="00E84F8C" w:rsidRPr="00E97900">
        <w:t>literotica</w:t>
      </w:r>
      <w:proofErr w:type="spellEnd"/>
      <w:r w:rsidR="008C4F01" w:rsidRPr="00E97900">
        <w:t>,</w:t>
      </w:r>
      <w:r w:rsidR="00E84F8C" w:rsidRPr="00E97900">
        <w:t>’</w:t>
      </w:r>
      <w:r w:rsidR="00F03A15" w:rsidRPr="00E97900">
        <w:t xml:space="preserve"> </w:t>
      </w:r>
      <w:r w:rsidR="008C4F01" w:rsidRPr="00E97900">
        <w:t xml:space="preserve">no sooner had he said that to himself </w:t>
      </w:r>
      <w:r w:rsidR="00F03A15" w:rsidRPr="00E97900">
        <w:t>than he corrected himself</w:t>
      </w:r>
      <w:r w:rsidR="008C4F01" w:rsidRPr="00E97900">
        <w:t xml:space="preserve">, </w:t>
      </w:r>
      <w:r w:rsidR="00F03A15" w:rsidRPr="00E97900">
        <w:t xml:space="preserve">‘No, a </w:t>
      </w:r>
      <w:r w:rsidR="00F03A15" w:rsidRPr="00E97900">
        <w:rPr>
          <w:i/>
          <w:iCs/>
        </w:rPr>
        <w:t xml:space="preserve">fantasy </w:t>
      </w:r>
      <w:proofErr w:type="spellStart"/>
      <w:r w:rsidR="00F03A15" w:rsidRPr="00E97900">
        <w:rPr>
          <w:i/>
          <w:iCs/>
        </w:rPr>
        <w:t>literotica</w:t>
      </w:r>
      <w:proofErr w:type="spellEnd"/>
      <w:r w:rsidR="00F03A15" w:rsidRPr="00E97900">
        <w:t>.’</w:t>
      </w:r>
    </w:p>
    <w:p w14:paraId="5F0846EA" w14:textId="77777777" w:rsidR="009F5B3C" w:rsidRPr="00E97900" w:rsidRDefault="003C00C8" w:rsidP="00B17ED7">
      <w:r w:rsidRPr="00E97900">
        <w:t xml:space="preserve">‘The one on the </w:t>
      </w:r>
      <w:proofErr w:type="gramStart"/>
      <w:r w:rsidRPr="00E97900">
        <w:t>far</w:t>
      </w:r>
      <w:proofErr w:type="gramEnd"/>
      <w:r w:rsidRPr="00E97900">
        <w:t xml:space="preserve"> right? She is kind of cute. I like the innocent look she has,’ </w:t>
      </w:r>
      <w:r w:rsidR="00E97DF3" w:rsidRPr="00E97900">
        <w:t xml:space="preserve">said Valent, his voice </w:t>
      </w:r>
      <w:r w:rsidR="00550974" w:rsidRPr="00E97900">
        <w:t>calm</w:t>
      </w:r>
      <w:r w:rsidR="00E97DF3" w:rsidRPr="00E97900">
        <w:t xml:space="preserve">ing down a </w:t>
      </w:r>
      <w:r w:rsidR="00855A34" w:rsidRPr="00E97900">
        <w:t>bit</w:t>
      </w:r>
      <w:r w:rsidR="00E97DF3" w:rsidRPr="00E97900">
        <w:t>.</w:t>
      </w:r>
      <w:r w:rsidR="00855A34" w:rsidRPr="00E97900">
        <w:t xml:space="preserve"> </w:t>
      </w:r>
      <w:r w:rsidR="008E4A34" w:rsidRPr="00E97900">
        <w:t xml:space="preserve">He </w:t>
      </w:r>
      <w:r w:rsidR="00550974" w:rsidRPr="00E97900">
        <w:t>continued making co</w:t>
      </w:r>
      <w:r w:rsidR="00010E5B" w:rsidRPr="00E97900">
        <w:t>mments</w:t>
      </w:r>
      <w:r w:rsidR="00610BF6">
        <w:t xml:space="preserve"> about </w:t>
      </w:r>
      <w:r w:rsidR="00010E5B" w:rsidRPr="00E97900">
        <w:t xml:space="preserve">the rest of the girls, </w:t>
      </w:r>
      <w:r w:rsidR="00CB6048" w:rsidRPr="00E97900">
        <w:t xml:space="preserve">imitating </w:t>
      </w:r>
      <w:r w:rsidR="00010E5B" w:rsidRPr="00E97900">
        <w:t xml:space="preserve">Donald Trump </w:t>
      </w:r>
      <w:r w:rsidR="00F4736B" w:rsidRPr="00E97900">
        <w:t xml:space="preserve">commenting </w:t>
      </w:r>
      <w:r w:rsidR="00010E5B" w:rsidRPr="00E97900">
        <w:t>on</w:t>
      </w:r>
      <w:r w:rsidR="00F4736B" w:rsidRPr="00E97900">
        <w:t xml:space="preserve"> </w:t>
      </w:r>
      <w:r w:rsidR="00010E5B" w:rsidRPr="00E97900">
        <w:t>Miss World contestants</w:t>
      </w:r>
      <w:r w:rsidR="00E97DF3" w:rsidRPr="00E97900">
        <w:t xml:space="preserve">. </w:t>
      </w:r>
      <w:r w:rsidR="00CB6048" w:rsidRPr="00E97900">
        <w:t>Valent</w:t>
      </w:r>
      <w:r w:rsidR="00E97DF3" w:rsidRPr="00E97900">
        <w:t xml:space="preserve"> </w:t>
      </w:r>
      <w:r w:rsidR="00CB6048" w:rsidRPr="00E97900">
        <w:t>idolized Trump</w:t>
      </w:r>
      <w:r w:rsidR="009F5B3C" w:rsidRPr="00E97900">
        <w:t xml:space="preserve"> who was yet to run for the office of the U.S. President.</w:t>
      </w:r>
    </w:p>
    <w:p w14:paraId="5B955600" w14:textId="77777777" w:rsidR="00550974" w:rsidRPr="00E97900" w:rsidRDefault="00010E5B" w:rsidP="00B17ED7">
      <w:r w:rsidRPr="00E97900">
        <w:t>‘Valent speaks like a king</w:t>
      </w:r>
      <w:r w:rsidR="00F03A15" w:rsidRPr="00E97900">
        <w:t>,</w:t>
      </w:r>
      <w:r w:rsidRPr="00E97900">
        <w:t>’</w:t>
      </w:r>
      <w:r w:rsidR="00F4736B" w:rsidRPr="00E97900">
        <w:t xml:space="preserve"> </w:t>
      </w:r>
      <w:r w:rsidR="00E97DF3" w:rsidRPr="00E97900">
        <w:t>reflected Jake</w:t>
      </w:r>
      <w:r w:rsidR="00550974" w:rsidRPr="00E97900">
        <w:t>.</w:t>
      </w:r>
      <w:r w:rsidR="00855A34" w:rsidRPr="00E97900">
        <w:t xml:space="preserve"> ‘More like a spoiled prince perhaps.’</w:t>
      </w:r>
    </w:p>
    <w:p w14:paraId="0B11136C" w14:textId="77777777" w:rsidR="00550974" w:rsidRPr="00E97900" w:rsidRDefault="00010E5B" w:rsidP="00B17ED7">
      <w:pPr>
        <w:tabs>
          <w:tab w:val="right" w:pos="9026"/>
        </w:tabs>
      </w:pPr>
      <w:r w:rsidRPr="00E97900">
        <w:t>‘But</w:t>
      </w:r>
      <w:r w:rsidR="00E97DF3" w:rsidRPr="00E97900">
        <w:t xml:space="preserve"> </w:t>
      </w:r>
      <w:r w:rsidRPr="00E97900">
        <w:t>he</w:t>
      </w:r>
      <w:r w:rsidR="00AF3B11" w:rsidRPr="00E97900">
        <w:t xml:space="preserve"> speaks with a commanding voice</w:t>
      </w:r>
      <w:r w:rsidRPr="00E97900">
        <w:t>,’</w:t>
      </w:r>
      <w:r w:rsidR="00AF3B11" w:rsidRPr="00E97900">
        <w:t xml:space="preserve"> </w:t>
      </w:r>
      <w:r w:rsidR="002F2983" w:rsidRPr="00E97900">
        <w:t>reflected</w:t>
      </w:r>
      <w:r w:rsidR="00E97DF3" w:rsidRPr="00E97900">
        <w:t xml:space="preserve"> Jake</w:t>
      </w:r>
      <w:r w:rsidR="004572A4" w:rsidRPr="00E97900">
        <w:t xml:space="preserve">. </w:t>
      </w:r>
      <w:r w:rsidR="00AF3B11" w:rsidRPr="00E97900">
        <w:t>’He is definitely not shy.’</w:t>
      </w:r>
      <w:r w:rsidR="00550974" w:rsidRPr="00E97900">
        <w:tab/>
      </w:r>
    </w:p>
    <w:p w14:paraId="2922CC69" w14:textId="77777777" w:rsidR="00550974" w:rsidRPr="00E97900" w:rsidRDefault="00315C5D" w:rsidP="00B17ED7">
      <w:r w:rsidRPr="00E97900">
        <w:t xml:space="preserve">Proom </w:t>
      </w:r>
      <w:r w:rsidR="00C17AA6" w:rsidRPr="00E97900">
        <w:t>[</w:t>
      </w:r>
      <w:r w:rsidRPr="00E97900">
        <w:t xml:space="preserve">a </w:t>
      </w:r>
      <w:r w:rsidR="00C17AA6" w:rsidRPr="00E97900">
        <w:t xml:space="preserve">high-pitched </w:t>
      </w:r>
      <w:r w:rsidR="007C4687" w:rsidRPr="00E97900">
        <w:t>echo</w:t>
      </w:r>
      <w:r w:rsidR="00C17AA6" w:rsidRPr="00E97900">
        <w:t>]</w:t>
      </w:r>
      <w:r w:rsidR="00FF2F35" w:rsidRPr="00E97900">
        <w:t>,</w:t>
      </w:r>
      <w:r w:rsidR="007C4687" w:rsidRPr="00E97900">
        <w:t xml:space="preserve"> </w:t>
      </w:r>
      <w:proofErr w:type="spellStart"/>
      <w:r w:rsidR="00FF2F35" w:rsidRPr="00E97900">
        <w:t>Proommmm</w:t>
      </w:r>
      <w:proofErr w:type="spellEnd"/>
      <w:r w:rsidR="00FF2F35" w:rsidRPr="00E97900">
        <w:t>,</w:t>
      </w:r>
      <w:r w:rsidR="00C17AA6" w:rsidRPr="00E97900">
        <w:t xml:space="preserve"> </w:t>
      </w:r>
      <w:proofErr w:type="spellStart"/>
      <w:r w:rsidR="00C17AA6" w:rsidRPr="00E97900">
        <w:t>Proommmmmmm</w:t>
      </w:r>
      <w:proofErr w:type="spellEnd"/>
      <w:r w:rsidR="00C17AA6" w:rsidRPr="00E97900">
        <w:t xml:space="preserve">. </w:t>
      </w:r>
      <w:r w:rsidR="00E97DF3" w:rsidRPr="00E97900">
        <w:rPr>
          <w:i/>
          <w:iCs/>
        </w:rPr>
        <w:t>T</w:t>
      </w:r>
      <w:r w:rsidR="00550974" w:rsidRPr="00E97900">
        <w:rPr>
          <w:i/>
          <w:iCs/>
        </w:rPr>
        <w:t>its</w:t>
      </w:r>
      <w:r w:rsidR="00E97DF3" w:rsidRPr="00E97900">
        <w:t xml:space="preserve"> </w:t>
      </w:r>
      <w:r w:rsidR="00550974" w:rsidRPr="00E97900">
        <w:t>shook!</w:t>
      </w:r>
      <w:r w:rsidR="00FF2F35" w:rsidRPr="00E97900">
        <w:t xml:space="preserve"> V</w:t>
      </w:r>
      <w:r w:rsidR="00550974" w:rsidRPr="00E97900">
        <w:t>room</w:t>
      </w:r>
      <w:r w:rsidRPr="00E97900">
        <w:t xml:space="preserve"> [a deep, low-pitched rumbling]</w:t>
      </w:r>
      <w:r w:rsidR="00550974" w:rsidRPr="00E97900">
        <w:t>,</w:t>
      </w:r>
      <w:r w:rsidRPr="00E97900">
        <w:t xml:space="preserve"> </w:t>
      </w:r>
      <w:proofErr w:type="spellStart"/>
      <w:r w:rsidR="00E97DF3" w:rsidRPr="00E97900">
        <w:t>V</w:t>
      </w:r>
      <w:r w:rsidR="00550974" w:rsidRPr="00E97900">
        <w:t>roommmm</w:t>
      </w:r>
      <w:proofErr w:type="spellEnd"/>
      <w:r w:rsidR="00550974" w:rsidRPr="00E97900">
        <w:t xml:space="preserve">, </w:t>
      </w:r>
      <w:proofErr w:type="spellStart"/>
      <w:r w:rsidR="00E97DF3" w:rsidRPr="00E97900">
        <w:t>V</w:t>
      </w:r>
      <w:r w:rsidR="00550974" w:rsidRPr="00E97900">
        <w:t>roommmmmmm</w:t>
      </w:r>
      <w:proofErr w:type="spellEnd"/>
      <w:r w:rsidR="00FF2F35" w:rsidRPr="00E97900">
        <w:t>.</w:t>
      </w:r>
      <w:r w:rsidR="00C17AA6" w:rsidRPr="00E97900">
        <w:t xml:space="preserve"> </w:t>
      </w:r>
      <w:r w:rsidR="00E97DF3" w:rsidRPr="00E97900">
        <w:rPr>
          <w:i/>
          <w:iCs/>
        </w:rPr>
        <w:t>Tits</w:t>
      </w:r>
      <w:r w:rsidR="00E97DF3" w:rsidRPr="00E97900">
        <w:t xml:space="preserve"> </w:t>
      </w:r>
      <w:r w:rsidR="007D5818" w:rsidRPr="00E97900">
        <w:t xml:space="preserve">roared and </w:t>
      </w:r>
      <w:r w:rsidR="002F442A" w:rsidRPr="00E97900">
        <w:t>vibrated</w:t>
      </w:r>
      <w:r w:rsidR="00FF2F35" w:rsidRPr="00E97900">
        <w:t xml:space="preserve"> </w:t>
      </w:r>
      <w:r w:rsidR="000A2E91" w:rsidRPr="00E97900">
        <w:t>now</w:t>
      </w:r>
      <w:r w:rsidR="002F442A" w:rsidRPr="00E97900">
        <w:t>!</w:t>
      </w:r>
      <w:r w:rsidR="00F47C8E" w:rsidRPr="00E97900">
        <w:t xml:space="preserve"> </w:t>
      </w:r>
      <w:proofErr w:type="spellStart"/>
      <w:r w:rsidR="00FF2F35" w:rsidRPr="00E97900">
        <w:t>ProomVrMVrMVrM</w:t>
      </w:r>
      <w:proofErr w:type="spellEnd"/>
      <w:r w:rsidR="00FF2F35" w:rsidRPr="00E97900">
        <w:t xml:space="preserve">. </w:t>
      </w:r>
      <w:r w:rsidR="002F442A" w:rsidRPr="00E97900">
        <w:t>T</w:t>
      </w:r>
      <w:r w:rsidR="00550974" w:rsidRPr="00E97900">
        <w:t>he</w:t>
      </w:r>
      <w:r w:rsidR="00DF191D" w:rsidRPr="00E97900">
        <w:t xml:space="preserve"> tits’ </w:t>
      </w:r>
      <w:r w:rsidR="00FF2F35" w:rsidRPr="00E97900">
        <w:t xml:space="preserve">sound </w:t>
      </w:r>
      <w:r w:rsidR="008E4A34" w:rsidRPr="00E97900">
        <w:t>of</w:t>
      </w:r>
      <w:r w:rsidR="00FF2F35" w:rsidRPr="00E97900">
        <w:t xml:space="preserve"> </w:t>
      </w:r>
      <w:r w:rsidR="008E4A34" w:rsidRPr="00E97900">
        <w:t xml:space="preserve">shaking and vibration </w:t>
      </w:r>
      <w:r w:rsidR="000A2E91" w:rsidRPr="00E97900">
        <w:t>engulfed the whole space</w:t>
      </w:r>
      <w:r w:rsidR="007D5818" w:rsidRPr="00E97900">
        <w:t>.</w:t>
      </w:r>
    </w:p>
    <w:p w14:paraId="37089822" w14:textId="77777777" w:rsidR="00550974" w:rsidRPr="00E97900" w:rsidRDefault="00010E5B" w:rsidP="00B17ED7">
      <w:r w:rsidRPr="00E97900">
        <w:t>‘No,</w:t>
      </w:r>
      <w:r w:rsidR="00F47C8E" w:rsidRPr="00E97900">
        <w:t xml:space="preserve"> </w:t>
      </w:r>
      <w:r w:rsidRPr="00E97900">
        <w:t xml:space="preserve">I’m imagining things,’ </w:t>
      </w:r>
      <w:r w:rsidR="00550974" w:rsidRPr="00E97900">
        <w:t>said Jake to himself, shaking his head.</w:t>
      </w:r>
    </w:p>
    <w:p w14:paraId="5FC12ED6" w14:textId="77777777" w:rsidR="00550974" w:rsidRPr="00E97900" w:rsidRDefault="00010E5B" w:rsidP="00B17ED7">
      <w:r w:rsidRPr="00E97900">
        <w:t xml:space="preserve">‘What?’ </w:t>
      </w:r>
      <w:r w:rsidR="00550974" w:rsidRPr="00E97900">
        <w:t xml:space="preserve">said Valent to Jake, </w:t>
      </w:r>
      <w:r w:rsidR="0073053D" w:rsidRPr="00E97900">
        <w:t>frowning puzzled</w:t>
      </w:r>
      <w:r w:rsidR="00550974" w:rsidRPr="00E97900">
        <w:t>.</w:t>
      </w:r>
    </w:p>
    <w:p w14:paraId="112EA375" w14:textId="77777777" w:rsidR="00550974" w:rsidRPr="00E97900" w:rsidRDefault="00550974" w:rsidP="00B17ED7">
      <w:r w:rsidRPr="00E97900">
        <w:t>Jake</w:t>
      </w:r>
      <w:r w:rsidR="002F442A" w:rsidRPr="00E97900">
        <w:t>:</w:t>
      </w:r>
      <w:r w:rsidR="007D5818" w:rsidRPr="00E97900">
        <w:t xml:space="preserve"> </w:t>
      </w:r>
      <w:r w:rsidR="002F442A" w:rsidRPr="00E97900">
        <w:t>‘Doppler Effect …’</w:t>
      </w:r>
    </w:p>
    <w:p w14:paraId="45417F91" w14:textId="77777777" w:rsidR="00550974" w:rsidRPr="00E97900" w:rsidRDefault="00550974" w:rsidP="00B17ED7">
      <w:r w:rsidRPr="00E97900">
        <w:t>Valent</w:t>
      </w:r>
      <w:r w:rsidR="002F442A" w:rsidRPr="00E97900">
        <w:t>: ‘What?’</w:t>
      </w:r>
    </w:p>
    <w:p w14:paraId="7CC7C320" w14:textId="77777777" w:rsidR="00550974" w:rsidRPr="00E97900" w:rsidRDefault="00010E5B" w:rsidP="00B17ED7">
      <w:r w:rsidRPr="00E97900">
        <w:t xml:space="preserve">‘Oh, </w:t>
      </w:r>
      <w:r w:rsidR="00701535" w:rsidRPr="00E97900">
        <w:t>my God</w:t>
      </w:r>
      <w:r w:rsidRPr="00E97900">
        <w:t>,</w:t>
      </w:r>
      <w:r w:rsidR="00C30241" w:rsidRPr="00E97900">
        <w:t xml:space="preserve"> </w:t>
      </w:r>
      <w:r w:rsidRPr="00E97900">
        <w:t xml:space="preserve">precum! Hold it, hold it, hold it!’ </w:t>
      </w:r>
      <w:r w:rsidR="002F442A" w:rsidRPr="00E97900">
        <w:t xml:space="preserve">Jake </w:t>
      </w:r>
      <w:r w:rsidR="00811E22" w:rsidRPr="00E97900">
        <w:t xml:space="preserve">willed </w:t>
      </w:r>
      <w:r w:rsidR="002F442A" w:rsidRPr="00E97900">
        <w:t>his</w:t>
      </w:r>
      <w:r w:rsidR="00F42E0C" w:rsidRPr="00E97900">
        <w:t xml:space="preserve"> </w:t>
      </w:r>
      <w:r w:rsidR="00923975" w:rsidRPr="00E97900">
        <w:t>glans</w:t>
      </w:r>
      <w:r w:rsidR="008E4A34" w:rsidRPr="00E97900">
        <w:t>,</w:t>
      </w:r>
      <w:r w:rsidR="00F42E0C" w:rsidRPr="00E97900">
        <w:t xml:space="preserve"> </w:t>
      </w:r>
      <w:r w:rsidR="003F4B7B" w:rsidRPr="00E97900">
        <w:t>‘Don't let R</w:t>
      </w:r>
      <w:r w:rsidRPr="00E97900">
        <w:t xml:space="preserve">ambutan </w:t>
      </w:r>
      <w:r w:rsidR="00C30241" w:rsidRPr="00E97900">
        <w:t>rapture</w:t>
      </w:r>
      <w:r w:rsidR="001E1C88" w:rsidRPr="00E97900">
        <w:t>, I mean, don’t let it rupture</w:t>
      </w:r>
      <w:r w:rsidRPr="00E97900">
        <w:t>!</w:t>
      </w:r>
      <w:r w:rsidR="00F42E0C" w:rsidRPr="00E97900">
        <w:t xml:space="preserve"> </w:t>
      </w:r>
      <w:r w:rsidR="00C23B1A" w:rsidRPr="00E97900">
        <w:t>Tighten up the entrance</w:t>
      </w:r>
      <w:r w:rsidR="00F42E0C" w:rsidRPr="00E97900">
        <w:t>!</w:t>
      </w:r>
      <w:r w:rsidRPr="00E97900">
        <w:t>’</w:t>
      </w:r>
    </w:p>
    <w:p w14:paraId="1695A095" w14:textId="77777777" w:rsidR="00550974" w:rsidRPr="00E97900" w:rsidRDefault="00010E5B" w:rsidP="00B17ED7">
      <w:r w:rsidRPr="00E97900">
        <w:t>‘What?’</w:t>
      </w:r>
    </w:p>
    <w:p w14:paraId="053E34A5" w14:textId="77777777" w:rsidR="008E4A34" w:rsidRPr="00E97900" w:rsidRDefault="008E4A34" w:rsidP="00B17ED7">
      <w:r w:rsidRPr="00E97900">
        <w:lastRenderedPageBreak/>
        <w:t xml:space="preserve">Jake: ‘She is waiting for my mega Rambutan </w:t>
      </w:r>
      <w:r w:rsidR="001E1C88" w:rsidRPr="00E97900">
        <w:t xml:space="preserve">to burst right inside </w:t>
      </w:r>
      <w:r w:rsidR="005601B2" w:rsidRPr="00E97900">
        <w:t>her mouth. I’ll cum</w:t>
      </w:r>
      <w:r w:rsidR="00342251" w:rsidRPr="00E97900">
        <w:t xml:space="preserve">, </w:t>
      </w:r>
      <w:r w:rsidR="005601B2" w:rsidRPr="00E97900">
        <w:t>she’ll cum a</w:t>
      </w:r>
      <w:r w:rsidR="001E1C88" w:rsidRPr="00E97900">
        <w:t>nd</w:t>
      </w:r>
      <w:r w:rsidR="005601B2" w:rsidRPr="00E97900">
        <w:t xml:space="preserve"> </w:t>
      </w:r>
      <w:r w:rsidR="001E1C88" w:rsidRPr="00E97900">
        <w:t>I’ll cum!</w:t>
      </w:r>
      <w:r w:rsidR="00C23B1A" w:rsidRPr="00E97900">
        <w:t xml:space="preserve"> </w:t>
      </w:r>
      <w:r w:rsidR="003115BF" w:rsidRPr="00E97900">
        <w:t>So much cum, h</w:t>
      </w:r>
      <w:r w:rsidR="00C23B1A" w:rsidRPr="00E97900">
        <w:t>er watermelon</w:t>
      </w:r>
      <w:r w:rsidR="00190507" w:rsidRPr="00E97900">
        <w:t xml:space="preserve">s </w:t>
      </w:r>
      <w:r w:rsidR="00C23B1A" w:rsidRPr="00E97900">
        <w:t>will float</w:t>
      </w:r>
      <w:r w:rsidR="00342251" w:rsidRPr="00E97900">
        <w:t xml:space="preserve"> in </w:t>
      </w:r>
      <w:proofErr w:type="gramStart"/>
      <w:r w:rsidR="00342251" w:rsidRPr="00E97900">
        <w:t>my</w:t>
      </w:r>
      <w:proofErr w:type="gramEnd"/>
      <w:r w:rsidR="00342251" w:rsidRPr="00E97900">
        <w:t xml:space="preserve"> cum</w:t>
      </w:r>
      <w:r w:rsidR="00C23B1A" w:rsidRPr="00E97900">
        <w:t>!</w:t>
      </w:r>
      <w:r w:rsidR="00342251" w:rsidRPr="00E97900">
        <w:t xml:space="preserve"> </w:t>
      </w:r>
      <w:r w:rsidR="003115BF" w:rsidRPr="00E97900">
        <w:t xml:space="preserve">We’ll be swept away in the ocean of </w:t>
      </w:r>
      <w:r w:rsidR="00190507" w:rsidRPr="00E97900">
        <w:t>love</w:t>
      </w:r>
      <w:r w:rsidR="003115BF" w:rsidRPr="00E97900">
        <w:t>!</w:t>
      </w:r>
      <w:r w:rsidR="00190507" w:rsidRPr="00E97900">
        <w:t xml:space="preserve"> </w:t>
      </w:r>
      <w:r w:rsidR="005601B2" w:rsidRPr="00E97900">
        <w:t>She</w:t>
      </w:r>
      <w:r w:rsidR="00190507" w:rsidRPr="00E97900">
        <w:t xml:space="preserve"> </w:t>
      </w:r>
      <w:r w:rsidR="005601B2" w:rsidRPr="00E97900">
        <w:t xml:space="preserve">and I will write poetry! </w:t>
      </w:r>
      <w:r w:rsidR="00190507" w:rsidRPr="00E97900">
        <w:t xml:space="preserve">We’ll become poetry! Poetry of exultation! </w:t>
      </w:r>
      <w:r w:rsidRPr="00E97900">
        <w:t xml:space="preserve">Don’t let her down! </w:t>
      </w:r>
      <w:r w:rsidR="000666A5" w:rsidRPr="00E97900">
        <w:t>S</w:t>
      </w:r>
      <w:r w:rsidR="005601B2" w:rsidRPr="00E97900">
        <w:t xml:space="preserve">he wants </w:t>
      </w:r>
      <w:proofErr w:type="gramStart"/>
      <w:r w:rsidR="005601B2" w:rsidRPr="00E97900">
        <w:t>my</w:t>
      </w:r>
      <w:proofErr w:type="gramEnd"/>
      <w:r w:rsidR="005601B2" w:rsidRPr="00E97900">
        <w:t xml:space="preserve"> cum and precum both! </w:t>
      </w:r>
      <w:r w:rsidR="003115BF" w:rsidRPr="00E97900">
        <w:t>H</w:t>
      </w:r>
      <w:r w:rsidR="001E1C88" w:rsidRPr="00E97900">
        <w:t>old it</w:t>
      </w:r>
      <w:r w:rsidR="003115BF" w:rsidRPr="00E97900">
        <w:t xml:space="preserve">!!! Oh, </w:t>
      </w:r>
      <w:r w:rsidR="00701535" w:rsidRPr="00E97900">
        <w:t>my God</w:t>
      </w:r>
      <w:r w:rsidR="001E1C88" w:rsidRPr="00E97900">
        <w:t xml:space="preserve">, my precum is </w:t>
      </w:r>
      <w:r w:rsidR="000666A5" w:rsidRPr="00E97900">
        <w:t xml:space="preserve">… </w:t>
      </w:r>
      <w:proofErr w:type="gramStart"/>
      <w:r w:rsidR="000666A5" w:rsidRPr="00E97900">
        <w:t>my</w:t>
      </w:r>
      <w:proofErr w:type="gramEnd"/>
      <w:r w:rsidR="000666A5" w:rsidRPr="00E97900">
        <w:t xml:space="preserve"> cum is </w:t>
      </w:r>
      <w:r w:rsidR="001E1C88" w:rsidRPr="00E97900">
        <w:t xml:space="preserve">wetting my pants! </w:t>
      </w:r>
      <w:r w:rsidRPr="00E97900">
        <w:t>Urgh,</w:t>
      </w:r>
      <w:r w:rsidR="001E1C88" w:rsidRPr="00E97900">
        <w:t xml:space="preserve"> </w:t>
      </w:r>
      <w:proofErr w:type="spellStart"/>
      <w:r w:rsidRPr="00E97900">
        <w:t>Urghh</w:t>
      </w:r>
      <w:proofErr w:type="spellEnd"/>
      <w:r w:rsidRPr="00E97900">
        <w:t xml:space="preserve">, </w:t>
      </w:r>
      <w:proofErr w:type="spellStart"/>
      <w:r w:rsidRPr="00E97900">
        <w:t>Urghhh</w:t>
      </w:r>
      <w:proofErr w:type="spellEnd"/>
      <w:r w:rsidRPr="00E97900">
        <w:t>!’</w:t>
      </w:r>
    </w:p>
    <w:p w14:paraId="3E76607A" w14:textId="77777777" w:rsidR="008E4A34" w:rsidRPr="00E97900" w:rsidRDefault="008E4A34" w:rsidP="008E4A34">
      <w:r w:rsidRPr="00E97900">
        <w:t>‘What?’</w:t>
      </w:r>
    </w:p>
    <w:p w14:paraId="5E600D8C" w14:textId="77777777" w:rsidR="00550974" w:rsidRPr="00E97900" w:rsidRDefault="00010E5B" w:rsidP="00B17ED7">
      <w:r w:rsidRPr="00E97900">
        <w:t xml:space="preserve">‘I mean, I think, I think I’ll take </w:t>
      </w:r>
      <w:r w:rsidRPr="00E97900">
        <w:rPr>
          <w:i/>
          <w:iCs/>
        </w:rPr>
        <w:t>her</w:t>
      </w:r>
      <w:r w:rsidRPr="00E97900">
        <w:t>,’</w:t>
      </w:r>
      <w:r w:rsidR="00550974" w:rsidRPr="00E97900">
        <w:t xml:space="preserve"> said</w:t>
      </w:r>
      <w:r w:rsidRPr="00E97900">
        <w:t xml:space="preserve"> </w:t>
      </w:r>
      <w:r w:rsidR="00550974" w:rsidRPr="00E97900">
        <w:t xml:space="preserve">Jake with a trembling voice and pointed at </w:t>
      </w:r>
      <w:r w:rsidR="00550974" w:rsidRPr="00E97900">
        <w:rPr>
          <w:i/>
          <w:iCs/>
        </w:rPr>
        <w:t>the tits</w:t>
      </w:r>
      <w:r w:rsidR="00D14C10" w:rsidRPr="00E97900">
        <w:t>.</w:t>
      </w:r>
    </w:p>
    <w:p w14:paraId="25F49CE9" w14:textId="77777777" w:rsidR="00974662" w:rsidRPr="00E97900" w:rsidRDefault="00974662" w:rsidP="00B17ED7"/>
    <w:p w14:paraId="34346372" w14:textId="77777777" w:rsidR="00974662" w:rsidRPr="00E97900" w:rsidRDefault="00974662" w:rsidP="00B17ED7">
      <w:r w:rsidRPr="00E97900">
        <w:t xml:space="preserve">The story went that Jake went to a brothel for the very first time in his life with his college friend Valent. Valent came from real money and that was how he </w:t>
      </w:r>
      <w:r w:rsidR="00DB3EA6" w:rsidRPr="00E97900">
        <w:t xml:space="preserve">ended up attending a university </w:t>
      </w:r>
      <w:r w:rsidRPr="00E97900">
        <w:t>in the U.S. and that was where Jake, a fellow Thai</w:t>
      </w:r>
      <w:r w:rsidR="005138ED" w:rsidRPr="00E97900">
        <w:t xml:space="preserve">, </w:t>
      </w:r>
      <w:r w:rsidRPr="00E97900">
        <w:t xml:space="preserve">met him and became friends. </w:t>
      </w:r>
    </w:p>
    <w:p w14:paraId="58D7ED38" w14:textId="77777777" w:rsidR="00974662" w:rsidRPr="00E97900" w:rsidRDefault="00AF3B11" w:rsidP="00B17ED7">
      <w:r w:rsidRPr="00E97900">
        <w:t>Soon a</w:t>
      </w:r>
      <w:r w:rsidR="00974662" w:rsidRPr="00E97900">
        <w:t xml:space="preserve">fter </w:t>
      </w:r>
      <w:r w:rsidRPr="00E97900">
        <w:t xml:space="preserve">he </w:t>
      </w:r>
      <w:r w:rsidR="00974662" w:rsidRPr="00E97900">
        <w:t xml:space="preserve">came back to Thailand, thanks to a generous investment from his family, </w:t>
      </w:r>
      <w:r w:rsidRPr="00E97900">
        <w:t xml:space="preserve">Valent </w:t>
      </w:r>
      <w:r w:rsidR="00974662" w:rsidRPr="00E97900">
        <w:t xml:space="preserve">founded </w:t>
      </w:r>
      <w:proofErr w:type="spellStart"/>
      <w:r w:rsidR="00974662" w:rsidRPr="00E97900">
        <w:rPr>
          <w:i/>
          <w:iCs/>
        </w:rPr>
        <w:t>Danshi</w:t>
      </w:r>
      <w:proofErr w:type="spellEnd"/>
      <w:r w:rsidR="00974662" w:rsidRPr="00E97900">
        <w:t xml:space="preserve"> Thailand. He was a real big shot now.</w:t>
      </w:r>
    </w:p>
    <w:p w14:paraId="6EB47141" w14:textId="77777777" w:rsidR="00974662" w:rsidRPr="00E97900" w:rsidRDefault="00974662" w:rsidP="00B17ED7">
      <w:r w:rsidRPr="00E97900">
        <w:t xml:space="preserve">The story went that Jake was so reluctant to even go </w:t>
      </w:r>
      <w:r w:rsidRPr="00E97900">
        <w:rPr>
          <w:i/>
          <w:iCs/>
        </w:rPr>
        <w:t>see</w:t>
      </w:r>
      <w:r w:rsidRPr="00E97900">
        <w:t xml:space="preserve"> a brothel from </w:t>
      </w:r>
      <w:r w:rsidRPr="00E97900">
        <w:rPr>
          <w:i/>
          <w:iCs/>
        </w:rPr>
        <w:t>outside</w:t>
      </w:r>
      <w:r w:rsidRPr="00E97900">
        <w:t>, forget walking inside the place and having sex with one of the girls</w:t>
      </w:r>
      <w:r w:rsidR="00AF3B11" w:rsidRPr="00E97900">
        <w:t xml:space="preserve"> but </w:t>
      </w:r>
      <w:r w:rsidRPr="00E97900">
        <w:t>Valent</w:t>
      </w:r>
      <w:r w:rsidR="00AF3B11" w:rsidRPr="00E97900">
        <w:t xml:space="preserve"> </w:t>
      </w:r>
      <w:r w:rsidRPr="00E97900">
        <w:t>was insistent and persistent and Jake</w:t>
      </w:r>
      <w:r w:rsidR="008C529D" w:rsidRPr="00E97900">
        <w:t xml:space="preserve"> </w:t>
      </w:r>
      <w:r w:rsidRPr="00E97900">
        <w:t>gave in</w:t>
      </w:r>
      <w:r w:rsidR="00E73CF9" w:rsidRPr="00E97900">
        <w:t xml:space="preserve">. </w:t>
      </w:r>
      <w:r w:rsidRPr="00E97900">
        <w:rPr>
          <w:i/>
          <w:iCs/>
        </w:rPr>
        <w:t>Valent convinced</w:t>
      </w:r>
      <w:r w:rsidRPr="00E97900">
        <w:t xml:space="preserve"> Jake to go with him.</w:t>
      </w:r>
    </w:p>
    <w:p w14:paraId="1B69CABE" w14:textId="77777777" w:rsidR="00974662" w:rsidRPr="00E97900" w:rsidRDefault="00974662" w:rsidP="00B17ED7">
      <w:r w:rsidRPr="00E97900">
        <w:t xml:space="preserve">That was how the story went </w:t>
      </w:r>
      <w:r w:rsidRPr="00E97900">
        <w:rPr>
          <w:i/>
          <w:iCs/>
        </w:rPr>
        <w:t>according to Jake</w:t>
      </w:r>
      <w:r w:rsidRPr="00E97900">
        <w:t>. Valent</w:t>
      </w:r>
      <w:r w:rsidR="004A4680" w:rsidRPr="00E97900">
        <w:t xml:space="preserve"> </w:t>
      </w:r>
      <w:r w:rsidRPr="00E97900">
        <w:t>was the one who opened the door to the world of lust and debauchery to him</w:t>
      </w:r>
      <w:r w:rsidR="006C6875" w:rsidRPr="00E97900">
        <w:t xml:space="preserve"> </w:t>
      </w:r>
      <w:r w:rsidRPr="00E97900">
        <w:t>an</w:t>
      </w:r>
      <w:r w:rsidR="004A4680" w:rsidRPr="00E97900">
        <w:t>d</w:t>
      </w:r>
      <w:r w:rsidR="00F63F54" w:rsidRPr="00E97900">
        <w:t xml:space="preserve"> </w:t>
      </w:r>
      <w:r w:rsidR="004A4680" w:rsidRPr="00E97900">
        <w:t>Jake plunged into that wo</w:t>
      </w:r>
      <w:r w:rsidR="00F63F54" w:rsidRPr="00E97900">
        <w:t xml:space="preserve">rld. Jake was a mere apprentice. Now he </w:t>
      </w:r>
      <w:r w:rsidRPr="00E97900">
        <w:t>was</w:t>
      </w:r>
      <w:r w:rsidR="006C6875" w:rsidRPr="00E97900">
        <w:t xml:space="preserve"> a </w:t>
      </w:r>
      <w:r w:rsidRPr="00E97900">
        <w:t>connoisseur</w:t>
      </w:r>
      <w:r w:rsidR="006C6875" w:rsidRPr="00E97900">
        <w:t>.</w:t>
      </w:r>
    </w:p>
    <w:p w14:paraId="4493A5E0" w14:textId="77777777" w:rsidR="00974662" w:rsidRPr="00E97900" w:rsidRDefault="00010E5B" w:rsidP="00B17ED7">
      <w:r w:rsidRPr="00E97900">
        <w:t>‘</w:t>
      </w:r>
      <w:proofErr w:type="spellStart"/>
      <w:r w:rsidRPr="00E97900">
        <w:t>Hmmmm</w:t>
      </w:r>
      <w:proofErr w:type="spellEnd"/>
      <w:r w:rsidRPr="00E97900">
        <w:t xml:space="preserve">,’ </w:t>
      </w:r>
      <w:r w:rsidR="00974662" w:rsidRPr="00E97900">
        <w:t xml:space="preserve">Jake the Coordinator with a crooked jaw and beady eyes would say, hanging on the ‘m’ forever. </w:t>
      </w:r>
      <w:r w:rsidRPr="00E97900">
        <w:t xml:space="preserve">‘How about the one in the middle? I’ll ask </w:t>
      </w:r>
      <w:r w:rsidR="00462AC6">
        <w:t>Mama-</w:t>
      </w:r>
      <w:proofErr w:type="spellStart"/>
      <w:r w:rsidR="00462AC6">
        <w:t>san</w:t>
      </w:r>
      <w:proofErr w:type="spellEnd"/>
      <w:r w:rsidRPr="00E97900">
        <w:t xml:space="preserve"> if her pussy is shaved. </w:t>
      </w:r>
      <w:r w:rsidRPr="00E97900">
        <w:lastRenderedPageBreak/>
        <w:t xml:space="preserve">You like eating shaved pussy? How about licking the girl’s ass? I mean, licking the girl’s shaved asshole? Or hairy asshole? I know you like it, I can tell’ </w:t>
      </w:r>
      <w:r w:rsidR="00974662" w:rsidRPr="00E97900">
        <w:t>– he</w:t>
      </w:r>
      <w:r w:rsidR="00F63F54" w:rsidRPr="00E97900">
        <w:t xml:space="preserve">’d </w:t>
      </w:r>
      <w:r w:rsidR="00974662" w:rsidRPr="00E97900">
        <w:t>go</w:t>
      </w:r>
      <w:r w:rsidR="00F63F54" w:rsidRPr="00E97900">
        <w:t xml:space="preserve"> </w:t>
      </w:r>
      <w:r w:rsidR="00974662" w:rsidRPr="00E97900">
        <w:t>on like this forever.</w:t>
      </w:r>
    </w:p>
    <w:p w14:paraId="6F4F6DD2" w14:textId="77777777" w:rsidR="00974662" w:rsidRPr="00E97900" w:rsidRDefault="00974662" w:rsidP="00B17ED7">
      <w:r w:rsidRPr="00E97900">
        <w:t>Jake was a baby</w:t>
      </w:r>
      <w:r w:rsidR="004A6B19" w:rsidRPr="00E97900">
        <w:t xml:space="preserve">, </w:t>
      </w:r>
      <w:r w:rsidR="00CA3C3E" w:rsidRPr="00E97900">
        <w:t>not</w:t>
      </w:r>
      <w:r w:rsidR="00F63F54" w:rsidRPr="00E97900">
        <w:t xml:space="preserve"> </w:t>
      </w:r>
      <w:r w:rsidR="00CA3C3E" w:rsidRPr="00E97900">
        <w:t>figuratively but literally</w:t>
      </w:r>
      <w:r w:rsidR="004A6B19" w:rsidRPr="00E97900">
        <w:t xml:space="preserve"> </w:t>
      </w:r>
      <w:r w:rsidRPr="00E97900">
        <w:t>when</w:t>
      </w:r>
      <w:r w:rsidR="00F63F54" w:rsidRPr="00E97900">
        <w:t xml:space="preserve"> </w:t>
      </w:r>
      <w:r w:rsidRPr="00E97900">
        <w:t>he</w:t>
      </w:r>
      <w:r w:rsidR="00F63F54" w:rsidRPr="00E97900">
        <w:t xml:space="preserve"> </w:t>
      </w:r>
      <w:r w:rsidRPr="00E97900">
        <w:t xml:space="preserve">arrived in the U.S. </w:t>
      </w:r>
      <w:r w:rsidR="00F473CE" w:rsidRPr="00E97900">
        <w:t>but b</w:t>
      </w:r>
      <w:r w:rsidRPr="00E97900">
        <w:t>oth</w:t>
      </w:r>
      <w:r w:rsidR="00F473CE" w:rsidRPr="00E97900">
        <w:t xml:space="preserve"> </w:t>
      </w:r>
      <w:r w:rsidRPr="00E97900">
        <w:t>his parents were Thai and they taugh</w:t>
      </w:r>
      <w:r w:rsidR="00C30241" w:rsidRPr="00E97900">
        <w:t xml:space="preserve">t him how to speak the language. </w:t>
      </w:r>
      <w:r w:rsidRPr="00E97900">
        <w:t xml:space="preserve">Jake the Coordinator grew up in Texas and later in California. </w:t>
      </w:r>
      <w:r w:rsidR="00CA3C3E" w:rsidRPr="00E97900">
        <w:t xml:space="preserve">He </w:t>
      </w:r>
      <w:r w:rsidRPr="00E97900">
        <w:t xml:space="preserve">was able to ask </w:t>
      </w:r>
      <w:r w:rsidR="00462AC6">
        <w:t>Mama-</w:t>
      </w:r>
      <w:proofErr w:type="spellStart"/>
      <w:r w:rsidR="00462AC6">
        <w:t>san</w:t>
      </w:r>
      <w:proofErr w:type="spellEnd"/>
      <w:r w:rsidRPr="00E97900">
        <w:t xml:space="preserve"> if the girl had shaved off her pubic hairs, etc., etc., etc. in the Thai language</w:t>
      </w:r>
      <w:r w:rsidR="00C30241" w:rsidRPr="00E97900">
        <w:t xml:space="preserve">. He </w:t>
      </w:r>
      <w:r w:rsidRPr="00E97900">
        <w:t xml:space="preserve">was </w:t>
      </w:r>
      <w:r w:rsidR="006A65F7" w:rsidRPr="00E97900">
        <w:t xml:space="preserve">mighty </w:t>
      </w:r>
      <w:r w:rsidRPr="00E97900">
        <w:t>proud of that.</w:t>
      </w:r>
    </w:p>
    <w:p w14:paraId="5534FD43" w14:textId="77777777" w:rsidR="00974662" w:rsidRPr="00E97900" w:rsidRDefault="00974662" w:rsidP="00B17ED7">
      <w:r w:rsidRPr="00E97900">
        <w:t>I</w:t>
      </w:r>
      <w:r w:rsidR="00C30241" w:rsidRPr="00E97900">
        <w:t xml:space="preserve"> </w:t>
      </w:r>
      <w:r w:rsidRPr="00E97900">
        <w:t>was not going to the massage parlor with him, not because I was morally again</w:t>
      </w:r>
      <w:r w:rsidR="007B610C" w:rsidRPr="00E97900">
        <w:t xml:space="preserve">st </w:t>
      </w:r>
      <w:r w:rsidRPr="00E97900">
        <w:t xml:space="preserve">it but because Jake was a </w:t>
      </w:r>
      <w:r w:rsidRPr="00E97900">
        <w:rPr>
          <w:i/>
          <w:iCs/>
        </w:rPr>
        <w:t>creep</w:t>
      </w:r>
      <w:r w:rsidRPr="00E97900">
        <w:t>. Please do not get me wrong. I think about sex too – and you know this already – but Jake was</w:t>
      </w:r>
      <w:r w:rsidR="004D498A" w:rsidRPr="00E97900">
        <w:t xml:space="preserve"> </w:t>
      </w:r>
      <w:r w:rsidR="004D498A" w:rsidRPr="00E97900">
        <w:rPr>
          <w:i/>
          <w:iCs/>
        </w:rPr>
        <w:t>25/7</w:t>
      </w:r>
      <w:r w:rsidRPr="00E97900">
        <w:rPr>
          <w:i/>
          <w:iCs/>
        </w:rPr>
        <w:t xml:space="preserve"> always</w:t>
      </w:r>
      <w:r w:rsidRPr="00E97900">
        <w:t xml:space="preserve"> thinking</w:t>
      </w:r>
      <w:r w:rsidR="004D498A" w:rsidRPr="00E97900">
        <w:t xml:space="preserve"> </w:t>
      </w:r>
      <w:r w:rsidRPr="00E97900">
        <w:t>about and talking about sex</w:t>
      </w:r>
      <w:r w:rsidR="004A6B19" w:rsidRPr="00E97900">
        <w:t>. Sex was the found</w:t>
      </w:r>
      <w:r w:rsidR="00BF2AA5">
        <w:t xml:space="preserve">ation, pillar, </w:t>
      </w:r>
      <w:r w:rsidR="00BF2AA5" w:rsidRPr="00B14B5D">
        <w:t>beam</w:t>
      </w:r>
      <w:r w:rsidR="00BF2AA5">
        <w:t xml:space="preserve"> </w:t>
      </w:r>
      <w:r w:rsidR="004A6B19" w:rsidRPr="00E97900">
        <w:t>and buttress of his life. T</w:t>
      </w:r>
      <w:r w:rsidRPr="00E97900">
        <w:t>here</w:t>
      </w:r>
      <w:r w:rsidR="004A6B19" w:rsidRPr="00E97900">
        <w:t xml:space="preserve"> </w:t>
      </w:r>
      <w:r w:rsidRPr="00E97900">
        <w:t>was something</w:t>
      </w:r>
      <w:r w:rsidR="00CA3C3E" w:rsidRPr="00E97900">
        <w:t xml:space="preserve"> repulsive and </w:t>
      </w:r>
      <w:r w:rsidRPr="00E97900">
        <w:t>unsettling</w:t>
      </w:r>
      <w:r w:rsidR="00CA3C3E" w:rsidRPr="00E97900">
        <w:t xml:space="preserve"> </w:t>
      </w:r>
      <w:r w:rsidRPr="00E97900">
        <w:t>about</w:t>
      </w:r>
      <w:r w:rsidR="00CA3C3E" w:rsidRPr="00E97900">
        <w:t xml:space="preserve"> </w:t>
      </w:r>
      <w:r w:rsidRPr="00E97900">
        <w:t>that</w:t>
      </w:r>
      <w:r w:rsidR="007C4687" w:rsidRPr="00E97900">
        <w:t>. Y</w:t>
      </w:r>
      <w:r w:rsidR="00D60117" w:rsidRPr="00E97900">
        <w:t>ou</w:t>
      </w:r>
      <w:r w:rsidR="007C4687" w:rsidRPr="00E97900">
        <w:t xml:space="preserve"> </w:t>
      </w:r>
      <w:r w:rsidR="00D60117" w:rsidRPr="00E97900">
        <w:t>do not want to get too close to him</w:t>
      </w:r>
      <w:r w:rsidR="007C4687" w:rsidRPr="00E97900">
        <w:t xml:space="preserve">; </w:t>
      </w:r>
      <w:r w:rsidR="00D60117" w:rsidRPr="00E97900">
        <w:t>he</w:t>
      </w:r>
      <w:r w:rsidR="007C4687" w:rsidRPr="00E97900">
        <w:t xml:space="preserve"> </w:t>
      </w:r>
      <w:r w:rsidR="00D60117" w:rsidRPr="00E97900">
        <w:t>was that kind of guy.</w:t>
      </w:r>
    </w:p>
    <w:p w14:paraId="6CE4C370" w14:textId="77777777" w:rsidR="00974662" w:rsidRPr="00E97900" w:rsidRDefault="00D60117" w:rsidP="00B17ED7">
      <w:r w:rsidRPr="00E97900">
        <w:t xml:space="preserve">Jake </w:t>
      </w:r>
      <w:r w:rsidR="00974662" w:rsidRPr="00E97900">
        <w:t xml:space="preserve">was on those mobile apps to find local sex partners </w:t>
      </w:r>
      <w:r w:rsidR="00974662" w:rsidRPr="00E97900">
        <w:rPr>
          <w:i/>
          <w:iCs/>
        </w:rPr>
        <w:t>during his entire waking hours</w:t>
      </w:r>
      <w:r w:rsidR="00974662" w:rsidRPr="00E97900">
        <w:t>. Even during morning assembly in high school</w:t>
      </w:r>
      <w:r w:rsidR="004A6B19" w:rsidRPr="00E97900">
        <w:t xml:space="preserve">, </w:t>
      </w:r>
      <w:r w:rsidR="00974662" w:rsidRPr="00E97900">
        <w:t>standing beside one thousand teenagers and pre-teens</w:t>
      </w:r>
      <w:r w:rsidR="004A6B19" w:rsidRPr="00E97900">
        <w:t xml:space="preserve">, </w:t>
      </w:r>
      <w:r w:rsidR="00974662" w:rsidRPr="00E97900">
        <w:t xml:space="preserve">he was looking for someone to have sex </w:t>
      </w:r>
      <w:r w:rsidR="00976C05" w:rsidRPr="00E97900">
        <w:t xml:space="preserve">with </w:t>
      </w:r>
      <w:r w:rsidR="00974662" w:rsidRPr="00E97900">
        <w:t>using his mobile phone.</w:t>
      </w:r>
    </w:p>
    <w:p w14:paraId="1F2A8033" w14:textId="77777777" w:rsidR="00974662" w:rsidRPr="00E97900" w:rsidRDefault="00974662" w:rsidP="00B17ED7">
      <w:r w:rsidRPr="00E97900">
        <w:t>I</w:t>
      </w:r>
      <w:r w:rsidR="00D55BE8" w:rsidRPr="00E97900">
        <w:t xml:space="preserve"> </w:t>
      </w:r>
      <w:r w:rsidRPr="00E97900">
        <w:t>did not reply back to his email</w:t>
      </w:r>
      <w:r w:rsidR="002A447B" w:rsidRPr="00E97900">
        <w:t>. I did not phone him. I did not</w:t>
      </w:r>
      <w:r w:rsidR="006A65F7" w:rsidRPr="00E97900">
        <w:t xml:space="preserve"> send him a </w:t>
      </w:r>
      <w:r w:rsidR="002A447B" w:rsidRPr="00E97900">
        <w:t>message and tell him</w:t>
      </w:r>
      <w:r w:rsidR="004A6B19" w:rsidRPr="00E97900">
        <w:t xml:space="preserve">, </w:t>
      </w:r>
      <w:r w:rsidR="002A447B" w:rsidRPr="00E97900">
        <w:t xml:space="preserve">‘Leave me alone, will you?’ </w:t>
      </w:r>
      <w:r w:rsidRPr="00E97900">
        <w:t>I waited until I received my last salary. It was deposited in my bank account</w:t>
      </w:r>
      <w:r w:rsidR="002A447B" w:rsidRPr="00E97900">
        <w:t xml:space="preserve">. No sooner had I checked </w:t>
      </w:r>
      <w:r w:rsidR="007C4687" w:rsidRPr="00E97900">
        <w:t xml:space="preserve">my account </w:t>
      </w:r>
      <w:r w:rsidR="002A447B" w:rsidRPr="00E97900">
        <w:t xml:space="preserve">balance and </w:t>
      </w:r>
      <w:r w:rsidRPr="00E97900">
        <w:t>confirmed</w:t>
      </w:r>
      <w:r w:rsidR="002A447B" w:rsidRPr="00E97900">
        <w:t xml:space="preserve"> it </w:t>
      </w:r>
      <w:r w:rsidR="009B6D74" w:rsidRPr="00E97900">
        <w:t xml:space="preserve">than </w:t>
      </w:r>
      <w:r w:rsidRPr="00E97900">
        <w:t>I</w:t>
      </w:r>
      <w:r w:rsidR="009B6D74" w:rsidRPr="00E97900">
        <w:t xml:space="preserve"> </w:t>
      </w:r>
      <w:r w:rsidRPr="00E97900">
        <w:t>deleted the said email and</w:t>
      </w:r>
      <w:r w:rsidR="00FE6667" w:rsidRPr="00E97900">
        <w:t xml:space="preserve"> </w:t>
      </w:r>
      <w:r w:rsidRPr="00E97900">
        <w:t xml:space="preserve">all other emails that Jake sent to me over the past </w:t>
      </w:r>
      <w:r w:rsidR="00FE6667" w:rsidRPr="00E97900">
        <w:t xml:space="preserve">several </w:t>
      </w:r>
      <w:r w:rsidRPr="00E97900">
        <w:t>months</w:t>
      </w:r>
      <w:r w:rsidR="002A447B" w:rsidRPr="00E97900">
        <w:t xml:space="preserve">. </w:t>
      </w:r>
      <w:r w:rsidR="00767431" w:rsidRPr="00E97900">
        <w:t>T</w:t>
      </w:r>
      <w:r w:rsidRPr="00E97900">
        <w:t>hat</w:t>
      </w:r>
      <w:r w:rsidR="00767431" w:rsidRPr="00E97900">
        <w:t xml:space="preserve"> </w:t>
      </w:r>
      <w:r w:rsidRPr="00E97900">
        <w:t>was that – I never saw him again.</w:t>
      </w:r>
    </w:p>
    <w:p w14:paraId="3C84D635" w14:textId="77777777" w:rsidR="00974662" w:rsidRPr="00E97900" w:rsidRDefault="00974662" w:rsidP="00B17ED7">
      <w:r w:rsidRPr="00E97900">
        <w:t>I</w:t>
      </w:r>
      <w:r w:rsidR="00FE6667" w:rsidRPr="00E97900">
        <w:t xml:space="preserve"> </w:t>
      </w:r>
      <w:r w:rsidRPr="00E97900">
        <w:t xml:space="preserve">spent two long years at </w:t>
      </w:r>
      <w:r w:rsidR="00E33E91">
        <w:t xml:space="preserve">Pathum </w:t>
      </w:r>
      <w:proofErr w:type="spellStart"/>
      <w:r w:rsidR="00E33E91">
        <w:t>Kallayanee</w:t>
      </w:r>
      <w:proofErr w:type="spellEnd"/>
      <w:r w:rsidR="00E33E91">
        <w:t xml:space="preserve"> Secondary School</w:t>
      </w:r>
      <w:r w:rsidRPr="00E97900">
        <w:t xml:space="preserve">. Ron and Bruce D. the Alcoholic were with me for the first six months. Jake the Coordinator was </w:t>
      </w:r>
      <w:r w:rsidR="00FE6667" w:rsidRPr="00E97900">
        <w:t>with me for the last six months</w:t>
      </w:r>
      <w:r w:rsidR="00F473CE" w:rsidRPr="00E97900">
        <w:t xml:space="preserve">. </w:t>
      </w:r>
      <w:r w:rsidR="00FE6667" w:rsidRPr="00E97900">
        <w:t>I</w:t>
      </w:r>
      <w:r w:rsidR="00F473CE" w:rsidRPr="00E97900">
        <w:t xml:space="preserve"> </w:t>
      </w:r>
      <w:r w:rsidR="00FE6667" w:rsidRPr="00E97900">
        <w:t xml:space="preserve">met </w:t>
      </w:r>
      <w:r w:rsidR="00E416E9" w:rsidRPr="00E97900">
        <w:t>Joe</w:t>
      </w:r>
      <w:r w:rsidR="006551DA" w:rsidRPr="00E97900">
        <w:t xml:space="preserve"> Northam </w:t>
      </w:r>
      <w:r w:rsidR="003C40E3" w:rsidRPr="00E97900">
        <w:t>in between</w:t>
      </w:r>
      <w:r w:rsidR="006551DA" w:rsidRPr="00E97900">
        <w:t>.</w:t>
      </w:r>
    </w:p>
    <w:p w14:paraId="4F1A7323" w14:textId="77777777" w:rsidR="006E7ED8" w:rsidRDefault="004A6B19" w:rsidP="00E73A7D">
      <w:pPr>
        <w:sectPr w:rsidR="006E7ED8" w:rsidSect="006E7ED8">
          <w:pgSz w:w="12240" w:h="15840"/>
          <w:pgMar w:top="1440" w:right="1440" w:bottom="1440" w:left="1440" w:header="720" w:footer="720" w:gutter="0"/>
          <w:pgNumType w:start="41"/>
          <w:cols w:space="720"/>
          <w:titlePg/>
          <w:docGrid w:linePitch="360"/>
        </w:sectPr>
      </w:pPr>
      <w:r w:rsidRPr="00E97900">
        <w:rPr>
          <w:i/>
          <w:iCs/>
        </w:rPr>
        <w:lastRenderedPageBreak/>
        <w:t>Y</w:t>
      </w:r>
      <w:r w:rsidR="006A65F7" w:rsidRPr="00E97900">
        <w:rPr>
          <w:i/>
          <w:iCs/>
        </w:rPr>
        <w:t>ou spen</w:t>
      </w:r>
      <w:r w:rsidR="001600AC" w:rsidRPr="00E97900">
        <w:rPr>
          <w:i/>
          <w:iCs/>
        </w:rPr>
        <w:t xml:space="preserve">t </w:t>
      </w:r>
      <w:r w:rsidR="006A65F7" w:rsidRPr="00E97900">
        <w:rPr>
          <w:i/>
          <w:iCs/>
        </w:rPr>
        <w:t>two long years at this</w:t>
      </w:r>
      <w:r w:rsidRPr="00E97900">
        <w:rPr>
          <w:i/>
          <w:iCs/>
        </w:rPr>
        <w:t xml:space="preserve"> s*** </w:t>
      </w:r>
      <w:r w:rsidR="006A65F7" w:rsidRPr="00E97900">
        <w:rPr>
          <w:i/>
          <w:iCs/>
        </w:rPr>
        <w:t>school</w:t>
      </w:r>
      <w:r w:rsidRPr="00E97900">
        <w:rPr>
          <w:i/>
          <w:iCs/>
        </w:rPr>
        <w:t>, why</w:t>
      </w:r>
      <w:r w:rsidR="002A447B" w:rsidRPr="00E97900">
        <w:rPr>
          <w:i/>
          <w:iCs/>
        </w:rPr>
        <w:t>?</w:t>
      </w:r>
      <w:r w:rsidR="006A65F7" w:rsidRPr="00E97900">
        <w:rPr>
          <w:i/>
          <w:iCs/>
        </w:rPr>
        <w:t xml:space="preserve"> </w:t>
      </w:r>
      <w:r w:rsidR="00705EB2" w:rsidRPr="00E97900">
        <w:t>You</w:t>
      </w:r>
      <w:r w:rsidR="002A447B" w:rsidRPr="00E97900">
        <w:t xml:space="preserve"> </w:t>
      </w:r>
      <w:r w:rsidR="00705EB2" w:rsidRPr="00E97900">
        <w:t>might wonder and ask me</w:t>
      </w:r>
      <w:r w:rsidR="00974662" w:rsidRPr="00E97900">
        <w:t>.</w:t>
      </w:r>
      <w:r w:rsidR="00E73A7D" w:rsidRPr="00E97900">
        <w:t xml:space="preserve"> </w:t>
      </w:r>
      <w:r w:rsidR="009B5FAD" w:rsidRPr="00E97900">
        <w:t>Two</w:t>
      </w:r>
      <w:r w:rsidR="002A447B" w:rsidRPr="00E97900">
        <w:t xml:space="preserve"> </w:t>
      </w:r>
      <w:r w:rsidR="009B5FAD" w:rsidRPr="00E97900">
        <w:t xml:space="preserve">years </w:t>
      </w:r>
      <w:r w:rsidRPr="00E97900">
        <w:t>earlier</w:t>
      </w:r>
      <w:r w:rsidR="009B5FAD" w:rsidRPr="00E97900">
        <w:t>,</w:t>
      </w:r>
      <w:r w:rsidRPr="00E97900">
        <w:t xml:space="preserve"> </w:t>
      </w:r>
      <w:r w:rsidR="00976C05" w:rsidRPr="00E97900">
        <w:t xml:space="preserve">I in the Future </w:t>
      </w:r>
      <w:r w:rsidR="009B5FAD" w:rsidRPr="00E97900">
        <w:t xml:space="preserve">said to </w:t>
      </w:r>
      <w:r w:rsidR="00976C05" w:rsidRPr="00E97900">
        <w:t xml:space="preserve">I in the </w:t>
      </w:r>
      <w:r w:rsidRPr="00E97900">
        <w:t>Present</w:t>
      </w:r>
      <w:r w:rsidR="009B5FAD" w:rsidRPr="00E97900">
        <w:t>:</w:t>
      </w:r>
      <w:r w:rsidRPr="00E97900">
        <w:t xml:space="preserve"> </w:t>
      </w:r>
      <w:r w:rsidR="009B5FAD" w:rsidRPr="00E97900">
        <w:t>‘You should spend at least a year or two teaching at a public school. That’ll give you much-needed insight into the Thai education system and the Thai society at large.’</w:t>
      </w:r>
      <w:r w:rsidR="001548C2" w:rsidRPr="00E97900">
        <w:t xml:space="preserve"> Was it an educational experience? Yes. Was</w:t>
      </w:r>
      <w:r w:rsidR="00EF580F" w:rsidRPr="00E97900">
        <w:t xml:space="preserve"> </w:t>
      </w:r>
      <w:r w:rsidR="00E50C47" w:rsidRPr="00E97900">
        <w:t xml:space="preserve">that </w:t>
      </w:r>
      <w:r w:rsidR="001548C2" w:rsidRPr="00E97900">
        <w:t xml:space="preserve">the only reason why I spent two years at Pathum </w:t>
      </w:r>
      <w:proofErr w:type="spellStart"/>
      <w:r w:rsidR="001548C2" w:rsidRPr="00E97900">
        <w:t>Kallayanee</w:t>
      </w:r>
      <w:proofErr w:type="spellEnd"/>
      <w:r w:rsidR="00464CD4" w:rsidRPr="00E97900">
        <w:t>? No. It was an adventure,</w:t>
      </w:r>
      <w:r w:rsidR="00EF580F" w:rsidRPr="00E97900">
        <w:t xml:space="preserve"> t</w:t>
      </w:r>
      <w:r w:rsidR="00464CD4" w:rsidRPr="00E97900">
        <w:t>o</w:t>
      </w:r>
      <w:r w:rsidR="00EF580F" w:rsidRPr="00E97900">
        <w:t xml:space="preserve"> </w:t>
      </w:r>
      <w:r w:rsidR="00464CD4" w:rsidRPr="00E97900">
        <w:t>me</w:t>
      </w:r>
      <w:r w:rsidR="00E50C47" w:rsidRPr="00E97900">
        <w:t>, but the end of the two years was the end of this adventure.</w:t>
      </w:r>
    </w:p>
    <w:p w14:paraId="44BFF548" w14:textId="77777777" w:rsidR="00361F20" w:rsidRPr="00E97900" w:rsidRDefault="00361F20" w:rsidP="00C419DA">
      <w:pPr>
        <w:ind w:firstLine="0"/>
        <w:jc w:val="center"/>
      </w:pPr>
      <w:r w:rsidRPr="00E97900">
        <w:lastRenderedPageBreak/>
        <w:t>Chapter</w:t>
      </w:r>
      <w:r w:rsidR="002D2D91" w:rsidRPr="00E97900">
        <w:t xml:space="preserve"> 32</w:t>
      </w:r>
    </w:p>
    <w:p w14:paraId="1331B6C2" w14:textId="77777777" w:rsidR="00361F20" w:rsidRPr="00E97900" w:rsidRDefault="00361F20" w:rsidP="00361F20">
      <w:pPr>
        <w:ind w:firstLine="0"/>
        <w:jc w:val="center"/>
        <w:rPr>
          <w:caps/>
        </w:rPr>
      </w:pPr>
      <w:r w:rsidRPr="00E97900">
        <w:rPr>
          <w:caps/>
        </w:rPr>
        <w:t>I saw affirmation in her eyes</w:t>
      </w:r>
    </w:p>
    <w:p w14:paraId="753CDDA8" w14:textId="77777777" w:rsidR="00361F20" w:rsidRPr="00E97900" w:rsidRDefault="00361F20" w:rsidP="00361F20">
      <w:pPr>
        <w:jc w:val="both"/>
      </w:pPr>
    </w:p>
    <w:p w14:paraId="3B10642D" w14:textId="77777777" w:rsidR="00361F20" w:rsidRPr="00E97900" w:rsidRDefault="00361F20" w:rsidP="00361F20">
      <w:pPr>
        <w:jc w:val="both"/>
      </w:pPr>
    </w:p>
    <w:p w14:paraId="7EDFECC8" w14:textId="77777777" w:rsidR="00361F20" w:rsidRPr="00E97900" w:rsidRDefault="00361F20" w:rsidP="00361F20">
      <w:pPr>
        <w:jc w:val="both"/>
      </w:pPr>
    </w:p>
    <w:p w14:paraId="6F8BBE12" w14:textId="77777777" w:rsidR="00361F20" w:rsidRPr="00E97900" w:rsidRDefault="00361F20" w:rsidP="00361F20">
      <w:pPr>
        <w:jc w:val="both"/>
      </w:pPr>
    </w:p>
    <w:p w14:paraId="5F07BDD6" w14:textId="77777777" w:rsidR="00361F20" w:rsidRPr="00E97900" w:rsidRDefault="00361F20" w:rsidP="00361F20">
      <w:pPr>
        <w:jc w:val="both"/>
      </w:pPr>
    </w:p>
    <w:p w14:paraId="470A99FA" w14:textId="77777777" w:rsidR="00361F20" w:rsidRPr="00E97900" w:rsidRDefault="00361F20" w:rsidP="005925A9">
      <w:proofErr w:type="spellStart"/>
      <w:r w:rsidRPr="00E97900">
        <w:t>Bzzt</w:t>
      </w:r>
      <w:proofErr w:type="spellEnd"/>
      <w:r w:rsidRPr="00E97900">
        <w:t xml:space="preserve"> </w:t>
      </w:r>
      <w:proofErr w:type="spellStart"/>
      <w:r w:rsidRPr="00E97900">
        <w:t>Bzzzt</w:t>
      </w:r>
      <w:proofErr w:type="spellEnd"/>
      <w:r w:rsidRPr="00E97900">
        <w:t xml:space="preserve"> </w:t>
      </w:r>
      <w:proofErr w:type="spellStart"/>
      <w:r w:rsidRPr="00E97900">
        <w:t>Bzzt</w:t>
      </w:r>
      <w:proofErr w:type="spellEnd"/>
      <w:r w:rsidRPr="00E97900">
        <w:t xml:space="preserve"> </w:t>
      </w:r>
      <w:proofErr w:type="spellStart"/>
      <w:r w:rsidRPr="00E97900">
        <w:t>Bzzzt</w:t>
      </w:r>
      <w:proofErr w:type="spellEnd"/>
      <w:r w:rsidRPr="00E97900">
        <w:t>. My Nokia phone vibrated.</w:t>
      </w:r>
    </w:p>
    <w:p w14:paraId="7CC1E07C" w14:textId="77777777" w:rsidR="00361F20" w:rsidRPr="00E97900" w:rsidRDefault="00361F20" w:rsidP="005925A9">
      <w:r w:rsidRPr="00E97900">
        <w:t>I knew it was Hannah</w:t>
      </w:r>
      <w:r w:rsidR="00780523" w:rsidRPr="00E97900">
        <w:t xml:space="preserve">; </w:t>
      </w:r>
      <w:r w:rsidRPr="00E97900">
        <w:t>I need not look at the caller ID. Not because I knew for certain she was going to call me but</w:t>
      </w:r>
      <w:r w:rsidR="00310D9B" w:rsidRPr="00E97900">
        <w:t xml:space="preserve"> </w:t>
      </w:r>
      <w:r w:rsidRPr="00E97900">
        <w:t>only because</w:t>
      </w:r>
      <w:r w:rsidR="00310D9B" w:rsidRPr="00E97900">
        <w:t xml:space="preserve"> </w:t>
      </w:r>
      <w:r w:rsidRPr="00E97900">
        <w:t>so</w:t>
      </w:r>
      <w:r w:rsidR="00310D9B" w:rsidRPr="00E97900">
        <w:t xml:space="preserve"> </w:t>
      </w:r>
      <w:r w:rsidRPr="00E97900">
        <w:t>few people called me.</w:t>
      </w:r>
    </w:p>
    <w:p w14:paraId="34CDFEFE" w14:textId="77777777" w:rsidR="00361F20" w:rsidRPr="00E97900" w:rsidRDefault="00361F20" w:rsidP="005925A9">
      <w:r w:rsidRPr="00E97900">
        <w:t>‘Hello,’ I answered the phone. Mathematically speaking it had to be her. It was.</w:t>
      </w:r>
    </w:p>
    <w:p w14:paraId="5DBC192F" w14:textId="77777777" w:rsidR="00361F20" w:rsidRPr="00E97900" w:rsidRDefault="00361F20" w:rsidP="005925A9">
      <w:r w:rsidRPr="00E97900">
        <w:t>‘Hey, do you want to get together tonight?’ she asked me. No preambles, she got right to the point.</w:t>
      </w:r>
    </w:p>
    <w:p w14:paraId="141F01C9" w14:textId="77777777" w:rsidR="00361F20" w:rsidRPr="00E97900" w:rsidRDefault="00361F20" w:rsidP="005925A9">
      <w:pPr>
        <w:rPr>
          <w:i/>
          <w:iCs/>
        </w:rPr>
      </w:pPr>
      <w:r w:rsidRPr="00E97900">
        <w:t>‘Yes,’ I answered.</w:t>
      </w:r>
    </w:p>
    <w:p w14:paraId="04942A1B" w14:textId="77777777" w:rsidR="004F1CF6" w:rsidRPr="00E97900" w:rsidRDefault="004F1CF6" w:rsidP="005925A9">
      <w:r w:rsidRPr="00E97900">
        <w:t>‘Okay, maybe we’ll meet</w:t>
      </w:r>
      <w:r w:rsidR="004F6247" w:rsidRPr="00E97900">
        <w:t xml:space="preserve"> </w:t>
      </w:r>
      <w:r w:rsidR="00244317" w:rsidRPr="00E97900">
        <w:t xml:space="preserve">at </w:t>
      </w:r>
      <w:r w:rsidRPr="00E97900">
        <w:t xml:space="preserve">7-ish?’ </w:t>
      </w:r>
      <w:r w:rsidR="00361F20" w:rsidRPr="00E97900">
        <w:t>she said.</w:t>
      </w:r>
    </w:p>
    <w:p w14:paraId="431FF61F" w14:textId="77777777" w:rsidR="00361F20" w:rsidRPr="00E97900" w:rsidRDefault="004F1CF6" w:rsidP="005925A9">
      <w:pPr>
        <w:rPr>
          <w:i/>
          <w:iCs/>
        </w:rPr>
      </w:pPr>
      <w:r w:rsidRPr="00E97900">
        <w:t>‘That sounds great</w:t>
      </w:r>
      <w:r w:rsidR="003F4E56" w:rsidRPr="00E97900">
        <w:t>.</w:t>
      </w:r>
      <w:r w:rsidRPr="00E97900">
        <w:t>’</w:t>
      </w:r>
      <w:r w:rsidR="009D331D" w:rsidRPr="00E97900">
        <w:t xml:space="preserve"> </w:t>
      </w:r>
      <w:r w:rsidRPr="00E97900">
        <w:rPr>
          <w:i/>
          <w:iCs/>
        </w:rPr>
        <w:t>She</w:t>
      </w:r>
      <w:r w:rsidR="00F735F5" w:rsidRPr="00E97900">
        <w:rPr>
          <w:i/>
          <w:iCs/>
        </w:rPr>
        <w:t xml:space="preserve"> </w:t>
      </w:r>
      <w:r w:rsidRPr="00E97900">
        <w:rPr>
          <w:i/>
          <w:iCs/>
        </w:rPr>
        <w:t>and I and a couple of other people from work will get together and go have a drink or two and that’ll be it? I guess?</w:t>
      </w:r>
      <w:r w:rsidR="00F735F5" w:rsidRPr="00E97900">
        <w:t xml:space="preserve"> </w:t>
      </w:r>
      <w:r w:rsidR="003F4E56" w:rsidRPr="00E97900">
        <w:t>A</w:t>
      </w:r>
      <w:r w:rsidR="00F735F5" w:rsidRPr="00E97900">
        <w:t xml:space="preserve"> </w:t>
      </w:r>
      <w:r w:rsidR="003F4E56" w:rsidRPr="00E97900">
        <w:t xml:space="preserve">moment later </w:t>
      </w:r>
      <w:r w:rsidRPr="00E97900">
        <w:t>I</w:t>
      </w:r>
      <w:r w:rsidR="00A2396C" w:rsidRPr="00E97900">
        <w:t xml:space="preserve"> wondered</w:t>
      </w:r>
      <w:r w:rsidR="004F6247" w:rsidRPr="00E97900">
        <w:t>:</w:t>
      </w:r>
      <w:r w:rsidR="009D331D" w:rsidRPr="00E97900">
        <w:t xml:space="preserve"> </w:t>
      </w:r>
      <w:r w:rsidRPr="00E97900">
        <w:rPr>
          <w:i/>
          <w:iCs/>
        </w:rPr>
        <w:t>But</w:t>
      </w:r>
      <w:r w:rsidR="00A2396C" w:rsidRPr="00E97900">
        <w:rPr>
          <w:i/>
          <w:iCs/>
        </w:rPr>
        <w:t xml:space="preserve"> </w:t>
      </w:r>
      <w:r w:rsidRPr="00E97900">
        <w:rPr>
          <w:i/>
          <w:iCs/>
        </w:rPr>
        <w:t>doesn’t</w:t>
      </w:r>
      <w:r w:rsidR="009D331D" w:rsidRPr="00E97900">
        <w:rPr>
          <w:i/>
          <w:iCs/>
        </w:rPr>
        <w:t xml:space="preserve"> she </w:t>
      </w:r>
      <w:r w:rsidRPr="00E97900">
        <w:rPr>
          <w:i/>
          <w:iCs/>
        </w:rPr>
        <w:t>sound</w:t>
      </w:r>
      <w:r w:rsidR="009D331D" w:rsidRPr="00E97900">
        <w:rPr>
          <w:i/>
          <w:iCs/>
        </w:rPr>
        <w:t xml:space="preserve"> like she's asking me on a date?</w:t>
      </w:r>
    </w:p>
    <w:p w14:paraId="3C31D276" w14:textId="77777777" w:rsidR="00361F20" w:rsidRPr="00E97900" w:rsidRDefault="004F1CF6" w:rsidP="005925A9">
      <w:r w:rsidRPr="00E97900">
        <w:t>‘Okay, I’ll pick you up</w:t>
      </w:r>
      <w:r w:rsidR="003F4E56" w:rsidRPr="00E97900">
        <w:t>.</w:t>
      </w:r>
      <w:r w:rsidRPr="00E97900">
        <w:t>’</w:t>
      </w:r>
      <w:r w:rsidR="00F735F5" w:rsidRPr="00E97900">
        <w:t xml:space="preserve"> </w:t>
      </w:r>
      <w:r w:rsidR="00780523" w:rsidRPr="00E97900">
        <w:t>S</w:t>
      </w:r>
      <w:r w:rsidR="00361F20" w:rsidRPr="00E97900">
        <w:t>he</w:t>
      </w:r>
      <w:r w:rsidR="00780523" w:rsidRPr="00E97900">
        <w:t xml:space="preserve"> </w:t>
      </w:r>
      <w:r w:rsidR="00361F20" w:rsidRPr="00E97900">
        <w:t>had a car</w:t>
      </w:r>
      <w:r w:rsidR="00780523" w:rsidRPr="00E97900">
        <w:t xml:space="preserve">. </w:t>
      </w:r>
      <w:r w:rsidR="00361F20" w:rsidRPr="00E97900">
        <w:t>I did</w:t>
      </w:r>
      <w:r w:rsidR="00780523" w:rsidRPr="00E97900">
        <w:t>n’t</w:t>
      </w:r>
      <w:r w:rsidR="00361F20" w:rsidRPr="00E97900">
        <w:t>.</w:t>
      </w:r>
    </w:p>
    <w:p w14:paraId="5E63D27B" w14:textId="77777777" w:rsidR="00361F20" w:rsidRPr="00E97900" w:rsidRDefault="004F1CF6" w:rsidP="005925A9">
      <w:r w:rsidRPr="00E97900">
        <w:t xml:space="preserve">‘Okay,’ </w:t>
      </w:r>
      <w:r w:rsidR="00361F20" w:rsidRPr="00E97900">
        <w:t>I said.</w:t>
      </w:r>
    </w:p>
    <w:p w14:paraId="368E9BD1" w14:textId="77777777" w:rsidR="00361F20" w:rsidRPr="00E97900" w:rsidRDefault="004F1CF6" w:rsidP="005925A9">
      <w:r w:rsidRPr="00E97900">
        <w:t>‘I’ll call y</w:t>
      </w:r>
      <w:r w:rsidR="004F6247" w:rsidRPr="00E97900">
        <w:t>ou when I reach your apartment,</w:t>
      </w:r>
      <w:r w:rsidRPr="00E97900">
        <w:t>’</w:t>
      </w:r>
      <w:r w:rsidR="004F6247" w:rsidRPr="00E97900">
        <w:t xml:space="preserve"> </w:t>
      </w:r>
      <w:r w:rsidRPr="00E97900">
        <w:t>she</w:t>
      </w:r>
      <w:r w:rsidR="00103BC3" w:rsidRPr="00E97900">
        <w:t xml:space="preserve"> </w:t>
      </w:r>
      <w:r w:rsidRPr="00E97900">
        <w:t>said</w:t>
      </w:r>
      <w:r w:rsidR="00361F20" w:rsidRPr="00E97900">
        <w:t>.</w:t>
      </w:r>
    </w:p>
    <w:p w14:paraId="17FC6051" w14:textId="77777777" w:rsidR="00361F20" w:rsidRPr="00E97900" w:rsidRDefault="00C177A7" w:rsidP="005925A9">
      <w:r w:rsidRPr="00E97900">
        <w:t>‘Great,’</w:t>
      </w:r>
      <w:r w:rsidR="00103BC3" w:rsidRPr="00E97900">
        <w:t xml:space="preserve"> </w:t>
      </w:r>
      <w:r w:rsidR="00361F20" w:rsidRPr="00E97900">
        <w:t>I said</w:t>
      </w:r>
      <w:r w:rsidRPr="00E97900">
        <w:t xml:space="preserve"> </w:t>
      </w:r>
      <w:r w:rsidR="00361F20" w:rsidRPr="00E97900">
        <w:t>matter-of-factly.</w:t>
      </w:r>
    </w:p>
    <w:p w14:paraId="4807D087" w14:textId="77777777" w:rsidR="00361F20" w:rsidRPr="00E97900" w:rsidRDefault="00361F20" w:rsidP="005925A9">
      <w:pPr>
        <w:rPr>
          <w:i/>
          <w:iCs/>
        </w:rPr>
      </w:pPr>
      <w:r w:rsidRPr="00E97900">
        <w:rPr>
          <w:i/>
          <w:iCs/>
        </w:rPr>
        <w:lastRenderedPageBreak/>
        <w:t>Panorama</w:t>
      </w:r>
      <w:r w:rsidR="00C177A7" w:rsidRPr="00E97900">
        <w:rPr>
          <w:i/>
          <w:iCs/>
        </w:rPr>
        <w:t xml:space="preserve"> </w:t>
      </w:r>
      <w:r w:rsidRPr="00E97900">
        <w:rPr>
          <w:i/>
          <w:iCs/>
        </w:rPr>
        <w:t>Thinking</w:t>
      </w:r>
      <w:r w:rsidR="004F1CF6" w:rsidRPr="00E97900">
        <w:rPr>
          <w:i/>
          <w:iCs/>
        </w:rPr>
        <w:t xml:space="preserve"> put </w:t>
      </w:r>
      <w:r w:rsidRPr="00E97900">
        <w:rPr>
          <w:i/>
          <w:iCs/>
        </w:rPr>
        <w:t>us</w:t>
      </w:r>
      <w:r w:rsidR="004F1CF6" w:rsidRPr="00E97900">
        <w:rPr>
          <w:i/>
          <w:iCs/>
        </w:rPr>
        <w:t xml:space="preserve">, </w:t>
      </w:r>
      <w:r w:rsidRPr="00E97900">
        <w:rPr>
          <w:i/>
          <w:iCs/>
        </w:rPr>
        <w:t xml:space="preserve">Pathum </w:t>
      </w:r>
      <w:proofErr w:type="spellStart"/>
      <w:r w:rsidRPr="00E97900">
        <w:rPr>
          <w:i/>
          <w:iCs/>
        </w:rPr>
        <w:t>Kallayanee</w:t>
      </w:r>
      <w:proofErr w:type="spellEnd"/>
      <w:r w:rsidRPr="00E97900">
        <w:rPr>
          <w:i/>
          <w:iCs/>
        </w:rPr>
        <w:t xml:space="preserve"> </w:t>
      </w:r>
      <w:r w:rsidR="00103086" w:rsidRPr="00E97900">
        <w:rPr>
          <w:i/>
          <w:iCs/>
        </w:rPr>
        <w:t>expat foreign language</w:t>
      </w:r>
      <w:r w:rsidRPr="00E97900">
        <w:rPr>
          <w:i/>
          <w:iCs/>
        </w:rPr>
        <w:t xml:space="preserve"> teachers</w:t>
      </w:r>
      <w:r w:rsidR="004F6247" w:rsidRPr="00E97900">
        <w:rPr>
          <w:i/>
          <w:iCs/>
        </w:rPr>
        <w:t xml:space="preserve">, </w:t>
      </w:r>
      <w:r w:rsidR="004F1CF6" w:rsidRPr="00E97900">
        <w:rPr>
          <w:i/>
          <w:iCs/>
        </w:rPr>
        <w:t>in three different apartments</w:t>
      </w:r>
      <w:r w:rsidR="009D331D" w:rsidRPr="00E97900">
        <w:rPr>
          <w:i/>
          <w:iCs/>
        </w:rPr>
        <w:t xml:space="preserve">, which </w:t>
      </w:r>
      <w:r w:rsidRPr="00E97900">
        <w:rPr>
          <w:i/>
          <w:iCs/>
        </w:rPr>
        <w:t>were</w:t>
      </w:r>
      <w:r w:rsidR="009D331D" w:rsidRPr="00E97900">
        <w:rPr>
          <w:i/>
          <w:iCs/>
        </w:rPr>
        <w:t xml:space="preserve"> </w:t>
      </w:r>
      <w:r w:rsidR="004F1CF6" w:rsidRPr="00E97900">
        <w:rPr>
          <w:i/>
          <w:iCs/>
        </w:rPr>
        <w:t xml:space="preserve">all </w:t>
      </w:r>
      <w:r w:rsidRPr="00E97900">
        <w:rPr>
          <w:i/>
          <w:iCs/>
        </w:rPr>
        <w:t xml:space="preserve">in </w:t>
      </w:r>
      <w:r w:rsidR="004F1CF6" w:rsidRPr="00E97900">
        <w:rPr>
          <w:i/>
          <w:iCs/>
        </w:rPr>
        <w:t xml:space="preserve">the </w:t>
      </w:r>
      <w:r w:rsidRPr="00E97900">
        <w:rPr>
          <w:i/>
          <w:iCs/>
        </w:rPr>
        <w:t xml:space="preserve">same area </w:t>
      </w:r>
      <w:r w:rsidR="009D331D" w:rsidRPr="00E97900">
        <w:rPr>
          <w:i/>
          <w:iCs/>
        </w:rPr>
        <w:t xml:space="preserve">of </w:t>
      </w:r>
      <w:r w:rsidRPr="00E97900">
        <w:rPr>
          <w:i/>
          <w:iCs/>
        </w:rPr>
        <w:t>Pathum Thani</w:t>
      </w:r>
      <w:r w:rsidR="004F1CF6" w:rsidRPr="00E97900">
        <w:rPr>
          <w:i/>
          <w:iCs/>
        </w:rPr>
        <w:t>. Th</w:t>
      </w:r>
      <w:r w:rsidRPr="00E97900">
        <w:rPr>
          <w:i/>
          <w:iCs/>
        </w:rPr>
        <w:t>e</w:t>
      </w:r>
      <w:r w:rsidR="004F1CF6" w:rsidRPr="00E97900">
        <w:rPr>
          <w:i/>
          <w:iCs/>
        </w:rPr>
        <w:t xml:space="preserve"> </w:t>
      </w:r>
      <w:r w:rsidRPr="00E97900">
        <w:rPr>
          <w:i/>
          <w:iCs/>
        </w:rPr>
        <w:t>agency</w:t>
      </w:r>
      <w:r w:rsidR="004F1CF6" w:rsidRPr="00E97900">
        <w:rPr>
          <w:i/>
          <w:iCs/>
        </w:rPr>
        <w:t xml:space="preserve"> </w:t>
      </w:r>
      <w:r w:rsidRPr="00E97900">
        <w:rPr>
          <w:i/>
          <w:iCs/>
        </w:rPr>
        <w:t>provided transportation for us to commute to the school</w:t>
      </w:r>
      <w:r w:rsidR="002F15B7" w:rsidRPr="00E97900">
        <w:rPr>
          <w:i/>
          <w:iCs/>
        </w:rPr>
        <w:t>, but i</w:t>
      </w:r>
      <w:r w:rsidR="00C36AC3" w:rsidRPr="00E97900">
        <w:rPr>
          <w:i/>
          <w:iCs/>
        </w:rPr>
        <w:t>n</w:t>
      </w:r>
      <w:r w:rsidR="002F15B7" w:rsidRPr="00E97900">
        <w:rPr>
          <w:i/>
          <w:iCs/>
        </w:rPr>
        <w:t xml:space="preserve"> </w:t>
      </w:r>
      <w:r w:rsidR="00C36AC3" w:rsidRPr="00E97900">
        <w:rPr>
          <w:i/>
          <w:iCs/>
        </w:rPr>
        <w:t>case of emergencies</w:t>
      </w:r>
      <w:r w:rsidR="00FD65B5" w:rsidRPr="00E97900">
        <w:rPr>
          <w:i/>
          <w:iCs/>
        </w:rPr>
        <w:t xml:space="preserve"> and so on, </w:t>
      </w:r>
      <w:r w:rsidRPr="00E97900">
        <w:rPr>
          <w:i/>
          <w:iCs/>
        </w:rPr>
        <w:t>Hannah</w:t>
      </w:r>
      <w:r w:rsidR="00C36AC3" w:rsidRPr="00E97900">
        <w:rPr>
          <w:i/>
          <w:iCs/>
        </w:rPr>
        <w:t xml:space="preserve"> </w:t>
      </w:r>
      <w:r w:rsidRPr="00E97900">
        <w:rPr>
          <w:i/>
          <w:iCs/>
        </w:rPr>
        <w:t xml:space="preserve">took some of us to the school </w:t>
      </w:r>
      <w:r w:rsidR="00C36AC3" w:rsidRPr="00E97900">
        <w:rPr>
          <w:i/>
          <w:iCs/>
        </w:rPr>
        <w:t xml:space="preserve">with her own car </w:t>
      </w:r>
      <w:r w:rsidRPr="00E97900">
        <w:rPr>
          <w:i/>
          <w:iCs/>
        </w:rPr>
        <w:t>from time to time</w:t>
      </w:r>
      <w:r w:rsidR="009D331D" w:rsidRPr="00E97900">
        <w:rPr>
          <w:i/>
          <w:iCs/>
        </w:rPr>
        <w:t xml:space="preserve">, so she </w:t>
      </w:r>
      <w:r w:rsidRPr="00E97900">
        <w:rPr>
          <w:i/>
          <w:iCs/>
        </w:rPr>
        <w:t>knew</w:t>
      </w:r>
      <w:r w:rsidR="009D331D" w:rsidRPr="00E97900">
        <w:rPr>
          <w:i/>
          <w:iCs/>
        </w:rPr>
        <w:t xml:space="preserve"> </w:t>
      </w:r>
      <w:r w:rsidRPr="00E97900">
        <w:rPr>
          <w:i/>
          <w:iCs/>
        </w:rPr>
        <w:t>where all three apartments were including</w:t>
      </w:r>
      <w:r w:rsidR="002F15B7" w:rsidRPr="00E97900">
        <w:rPr>
          <w:i/>
          <w:iCs/>
        </w:rPr>
        <w:t xml:space="preserve"> </w:t>
      </w:r>
      <w:r w:rsidRPr="00E97900">
        <w:rPr>
          <w:i/>
          <w:iCs/>
        </w:rPr>
        <w:t xml:space="preserve">the one where I </w:t>
      </w:r>
      <w:r w:rsidR="002F15B7" w:rsidRPr="00E97900">
        <w:rPr>
          <w:i/>
          <w:iCs/>
        </w:rPr>
        <w:t>was staying, though we’d never run into each other until after we met at English Camp.</w:t>
      </w:r>
    </w:p>
    <w:p w14:paraId="6ED7A15C" w14:textId="77777777" w:rsidR="00361F20" w:rsidRPr="00E97900" w:rsidRDefault="00C177A7" w:rsidP="005925A9">
      <w:r w:rsidRPr="00E97900">
        <w:t>‘I’ll</w:t>
      </w:r>
      <w:r w:rsidR="00B96123" w:rsidRPr="00E97900">
        <w:t xml:space="preserve"> </w:t>
      </w:r>
      <w:r w:rsidRPr="00E97900">
        <w:t xml:space="preserve">catch you later,’ </w:t>
      </w:r>
      <w:r w:rsidR="00361F20" w:rsidRPr="00E97900">
        <w:t>she said.</w:t>
      </w:r>
    </w:p>
    <w:p w14:paraId="615629DA" w14:textId="77777777" w:rsidR="00361F20" w:rsidRPr="00E97900" w:rsidRDefault="00C177A7" w:rsidP="005925A9">
      <w:pPr>
        <w:rPr>
          <w:i/>
          <w:iCs/>
        </w:rPr>
      </w:pPr>
      <w:r w:rsidRPr="00E97900">
        <w:rPr>
          <w:i/>
          <w:iCs/>
        </w:rPr>
        <w:t>G</w:t>
      </w:r>
      <w:r w:rsidR="00361F20" w:rsidRPr="00E97900">
        <w:rPr>
          <w:i/>
          <w:iCs/>
        </w:rPr>
        <w:t>irls</w:t>
      </w:r>
      <w:r w:rsidR="00945104" w:rsidRPr="00E97900">
        <w:rPr>
          <w:i/>
          <w:iCs/>
        </w:rPr>
        <w:t xml:space="preserve"> </w:t>
      </w:r>
      <w:r w:rsidR="00361F20" w:rsidRPr="00E97900">
        <w:rPr>
          <w:i/>
          <w:iCs/>
        </w:rPr>
        <w:t>do homework, i.e., research, before they decide to go out with someone</w:t>
      </w:r>
      <w:r w:rsidRPr="00E97900">
        <w:rPr>
          <w:i/>
          <w:iCs/>
        </w:rPr>
        <w:t xml:space="preserve">. </w:t>
      </w:r>
      <w:r w:rsidR="00361F20" w:rsidRPr="00E97900">
        <w:rPr>
          <w:i/>
          <w:iCs/>
        </w:rPr>
        <w:t>Hannah was no exception.</w:t>
      </w:r>
      <w:r w:rsidRPr="00E97900">
        <w:rPr>
          <w:i/>
          <w:iCs/>
        </w:rPr>
        <w:t xml:space="preserve"> S</w:t>
      </w:r>
      <w:r w:rsidR="00361F20" w:rsidRPr="00E97900">
        <w:rPr>
          <w:i/>
          <w:iCs/>
        </w:rPr>
        <w:t>he</w:t>
      </w:r>
      <w:r w:rsidR="004E134B" w:rsidRPr="00E97900">
        <w:rPr>
          <w:i/>
          <w:iCs/>
        </w:rPr>
        <w:t xml:space="preserve">’d </w:t>
      </w:r>
      <w:r w:rsidR="00043C76" w:rsidRPr="00E97900">
        <w:rPr>
          <w:i/>
          <w:iCs/>
        </w:rPr>
        <w:t xml:space="preserve">already </w:t>
      </w:r>
      <w:r w:rsidR="004E134B" w:rsidRPr="00E97900">
        <w:rPr>
          <w:i/>
          <w:iCs/>
        </w:rPr>
        <w:t xml:space="preserve">known </w:t>
      </w:r>
      <w:r w:rsidR="00361F20" w:rsidRPr="00E97900">
        <w:rPr>
          <w:i/>
          <w:iCs/>
        </w:rPr>
        <w:t>where</w:t>
      </w:r>
      <w:r w:rsidR="004E134B" w:rsidRPr="00E97900">
        <w:rPr>
          <w:i/>
          <w:iCs/>
        </w:rPr>
        <w:t xml:space="preserve"> </w:t>
      </w:r>
      <w:r w:rsidR="00361F20" w:rsidRPr="00E97900">
        <w:rPr>
          <w:i/>
          <w:iCs/>
        </w:rPr>
        <w:t xml:space="preserve">I </w:t>
      </w:r>
      <w:r w:rsidRPr="00E97900">
        <w:rPr>
          <w:i/>
          <w:iCs/>
        </w:rPr>
        <w:t>was staying. S</w:t>
      </w:r>
      <w:r w:rsidR="00361F20" w:rsidRPr="00E97900">
        <w:rPr>
          <w:i/>
          <w:iCs/>
        </w:rPr>
        <w:t>he</w:t>
      </w:r>
      <w:r w:rsidR="004E134B" w:rsidRPr="00E97900">
        <w:rPr>
          <w:i/>
          <w:iCs/>
        </w:rPr>
        <w:t xml:space="preserve">’d </w:t>
      </w:r>
      <w:r w:rsidR="00361F20" w:rsidRPr="00E97900">
        <w:rPr>
          <w:i/>
          <w:iCs/>
        </w:rPr>
        <w:t xml:space="preserve">probably </w:t>
      </w:r>
      <w:r w:rsidR="004E134B" w:rsidRPr="00E97900">
        <w:rPr>
          <w:i/>
          <w:iCs/>
        </w:rPr>
        <w:t xml:space="preserve">known </w:t>
      </w:r>
      <w:r w:rsidRPr="00E97900">
        <w:rPr>
          <w:i/>
          <w:iCs/>
        </w:rPr>
        <w:t xml:space="preserve">that </w:t>
      </w:r>
      <w:r w:rsidR="00361F20" w:rsidRPr="00E97900">
        <w:rPr>
          <w:i/>
          <w:iCs/>
        </w:rPr>
        <w:t>I went to UC Santa Barbara.</w:t>
      </w:r>
      <w:r w:rsidR="004E134B" w:rsidRPr="00E97900">
        <w:rPr>
          <w:i/>
          <w:iCs/>
        </w:rPr>
        <w:t xml:space="preserve"> </w:t>
      </w:r>
      <w:r w:rsidR="00361F20" w:rsidRPr="00E97900">
        <w:rPr>
          <w:i/>
          <w:iCs/>
        </w:rPr>
        <w:t>The</w:t>
      </w:r>
      <w:r w:rsidR="003D4C8B" w:rsidRPr="00E97900">
        <w:rPr>
          <w:i/>
          <w:iCs/>
        </w:rPr>
        <w:t xml:space="preserve"> agency had my resume after all; </w:t>
      </w:r>
      <w:r w:rsidR="00361F20" w:rsidRPr="00E97900">
        <w:rPr>
          <w:i/>
          <w:iCs/>
        </w:rPr>
        <w:t>she</w:t>
      </w:r>
      <w:r w:rsidR="003D4C8B" w:rsidRPr="00E97900">
        <w:rPr>
          <w:i/>
          <w:iCs/>
        </w:rPr>
        <w:t xml:space="preserve"> </w:t>
      </w:r>
      <w:r w:rsidR="00361F20" w:rsidRPr="00E97900">
        <w:rPr>
          <w:i/>
          <w:iCs/>
        </w:rPr>
        <w:t>worked for that agency</w:t>
      </w:r>
      <w:r w:rsidR="00945104" w:rsidRPr="00E97900">
        <w:rPr>
          <w:i/>
          <w:iCs/>
        </w:rPr>
        <w:t xml:space="preserve"> </w:t>
      </w:r>
      <w:r w:rsidR="00AA3352" w:rsidRPr="00E97900">
        <w:rPr>
          <w:i/>
          <w:iCs/>
        </w:rPr>
        <w:t>as a marketing staff</w:t>
      </w:r>
      <w:r w:rsidR="00361F20" w:rsidRPr="00E97900">
        <w:rPr>
          <w:i/>
          <w:iCs/>
        </w:rPr>
        <w:t>.</w:t>
      </w:r>
      <w:r w:rsidR="00AA3352" w:rsidRPr="00E97900">
        <w:rPr>
          <w:i/>
          <w:iCs/>
        </w:rPr>
        <w:t xml:space="preserve"> </w:t>
      </w:r>
      <w:r w:rsidR="00361F20" w:rsidRPr="00E97900">
        <w:rPr>
          <w:i/>
          <w:iCs/>
        </w:rPr>
        <w:t>She must have asked her colleagues</w:t>
      </w:r>
      <w:r w:rsidR="00A21761" w:rsidRPr="00E97900">
        <w:rPr>
          <w:i/>
          <w:iCs/>
        </w:rPr>
        <w:t xml:space="preserve"> how they rated my look on a scale of 1 to 10, about </w:t>
      </w:r>
      <w:r w:rsidR="0032004A" w:rsidRPr="00E97900">
        <w:rPr>
          <w:i/>
          <w:iCs/>
        </w:rPr>
        <w:t>my</w:t>
      </w:r>
      <w:r w:rsidR="00A21761" w:rsidRPr="00E97900">
        <w:rPr>
          <w:i/>
          <w:iCs/>
        </w:rPr>
        <w:t xml:space="preserve"> personality, </w:t>
      </w:r>
      <w:r w:rsidR="0032004A" w:rsidRPr="00E97900">
        <w:rPr>
          <w:i/>
          <w:iCs/>
        </w:rPr>
        <w:t xml:space="preserve">interests, and </w:t>
      </w:r>
      <w:r w:rsidR="00945104" w:rsidRPr="00E97900">
        <w:rPr>
          <w:i/>
          <w:iCs/>
        </w:rPr>
        <w:t>whatever else she could think of</w:t>
      </w:r>
      <w:r w:rsidR="00361F20" w:rsidRPr="00E97900">
        <w:rPr>
          <w:i/>
          <w:iCs/>
        </w:rPr>
        <w:t>.</w:t>
      </w:r>
      <w:r w:rsidR="00103BC3" w:rsidRPr="00E97900">
        <w:rPr>
          <w:i/>
          <w:iCs/>
        </w:rPr>
        <w:t xml:space="preserve"> </w:t>
      </w:r>
      <w:r w:rsidR="0032004A" w:rsidRPr="00E97900">
        <w:rPr>
          <w:i/>
          <w:iCs/>
        </w:rPr>
        <w:t>I</w:t>
      </w:r>
      <w:r w:rsidR="00103BC3" w:rsidRPr="00E97900">
        <w:rPr>
          <w:i/>
          <w:iCs/>
        </w:rPr>
        <w:t xml:space="preserve"> </w:t>
      </w:r>
      <w:r w:rsidR="0032004A" w:rsidRPr="00E97900">
        <w:rPr>
          <w:i/>
          <w:iCs/>
        </w:rPr>
        <w:t>am not complaining. I</w:t>
      </w:r>
      <w:r w:rsidR="00945104" w:rsidRPr="00E97900">
        <w:rPr>
          <w:i/>
          <w:iCs/>
        </w:rPr>
        <w:t xml:space="preserve">’m </w:t>
      </w:r>
      <w:r w:rsidR="0032004A" w:rsidRPr="00E97900">
        <w:rPr>
          <w:i/>
          <w:iCs/>
        </w:rPr>
        <w:t>flattered</w:t>
      </w:r>
      <w:r w:rsidR="00945104" w:rsidRPr="00E97900">
        <w:rPr>
          <w:i/>
          <w:iCs/>
        </w:rPr>
        <w:t xml:space="preserve"> </w:t>
      </w:r>
      <w:r w:rsidR="0032004A" w:rsidRPr="00E97900">
        <w:rPr>
          <w:i/>
          <w:iCs/>
        </w:rPr>
        <w:t xml:space="preserve">that she decided to find out whatever she could find out about me </w:t>
      </w:r>
      <w:r w:rsidR="00003C39" w:rsidRPr="00E97900">
        <w:rPr>
          <w:i/>
          <w:iCs/>
        </w:rPr>
        <w:t xml:space="preserve">prior to her pre-planned </w:t>
      </w:r>
      <w:r w:rsidR="00043C76" w:rsidRPr="00E97900">
        <w:rPr>
          <w:i/>
          <w:iCs/>
        </w:rPr>
        <w:t xml:space="preserve">accidental encounter </w:t>
      </w:r>
      <w:r w:rsidR="00003C39" w:rsidRPr="00E97900">
        <w:rPr>
          <w:i/>
          <w:iCs/>
        </w:rPr>
        <w:t>with me.</w:t>
      </w:r>
    </w:p>
    <w:p w14:paraId="41906B88" w14:textId="77777777" w:rsidR="00361F20" w:rsidRPr="00E97900" w:rsidRDefault="0032004A" w:rsidP="005925A9">
      <w:r w:rsidRPr="00E97900">
        <w:t>‘Bye</w:t>
      </w:r>
      <w:r w:rsidR="00103BC3" w:rsidRPr="00E97900">
        <w:t xml:space="preserve"> </w:t>
      </w:r>
      <w:r w:rsidRPr="00E97900">
        <w:t xml:space="preserve">now,’ </w:t>
      </w:r>
      <w:r w:rsidR="00361F20" w:rsidRPr="00E97900">
        <w:t>I</w:t>
      </w:r>
      <w:r w:rsidRPr="00E97900">
        <w:t xml:space="preserve"> </w:t>
      </w:r>
      <w:r w:rsidR="00361F20" w:rsidRPr="00E97900">
        <w:t>said and hung up.</w:t>
      </w:r>
    </w:p>
    <w:p w14:paraId="5C7A2A5A" w14:textId="77777777" w:rsidR="00361F20" w:rsidRPr="00E97900" w:rsidRDefault="00361F20" w:rsidP="005925A9"/>
    <w:p w14:paraId="55B7B8C1" w14:textId="77777777" w:rsidR="00B32BFC" w:rsidRPr="00E97900" w:rsidRDefault="00361F20" w:rsidP="005925A9">
      <w:proofErr w:type="spellStart"/>
      <w:r w:rsidRPr="00E97900">
        <w:t>Bzzt</w:t>
      </w:r>
      <w:proofErr w:type="spellEnd"/>
      <w:r w:rsidRPr="00E97900">
        <w:t xml:space="preserve"> </w:t>
      </w:r>
      <w:proofErr w:type="spellStart"/>
      <w:r w:rsidRPr="00E97900">
        <w:t>Bzzzt</w:t>
      </w:r>
      <w:proofErr w:type="spellEnd"/>
      <w:r w:rsidRPr="00E97900">
        <w:t xml:space="preserve"> </w:t>
      </w:r>
      <w:proofErr w:type="spellStart"/>
      <w:r w:rsidRPr="00E97900">
        <w:t>Bzzt</w:t>
      </w:r>
      <w:proofErr w:type="spellEnd"/>
      <w:r w:rsidRPr="00E97900">
        <w:t xml:space="preserve"> </w:t>
      </w:r>
      <w:proofErr w:type="spellStart"/>
      <w:r w:rsidRPr="00E97900">
        <w:t>Bzzzt</w:t>
      </w:r>
      <w:proofErr w:type="spellEnd"/>
      <w:r w:rsidR="0032004A" w:rsidRPr="00E97900">
        <w:t>. M</w:t>
      </w:r>
      <w:r w:rsidR="009F5375" w:rsidRPr="00E97900">
        <w:t>y Nokia phone vibrated.</w:t>
      </w:r>
    </w:p>
    <w:p w14:paraId="043799D6" w14:textId="77777777" w:rsidR="00B32BFC" w:rsidRPr="00E97900" w:rsidRDefault="00222B37" w:rsidP="005925A9">
      <w:r w:rsidRPr="00E97900">
        <w:t xml:space="preserve">No need to look at the caller ID, </w:t>
      </w:r>
      <w:r w:rsidR="00B32BFC" w:rsidRPr="00E97900">
        <w:t>I knew it was Hannah</w:t>
      </w:r>
      <w:r w:rsidRPr="00E97900">
        <w:t xml:space="preserve">. </w:t>
      </w:r>
      <w:r w:rsidR="00B32BFC" w:rsidRPr="00E97900">
        <w:t xml:space="preserve">Reason </w:t>
      </w:r>
      <w:r w:rsidR="004F6247" w:rsidRPr="00E97900">
        <w:t>#1</w:t>
      </w:r>
      <w:r w:rsidR="00B32BFC" w:rsidRPr="00E97900">
        <w:t>:</w:t>
      </w:r>
      <w:r w:rsidR="004F6247" w:rsidRPr="00E97900">
        <w:t xml:space="preserve"> </w:t>
      </w:r>
      <w:proofErr w:type="gramStart"/>
      <w:r w:rsidR="004F6247" w:rsidRPr="00E97900">
        <w:t>S</w:t>
      </w:r>
      <w:r w:rsidR="00B32BFC" w:rsidRPr="00E97900">
        <w:t>o</w:t>
      </w:r>
      <w:proofErr w:type="gramEnd"/>
      <w:r w:rsidR="00B32BFC" w:rsidRPr="00E97900">
        <w:t xml:space="preserve"> few people called me. Reason </w:t>
      </w:r>
      <w:r w:rsidR="004F6247" w:rsidRPr="00E97900">
        <w:t>#2</w:t>
      </w:r>
      <w:r w:rsidR="00B32BFC" w:rsidRPr="00E97900">
        <w:t>:</w:t>
      </w:r>
      <w:r w:rsidR="004F6247" w:rsidRPr="00E97900">
        <w:t xml:space="preserve"> S</w:t>
      </w:r>
      <w:r w:rsidR="00B32BFC" w:rsidRPr="00E97900">
        <w:t>he</w:t>
      </w:r>
      <w:r w:rsidR="004F6247" w:rsidRPr="00E97900">
        <w:t xml:space="preserve"> </w:t>
      </w:r>
      <w:r w:rsidR="00B32BFC" w:rsidRPr="00E97900">
        <w:t>said she was g</w:t>
      </w:r>
      <w:r w:rsidR="002D4DB2" w:rsidRPr="00E97900">
        <w:t>oing to call me at around seven</w:t>
      </w:r>
      <w:r w:rsidR="00567576" w:rsidRPr="00E97900">
        <w:t xml:space="preserve">; it </w:t>
      </w:r>
      <w:r w:rsidR="00B32BFC" w:rsidRPr="00E97900">
        <w:t>was five to seven.</w:t>
      </w:r>
    </w:p>
    <w:p w14:paraId="6415526C" w14:textId="77777777" w:rsidR="00B32BFC" w:rsidRPr="00E97900" w:rsidRDefault="00B32BFC" w:rsidP="005925A9">
      <w:r w:rsidRPr="00E97900">
        <w:t>‘Hello,’ I answered the phone. Mathematically speaking it had to be her. It was.</w:t>
      </w:r>
    </w:p>
    <w:p w14:paraId="2107F578" w14:textId="77777777" w:rsidR="00361F20" w:rsidRPr="00E97900" w:rsidRDefault="00776CBB" w:rsidP="005925A9">
      <w:r w:rsidRPr="00E97900">
        <w:t xml:space="preserve">‘Hey, I’m downstairs,’ </w:t>
      </w:r>
      <w:r w:rsidR="00361F20" w:rsidRPr="00E97900">
        <w:t>she said.</w:t>
      </w:r>
    </w:p>
    <w:p w14:paraId="4960B637" w14:textId="77777777" w:rsidR="00361F20" w:rsidRPr="00E97900" w:rsidRDefault="00776CBB" w:rsidP="005925A9">
      <w:r w:rsidRPr="00E97900">
        <w:t xml:space="preserve">‘I’ll be there in a minute,’ </w:t>
      </w:r>
      <w:r w:rsidR="00361F20" w:rsidRPr="00E97900">
        <w:t>I said and hung up.</w:t>
      </w:r>
    </w:p>
    <w:p w14:paraId="1E3B299C" w14:textId="77777777" w:rsidR="00567576" w:rsidRPr="00E97900" w:rsidRDefault="00361F20" w:rsidP="005925A9">
      <w:r w:rsidRPr="00E97900">
        <w:lastRenderedPageBreak/>
        <w:t>I was already dressed and ready</w:t>
      </w:r>
      <w:r w:rsidR="002D4DB2" w:rsidRPr="00E97900">
        <w:t xml:space="preserve">. </w:t>
      </w:r>
      <w:r w:rsidRPr="00E97900">
        <w:t>I checked myself in the mirror</w:t>
      </w:r>
      <w:r w:rsidR="00776CBB" w:rsidRPr="00E97900">
        <w:t>.</w:t>
      </w:r>
      <w:r w:rsidR="00567576" w:rsidRPr="00E97900">
        <w:t xml:space="preserve"> ‘You </w:t>
      </w:r>
      <w:proofErr w:type="spellStart"/>
      <w:r w:rsidR="00567576" w:rsidRPr="00E97900">
        <w:t>talkin</w:t>
      </w:r>
      <w:proofErr w:type="spellEnd"/>
      <w:r w:rsidR="00567576" w:rsidRPr="00E97900">
        <w:t xml:space="preserve">’ to me? Then who the hell else are you </w:t>
      </w:r>
      <w:proofErr w:type="spellStart"/>
      <w:r w:rsidR="00567576" w:rsidRPr="00E97900">
        <w:t>talkin</w:t>
      </w:r>
      <w:proofErr w:type="spellEnd"/>
      <w:r w:rsidR="00567576" w:rsidRPr="00E97900">
        <w:t xml:space="preserve">’ to? You </w:t>
      </w:r>
      <w:proofErr w:type="spellStart"/>
      <w:r w:rsidR="00567576" w:rsidRPr="00E97900">
        <w:t>talkin</w:t>
      </w:r>
      <w:proofErr w:type="spellEnd"/>
      <w:r w:rsidR="00567576" w:rsidRPr="00E97900">
        <w:t xml:space="preserve">’ to me? </w:t>
      </w:r>
      <w:proofErr w:type="gramStart"/>
      <w:r w:rsidR="00567576" w:rsidRPr="00E97900">
        <w:t>Well</w:t>
      </w:r>
      <w:proofErr w:type="gramEnd"/>
      <w:r w:rsidR="00567576" w:rsidRPr="00E97900">
        <w:t xml:space="preserve"> I’m the only one here</w:t>
      </w:r>
      <w:r w:rsidR="00D41A44" w:rsidRPr="00E97900">
        <w:t>.</w:t>
      </w:r>
      <w:r w:rsidR="00567576" w:rsidRPr="00E97900">
        <w:t>’</w:t>
      </w:r>
      <w:r w:rsidR="008F49F2" w:rsidRPr="00E97900">
        <w:t xml:space="preserve"> </w:t>
      </w:r>
      <w:r w:rsidR="00567576" w:rsidRPr="00E97900">
        <w:t>Then:</w:t>
      </w:r>
    </w:p>
    <w:p w14:paraId="5EB8000A" w14:textId="77777777" w:rsidR="002D4DB2" w:rsidRPr="00E97900" w:rsidRDefault="002D4DB2" w:rsidP="005925A9">
      <w:r w:rsidRPr="00E97900">
        <w:t>‘Let’s go</w:t>
      </w:r>
      <w:r w:rsidR="00567576" w:rsidRPr="00E97900">
        <w:t>.</w:t>
      </w:r>
      <w:r w:rsidR="008F49F2" w:rsidRPr="00E97900">
        <w:t xml:space="preserve">’ </w:t>
      </w:r>
      <w:r w:rsidRPr="00E97900">
        <w:t>I left my room.</w:t>
      </w:r>
    </w:p>
    <w:p w14:paraId="53E66C94" w14:textId="77777777" w:rsidR="002D4DB2" w:rsidRPr="00E97900" w:rsidRDefault="00776CBB" w:rsidP="005925A9">
      <w:r w:rsidRPr="00E97900">
        <w:t xml:space="preserve">I </w:t>
      </w:r>
      <w:r w:rsidR="002D4DB2" w:rsidRPr="00E97900">
        <w:t xml:space="preserve">fast-walked </w:t>
      </w:r>
      <w:r w:rsidRPr="00E97900">
        <w:t>to the stair</w:t>
      </w:r>
      <w:r w:rsidR="002D4DB2" w:rsidRPr="00E97900">
        <w:t>s</w:t>
      </w:r>
      <w:r w:rsidRPr="00E97900">
        <w:t>.</w:t>
      </w:r>
    </w:p>
    <w:p w14:paraId="49E047A7" w14:textId="77777777" w:rsidR="00361F20" w:rsidRPr="00E97900" w:rsidRDefault="00776CBB" w:rsidP="005925A9">
      <w:r w:rsidRPr="00E97900">
        <w:t xml:space="preserve">I climbed down the stairs. </w:t>
      </w:r>
      <w:r w:rsidR="00361F20" w:rsidRPr="00E97900">
        <w:t>There was no elevator</w:t>
      </w:r>
      <w:r w:rsidRPr="00E97900">
        <w:t xml:space="preserve"> </w:t>
      </w:r>
      <w:r w:rsidR="00361F20" w:rsidRPr="00E97900">
        <w:t>–</w:t>
      </w:r>
      <w:r w:rsidRPr="00E97900">
        <w:t xml:space="preserve"> </w:t>
      </w:r>
      <w:r w:rsidR="00361F20" w:rsidRPr="00E97900">
        <w:t>it</w:t>
      </w:r>
      <w:r w:rsidRPr="00E97900">
        <w:t xml:space="preserve"> </w:t>
      </w:r>
      <w:r w:rsidR="00361F20" w:rsidRPr="00E97900">
        <w:t>was that kind of apartment.</w:t>
      </w:r>
    </w:p>
    <w:p w14:paraId="3C299BFF" w14:textId="77777777" w:rsidR="00776CBB" w:rsidRPr="00E97900" w:rsidRDefault="00776CBB" w:rsidP="005925A9">
      <w:r w:rsidRPr="00E97900">
        <w:t xml:space="preserve">I walked out of my apartment building. I </w:t>
      </w:r>
      <w:r w:rsidR="002D4DB2" w:rsidRPr="00E97900">
        <w:t>slow-</w:t>
      </w:r>
      <w:r w:rsidRPr="00E97900">
        <w:t>walked</w:t>
      </w:r>
      <w:r w:rsidR="002D4DB2" w:rsidRPr="00E97900">
        <w:t xml:space="preserve"> to the entrance</w:t>
      </w:r>
      <w:r w:rsidR="00222B37" w:rsidRPr="00E97900">
        <w:t xml:space="preserve">. </w:t>
      </w:r>
      <w:r w:rsidR="002D4DB2" w:rsidRPr="00E97900">
        <w:t>I tried not to look too excited.</w:t>
      </w:r>
      <w:r w:rsidR="00D41A44" w:rsidRPr="00E97900">
        <w:t xml:space="preserve"> Then:</w:t>
      </w:r>
    </w:p>
    <w:p w14:paraId="235266AC" w14:textId="77777777" w:rsidR="00222B37" w:rsidRPr="00E97900" w:rsidRDefault="00222B37" w:rsidP="005925A9">
      <w:r w:rsidRPr="00E97900">
        <w:rPr>
          <w:i/>
          <w:iCs/>
        </w:rPr>
        <w:t>What the hell?</w:t>
      </w:r>
      <w:r w:rsidRPr="00E97900">
        <w:t xml:space="preserve"> </w:t>
      </w:r>
      <w:r w:rsidR="00776CBB" w:rsidRPr="00E97900">
        <w:t xml:space="preserve">She </w:t>
      </w:r>
      <w:r w:rsidR="00361F20" w:rsidRPr="00E97900">
        <w:t>was nowhere to be seen</w:t>
      </w:r>
      <w:r w:rsidRPr="00E97900">
        <w:t xml:space="preserve"> but …</w:t>
      </w:r>
    </w:p>
    <w:p w14:paraId="2B399094" w14:textId="77777777" w:rsidR="00361F20" w:rsidRPr="00E97900" w:rsidRDefault="002D4DB2" w:rsidP="005925A9">
      <w:r w:rsidRPr="00E97900">
        <w:t>A</w:t>
      </w:r>
      <w:r w:rsidR="00776CBB" w:rsidRPr="00E97900">
        <w:t>s</w:t>
      </w:r>
      <w:r w:rsidRPr="00E97900">
        <w:t xml:space="preserve"> </w:t>
      </w:r>
      <w:r w:rsidR="00776CBB" w:rsidRPr="00E97900">
        <w:t xml:space="preserve">if on cue a </w:t>
      </w:r>
      <w:r w:rsidR="00361F20" w:rsidRPr="00E97900">
        <w:t>car approached</w:t>
      </w:r>
      <w:r w:rsidR="00776CBB" w:rsidRPr="00E97900">
        <w:t xml:space="preserve"> and stopped</w:t>
      </w:r>
      <w:r w:rsidRPr="00E97900">
        <w:t xml:space="preserve"> right in front of me.</w:t>
      </w:r>
    </w:p>
    <w:p w14:paraId="5A6C4B2A" w14:textId="77777777" w:rsidR="00361F20" w:rsidRPr="00E97900" w:rsidRDefault="00361F20" w:rsidP="005925A9">
      <w:r w:rsidRPr="00E97900">
        <w:t>She rolled down the passenger window.</w:t>
      </w:r>
    </w:p>
    <w:p w14:paraId="078C7C74" w14:textId="77777777" w:rsidR="00361F20" w:rsidRPr="00E97900" w:rsidRDefault="00776CBB" w:rsidP="005925A9">
      <w:r w:rsidRPr="00E97900">
        <w:t xml:space="preserve">‘Hey,’ </w:t>
      </w:r>
      <w:r w:rsidR="00361F20" w:rsidRPr="00E97900">
        <w:t>she said.</w:t>
      </w:r>
    </w:p>
    <w:p w14:paraId="338F1AB9" w14:textId="77777777" w:rsidR="00361F20" w:rsidRPr="00E97900" w:rsidRDefault="00776CBB" w:rsidP="005925A9">
      <w:r w:rsidRPr="00E97900">
        <w:t xml:space="preserve">‘Hey,’ </w:t>
      </w:r>
      <w:r w:rsidR="00361F20" w:rsidRPr="00E97900">
        <w:t>I said.</w:t>
      </w:r>
    </w:p>
    <w:p w14:paraId="140107F9" w14:textId="77777777" w:rsidR="00361F20" w:rsidRPr="00E97900" w:rsidRDefault="00361F20" w:rsidP="005925A9">
      <w:r w:rsidRPr="00E97900">
        <w:t>I</w:t>
      </w:r>
      <w:r w:rsidR="00776CBB" w:rsidRPr="00E97900">
        <w:t xml:space="preserve"> </w:t>
      </w:r>
      <w:r w:rsidRPr="00E97900">
        <w:t>opened the passenger door</w:t>
      </w:r>
      <w:r w:rsidR="00776CBB" w:rsidRPr="00E97900">
        <w:t xml:space="preserve">. I </w:t>
      </w:r>
      <w:r w:rsidRPr="00E97900">
        <w:t>hopped into the vehicle.</w:t>
      </w:r>
    </w:p>
    <w:p w14:paraId="069B89FE" w14:textId="77777777" w:rsidR="00361F20" w:rsidRPr="00E97900" w:rsidRDefault="00776CBB" w:rsidP="005925A9">
      <w:r w:rsidRPr="00E97900">
        <w:t>‘I</w:t>
      </w:r>
      <w:r w:rsidR="005925A9" w:rsidRPr="00E97900">
        <w:t xml:space="preserve"> </w:t>
      </w:r>
      <w:r w:rsidRPr="00E97900">
        <w:t xml:space="preserve">couldn’t park my car here,’ </w:t>
      </w:r>
      <w:r w:rsidR="00361F20" w:rsidRPr="00E97900">
        <w:t>she said, eyeballing the vicinity of the entrance</w:t>
      </w:r>
      <w:r w:rsidR="009E253B" w:rsidRPr="00E97900">
        <w:t>way</w:t>
      </w:r>
      <w:r w:rsidR="00903F9D" w:rsidRPr="00E97900">
        <w:t xml:space="preserve"> </w:t>
      </w:r>
      <w:r w:rsidR="009E253B" w:rsidRPr="00E97900">
        <w:t xml:space="preserve">to </w:t>
      </w:r>
      <w:r w:rsidR="00361F20" w:rsidRPr="00E97900">
        <w:t>my apartment</w:t>
      </w:r>
      <w:r w:rsidR="009E253B" w:rsidRPr="00E97900">
        <w:t xml:space="preserve"> building</w:t>
      </w:r>
      <w:r w:rsidR="00AE1863" w:rsidRPr="00E97900">
        <w:t>.</w:t>
      </w:r>
      <w:r w:rsidR="009E253B" w:rsidRPr="00E97900">
        <w:t xml:space="preserve"> </w:t>
      </w:r>
      <w:r w:rsidRPr="00E97900">
        <w:t>The t</w:t>
      </w:r>
      <w:r w:rsidR="00361F20" w:rsidRPr="00E97900">
        <w:t>wo</w:t>
      </w:r>
      <w:r w:rsidRPr="00E97900">
        <w:t xml:space="preserve"> </w:t>
      </w:r>
      <w:r w:rsidR="00361F20" w:rsidRPr="00E97900">
        <w:t xml:space="preserve">mom-and-pop shops with no parking </w:t>
      </w:r>
      <w:r w:rsidRPr="00E97900">
        <w:t>space</w:t>
      </w:r>
      <w:r w:rsidR="009E253B" w:rsidRPr="00E97900">
        <w:t>, and in front of which</w:t>
      </w:r>
      <w:r w:rsidR="008A2780" w:rsidRPr="00E97900">
        <w:t xml:space="preserve"> their respective Japanese SUVs – an Isuzu D-Max</w:t>
      </w:r>
      <w:r w:rsidR="009E253B" w:rsidRPr="00E97900">
        <w:t xml:space="preserve"> </w:t>
      </w:r>
      <w:r w:rsidR="008A2780" w:rsidRPr="00E97900">
        <w:t xml:space="preserve">and a Toyota Hilux – were </w:t>
      </w:r>
      <w:r w:rsidR="009E253B" w:rsidRPr="00E97900">
        <w:t>park</w:t>
      </w:r>
      <w:r w:rsidR="008A2780" w:rsidRPr="00E97900">
        <w:t>ed</w:t>
      </w:r>
      <w:r w:rsidR="009E253B" w:rsidRPr="00E97900">
        <w:t>,</w:t>
      </w:r>
      <w:r w:rsidR="005925A9" w:rsidRPr="00E97900">
        <w:t xml:space="preserve"> </w:t>
      </w:r>
      <w:r w:rsidR="00361F20" w:rsidRPr="00E97900">
        <w:t xml:space="preserve">sandwiched </w:t>
      </w:r>
      <w:r w:rsidR="00AE1863" w:rsidRPr="00E97900">
        <w:t xml:space="preserve">the </w:t>
      </w:r>
      <w:r w:rsidR="00361F20" w:rsidRPr="00E97900">
        <w:t>entrance</w:t>
      </w:r>
      <w:r w:rsidR="009E253B" w:rsidRPr="00E97900">
        <w:t>. The passage</w:t>
      </w:r>
      <w:r w:rsidR="00125047" w:rsidRPr="00E97900">
        <w:t xml:space="preserve">way </w:t>
      </w:r>
      <w:r w:rsidR="009E253B" w:rsidRPr="00E97900">
        <w:t>between the two shops</w:t>
      </w:r>
      <w:r w:rsidR="00125047" w:rsidRPr="00E97900">
        <w:t>, in the middle of which some people parked their car</w:t>
      </w:r>
      <w:r w:rsidR="0092297F" w:rsidRPr="00E97900">
        <w:t xml:space="preserve">s </w:t>
      </w:r>
      <w:r w:rsidR="00D41A44" w:rsidRPr="00E97900">
        <w:t xml:space="preserve">sometimes </w:t>
      </w:r>
      <w:r w:rsidR="00125047" w:rsidRPr="00E97900">
        <w:t xml:space="preserve">regardless of clogging the way, </w:t>
      </w:r>
      <w:r w:rsidR="009E253B" w:rsidRPr="00E97900">
        <w:t>was so narrow only one car could pass through at a time</w:t>
      </w:r>
      <w:r w:rsidR="00B337C4" w:rsidRPr="00E97900">
        <w:t>.</w:t>
      </w:r>
      <w:r w:rsidR="00947CCE" w:rsidRPr="00E97900">
        <w:t xml:space="preserve"> So …</w:t>
      </w:r>
    </w:p>
    <w:p w14:paraId="18098109" w14:textId="77777777" w:rsidR="00361F20" w:rsidRPr="00E97900" w:rsidRDefault="00B337C4" w:rsidP="005925A9">
      <w:r w:rsidRPr="00E97900">
        <w:t>‘I</w:t>
      </w:r>
      <w:r w:rsidR="00947CCE" w:rsidRPr="00E97900">
        <w:t xml:space="preserve"> </w:t>
      </w:r>
      <w:r w:rsidRPr="00E97900">
        <w:t xml:space="preserve">just drove around the block,’ </w:t>
      </w:r>
      <w:r w:rsidR="00361F20" w:rsidRPr="00E97900">
        <w:t>she said</w:t>
      </w:r>
      <w:r w:rsidRPr="00E97900">
        <w:t xml:space="preserve"> matter-of-factly</w:t>
      </w:r>
      <w:r w:rsidR="00361F20" w:rsidRPr="00E97900">
        <w:t>.</w:t>
      </w:r>
      <w:r w:rsidRPr="00E97900">
        <w:t xml:space="preserve"> </w:t>
      </w:r>
      <w:r w:rsidR="00361F20" w:rsidRPr="00E97900">
        <w:t>She was not complaining</w:t>
      </w:r>
      <w:r w:rsidRPr="00E97900">
        <w:t xml:space="preserve">. She </w:t>
      </w:r>
      <w:r w:rsidR="00361F20" w:rsidRPr="00E97900">
        <w:t>knew it was that kind of apartment</w:t>
      </w:r>
      <w:r w:rsidRPr="00E97900">
        <w:t>.</w:t>
      </w:r>
    </w:p>
    <w:p w14:paraId="3FA7ECBE" w14:textId="77777777" w:rsidR="00361F20" w:rsidRPr="00E97900" w:rsidRDefault="00125047" w:rsidP="005925A9">
      <w:r w:rsidRPr="00E97900">
        <w:t xml:space="preserve">Me, thinking to myself rather excitedly: </w:t>
      </w:r>
      <w:r w:rsidR="00B337C4" w:rsidRPr="00E97900">
        <w:rPr>
          <w:i/>
          <w:iCs/>
        </w:rPr>
        <w:t>Hey, this is a pretty smooth start. She got here, we met and now we are heading to wherever we are going.</w:t>
      </w:r>
      <w:r w:rsidR="00E2732B" w:rsidRPr="00E97900">
        <w:t xml:space="preserve"> </w:t>
      </w:r>
    </w:p>
    <w:p w14:paraId="283210E3" w14:textId="77777777" w:rsidR="00361F20" w:rsidRPr="00E97900" w:rsidRDefault="00B337C4" w:rsidP="005925A9">
      <w:r w:rsidRPr="00E97900">
        <w:lastRenderedPageBreak/>
        <w:t xml:space="preserve">‘Anyone else coming?’ </w:t>
      </w:r>
      <w:r w:rsidR="00361F20" w:rsidRPr="00E97900">
        <w:t>I asked</w:t>
      </w:r>
      <w:r w:rsidRPr="00E97900">
        <w:t>. N</w:t>
      </w:r>
      <w:r w:rsidR="00361F20" w:rsidRPr="00E97900">
        <w:t>o</w:t>
      </w:r>
      <w:r w:rsidRPr="00E97900">
        <w:t xml:space="preserve"> </w:t>
      </w:r>
      <w:r w:rsidR="00361F20" w:rsidRPr="00E97900">
        <w:t>one else was in the car.</w:t>
      </w:r>
    </w:p>
    <w:p w14:paraId="23BEA278" w14:textId="77777777" w:rsidR="00361F20" w:rsidRPr="00E97900" w:rsidRDefault="00B337C4" w:rsidP="005925A9">
      <w:r w:rsidRPr="00E97900">
        <w:t xml:space="preserve">‘Jay is going out with his friend so he is not coming,’ </w:t>
      </w:r>
      <w:r w:rsidR="00361F20" w:rsidRPr="00E97900">
        <w:t xml:space="preserve">she said – a person named Jay </w:t>
      </w:r>
      <w:r w:rsidR="0052454A" w:rsidRPr="00E97900">
        <w:t xml:space="preserve">was </w:t>
      </w:r>
      <w:r w:rsidR="00D41A44" w:rsidRPr="00E97900">
        <w:t xml:space="preserve">one of </w:t>
      </w:r>
      <w:r w:rsidR="0052454A" w:rsidRPr="00E97900">
        <w:t>our colleague</w:t>
      </w:r>
      <w:r w:rsidR="00D41A44" w:rsidRPr="00E97900">
        <w:t xml:space="preserve">s </w:t>
      </w:r>
      <w:r w:rsidR="0052454A" w:rsidRPr="00E97900">
        <w:t xml:space="preserve">at </w:t>
      </w:r>
      <w:r w:rsidR="00361F20" w:rsidRPr="00E97900">
        <w:t>Panorama Thinking.</w:t>
      </w:r>
    </w:p>
    <w:p w14:paraId="636B8C70" w14:textId="77777777" w:rsidR="00361F20" w:rsidRPr="00E97900" w:rsidRDefault="0052454A" w:rsidP="005925A9">
      <w:r w:rsidRPr="00E97900">
        <w:t>‘</w:t>
      </w:r>
      <w:r w:rsidR="00491177" w:rsidRPr="00E97900">
        <w:t>So just</w:t>
      </w:r>
      <w:r w:rsidR="008F49F2" w:rsidRPr="00E97900">
        <w:t xml:space="preserve"> </w:t>
      </w:r>
      <w:r w:rsidR="00491177" w:rsidRPr="00E97900">
        <w:t>us?</w:t>
      </w:r>
      <w:r w:rsidRPr="00E97900">
        <w:t>’</w:t>
      </w:r>
      <w:r w:rsidR="00491177" w:rsidRPr="00E97900">
        <w:t xml:space="preserve"> I </w:t>
      </w:r>
      <w:r w:rsidR="00361F20" w:rsidRPr="00E97900">
        <w:t>asked casually.</w:t>
      </w:r>
    </w:p>
    <w:p w14:paraId="2FF7A364" w14:textId="77777777" w:rsidR="00361F20" w:rsidRPr="00E97900" w:rsidRDefault="0052454A" w:rsidP="005925A9">
      <w:r w:rsidRPr="00E97900">
        <w:t>‘Yes</w:t>
      </w:r>
      <w:r w:rsidR="00D41A44" w:rsidRPr="00E97900">
        <w:t>.</w:t>
      </w:r>
      <w:r w:rsidRPr="00E97900">
        <w:t>’</w:t>
      </w:r>
    </w:p>
    <w:p w14:paraId="4A441316" w14:textId="77777777" w:rsidR="0052454A" w:rsidRPr="00E97900" w:rsidRDefault="00125047" w:rsidP="005925A9">
      <w:r w:rsidRPr="00E97900">
        <w:t xml:space="preserve">Me, thinking to myself rather excitedly: </w:t>
      </w:r>
      <w:r w:rsidR="0052454A" w:rsidRPr="00E97900">
        <w:rPr>
          <w:i/>
          <w:iCs/>
        </w:rPr>
        <w:t>Hmmm …, is th</w:t>
      </w:r>
      <w:r w:rsidR="009A56F2" w:rsidRPr="00E97900">
        <w:rPr>
          <w:i/>
          <w:iCs/>
        </w:rPr>
        <w:t>is like a date?</w:t>
      </w:r>
      <w:r w:rsidR="00222B37" w:rsidRPr="00E97900">
        <w:t xml:space="preserve"> </w:t>
      </w:r>
    </w:p>
    <w:p w14:paraId="309D1214" w14:textId="77777777" w:rsidR="00361F20" w:rsidRPr="00E97900" w:rsidRDefault="0052454A" w:rsidP="005925A9">
      <w:r w:rsidRPr="00E97900">
        <w:t xml:space="preserve">‘You look nice,’ </w:t>
      </w:r>
      <w:r w:rsidR="00361F20" w:rsidRPr="00E97900">
        <w:t>I said.</w:t>
      </w:r>
    </w:p>
    <w:p w14:paraId="14CB5000" w14:textId="77777777" w:rsidR="00361F20" w:rsidRPr="00E97900" w:rsidRDefault="0052454A" w:rsidP="005925A9">
      <w:r w:rsidRPr="00E97900">
        <w:t xml:space="preserve">‘Thank you,’ </w:t>
      </w:r>
      <w:r w:rsidR="00361F20" w:rsidRPr="00E97900">
        <w:t>she said</w:t>
      </w:r>
      <w:r w:rsidR="00491177" w:rsidRPr="00E97900">
        <w:t xml:space="preserve">. </w:t>
      </w:r>
      <w:r w:rsidR="00361F20" w:rsidRPr="00E97900">
        <w:t>I did not say it just for the sake of it.</w:t>
      </w:r>
      <w:r w:rsidR="00491177" w:rsidRPr="00E97900">
        <w:t xml:space="preserve"> </w:t>
      </w:r>
      <w:r w:rsidR="00361F20" w:rsidRPr="00E97900">
        <w:t xml:space="preserve">She did indeed look </w:t>
      </w:r>
      <w:r w:rsidR="003164AA" w:rsidRPr="00E97900">
        <w:t>wow-check-you-out</w:t>
      </w:r>
      <w:r w:rsidR="00361F20" w:rsidRPr="00E97900">
        <w:t>.</w:t>
      </w:r>
      <w:r w:rsidR="003164AA" w:rsidRPr="00E97900">
        <w:t xml:space="preserve"> </w:t>
      </w:r>
      <w:r w:rsidR="00491177" w:rsidRPr="00E97900">
        <w:t>H</w:t>
      </w:r>
      <w:r w:rsidR="00361F20" w:rsidRPr="00E97900">
        <w:t>er</w:t>
      </w:r>
      <w:r w:rsidR="00491177" w:rsidRPr="00E97900">
        <w:t xml:space="preserve"> </w:t>
      </w:r>
      <w:r w:rsidR="00361F20" w:rsidRPr="00E97900">
        <w:t>cleavage was more visible than during the day</w:t>
      </w:r>
      <w:r w:rsidR="00491177" w:rsidRPr="00E97900">
        <w:t>. T</w:t>
      </w:r>
      <w:r w:rsidR="00361F20" w:rsidRPr="00E97900">
        <w:t>hat</w:t>
      </w:r>
      <w:r w:rsidR="00491177" w:rsidRPr="00E97900">
        <w:t xml:space="preserve"> </w:t>
      </w:r>
      <w:r w:rsidR="00361F20" w:rsidRPr="00E97900">
        <w:t>was for sure.</w:t>
      </w:r>
    </w:p>
    <w:p w14:paraId="56C8D575" w14:textId="77777777" w:rsidR="000B3F53" w:rsidRPr="00E97900" w:rsidRDefault="000B3F53" w:rsidP="005925A9"/>
    <w:p w14:paraId="71B1D1F4" w14:textId="77777777" w:rsidR="00A7680A" w:rsidRPr="00E97900" w:rsidRDefault="00A7680A" w:rsidP="005925A9">
      <w:pPr>
        <w:rPr>
          <w:i/>
          <w:iCs/>
        </w:rPr>
      </w:pPr>
      <w:r w:rsidRPr="00E97900">
        <w:rPr>
          <w:i/>
          <w:iCs/>
        </w:rPr>
        <w:t>O.N.: On our way to the venue of the night …</w:t>
      </w:r>
    </w:p>
    <w:p w14:paraId="4DD05F6C" w14:textId="77777777" w:rsidR="00361F20" w:rsidRPr="00E97900" w:rsidRDefault="00491177" w:rsidP="005925A9">
      <w:r w:rsidRPr="00E97900">
        <w:t>‘</w:t>
      </w:r>
      <w:r w:rsidR="00A7680A" w:rsidRPr="00E97900">
        <w:t>Jace</w:t>
      </w:r>
      <w:r w:rsidR="00D41A44" w:rsidRPr="00E97900">
        <w:t xml:space="preserve"> </w:t>
      </w:r>
      <w:r w:rsidRPr="00E97900">
        <w:t xml:space="preserve">walks like a girl,’ </w:t>
      </w:r>
      <w:r w:rsidR="00361F20" w:rsidRPr="00E97900">
        <w:t>she said</w:t>
      </w:r>
      <w:r w:rsidR="000B3F53" w:rsidRPr="00E97900">
        <w:t xml:space="preserve"> –</w:t>
      </w:r>
      <w:r w:rsidR="00A7680A" w:rsidRPr="00E97900">
        <w:t xml:space="preserve"> </w:t>
      </w:r>
      <w:r w:rsidR="000B3F53" w:rsidRPr="00E97900">
        <w:t>we chatted about trivial matters</w:t>
      </w:r>
      <w:r w:rsidR="00361F20" w:rsidRPr="00E97900">
        <w:t>.</w:t>
      </w:r>
    </w:p>
    <w:p w14:paraId="4DE98DB9" w14:textId="77777777" w:rsidR="000B3F53" w:rsidRPr="00E97900" w:rsidRDefault="00491177" w:rsidP="005925A9">
      <w:r w:rsidRPr="00E97900">
        <w:t xml:space="preserve">‘He takes estrogen shots,’ </w:t>
      </w:r>
      <w:r w:rsidR="00361F20" w:rsidRPr="00E97900">
        <w:t xml:space="preserve">I </w:t>
      </w:r>
      <w:r w:rsidRPr="00E97900">
        <w:t>told her</w:t>
      </w:r>
      <w:r w:rsidR="000B3F53" w:rsidRPr="00E97900">
        <w:t xml:space="preserve">. </w:t>
      </w:r>
      <w:r w:rsidRPr="00E97900">
        <w:t>‘He sa</w:t>
      </w:r>
      <w:r w:rsidR="000B3F53" w:rsidRPr="00E97900">
        <w:t>ys he wants to feminize himself</w:t>
      </w:r>
      <w:r w:rsidRPr="00E97900">
        <w:t>’</w:t>
      </w:r>
      <w:r w:rsidR="000B3F53" w:rsidRPr="00E97900">
        <w:t xml:space="preserve"> – </w:t>
      </w:r>
      <w:r w:rsidR="00A7680A" w:rsidRPr="00E97900">
        <w:t>Jace</w:t>
      </w:r>
      <w:r w:rsidR="000B3F53" w:rsidRPr="00E97900">
        <w:t>, a gay man, was one of our colleagues.</w:t>
      </w:r>
    </w:p>
    <w:p w14:paraId="13EEC3BB" w14:textId="77777777" w:rsidR="00361F20" w:rsidRPr="00E97900" w:rsidRDefault="00491177" w:rsidP="005925A9">
      <w:r w:rsidRPr="00E97900">
        <w:t xml:space="preserve">‘Do you think he’s sexy?’ </w:t>
      </w:r>
      <w:r w:rsidR="00361F20" w:rsidRPr="00E97900">
        <w:t>she asked me.</w:t>
      </w:r>
    </w:p>
    <w:p w14:paraId="49D7A863" w14:textId="77777777" w:rsidR="00361F20" w:rsidRPr="00E97900" w:rsidRDefault="00491177" w:rsidP="005925A9">
      <w:r w:rsidRPr="00E97900">
        <w:t>‘</w:t>
      </w:r>
      <w:r w:rsidR="00A7680A" w:rsidRPr="00E97900">
        <w:t>Jace</w:t>
      </w:r>
      <w:r w:rsidRPr="00E97900">
        <w:t>?’</w:t>
      </w:r>
    </w:p>
    <w:p w14:paraId="7163B46E" w14:textId="77777777" w:rsidR="00361F20" w:rsidRPr="00E97900" w:rsidRDefault="000B3F53" w:rsidP="005925A9">
      <w:r w:rsidRPr="00E97900">
        <w:t xml:space="preserve">‘Yeah, </w:t>
      </w:r>
      <w:r w:rsidR="00A7680A" w:rsidRPr="00E97900">
        <w:t>Jace</w:t>
      </w:r>
      <w:r w:rsidRPr="00E97900">
        <w:t>.</w:t>
      </w:r>
      <w:r w:rsidR="00491177" w:rsidRPr="00E97900">
        <w:t>’</w:t>
      </w:r>
    </w:p>
    <w:p w14:paraId="190DD155" w14:textId="77777777" w:rsidR="00361F20" w:rsidRPr="00E97900" w:rsidRDefault="00491177" w:rsidP="005925A9">
      <w:r w:rsidRPr="00E97900">
        <w:t>‘No</w:t>
      </w:r>
      <w:r w:rsidR="001F332C" w:rsidRPr="00E97900">
        <w:t>.</w:t>
      </w:r>
      <w:r w:rsidRPr="00E97900">
        <w:t>’</w:t>
      </w:r>
      <w:r w:rsidR="001F332C" w:rsidRPr="00E97900">
        <w:t xml:space="preserve"> </w:t>
      </w:r>
      <w:r w:rsidRPr="00E97900">
        <w:t>H</w:t>
      </w:r>
      <w:r w:rsidR="00361F20" w:rsidRPr="00E97900">
        <w:t>e</w:t>
      </w:r>
      <w:r w:rsidR="00494466" w:rsidRPr="00E97900">
        <w:t xml:space="preserve"> </w:t>
      </w:r>
      <w:r w:rsidR="00361F20" w:rsidRPr="00E97900">
        <w:t>did not look sexy</w:t>
      </w:r>
      <w:r w:rsidRPr="00E97900">
        <w:t xml:space="preserve">, </w:t>
      </w:r>
      <w:r w:rsidRPr="00E97900">
        <w:rPr>
          <w:i/>
          <w:iCs/>
        </w:rPr>
        <w:t>to me</w:t>
      </w:r>
      <w:r w:rsidR="00361F20" w:rsidRPr="00E97900">
        <w:t>.</w:t>
      </w:r>
    </w:p>
    <w:p w14:paraId="4224569C" w14:textId="77777777" w:rsidR="00361F20" w:rsidRPr="00E97900" w:rsidRDefault="00491177" w:rsidP="005925A9">
      <w:r w:rsidRPr="00E97900">
        <w:t xml:space="preserve">We were </w:t>
      </w:r>
      <w:r w:rsidR="00EC101C" w:rsidRPr="00E97900">
        <w:t xml:space="preserve">gossiping and prattling </w:t>
      </w:r>
      <w:r w:rsidR="00361F20" w:rsidRPr="00E97900">
        <w:t>but hey, we were going out to have a few drinks. We were not</w:t>
      </w:r>
      <w:r w:rsidRPr="00E97900">
        <w:t xml:space="preserve"> </w:t>
      </w:r>
      <w:r w:rsidR="00361F20" w:rsidRPr="00E97900">
        <w:t>heading to the church to cleanse our souls</w:t>
      </w:r>
      <w:r w:rsidRPr="00E97900">
        <w:t xml:space="preserve"> or </w:t>
      </w:r>
      <w:r w:rsidR="000B3F53" w:rsidRPr="00E97900">
        <w:t xml:space="preserve">to </w:t>
      </w:r>
      <w:r w:rsidR="00361F20" w:rsidRPr="00E97900">
        <w:t>the Buddhist temple to meditate, read mantras and spill ghee and other materials into the</w:t>
      </w:r>
      <w:r w:rsidR="0041092D" w:rsidRPr="00E97900">
        <w:t xml:space="preserve"> A</w:t>
      </w:r>
      <w:r w:rsidR="00361F20" w:rsidRPr="00E97900">
        <w:t>gni.</w:t>
      </w:r>
    </w:p>
    <w:p w14:paraId="071B8960" w14:textId="77777777" w:rsidR="00361F20" w:rsidRPr="00E97900" w:rsidRDefault="00EB455A" w:rsidP="005925A9">
      <w:pPr>
        <w:rPr>
          <w:i/>
          <w:iCs/>
        </w:rPr>
      </w:pPr>
      <w:r w:rsidRPr="00E97900">
        <w:rPr>
          <w:i/>
          <w:iCs/>
        </w:rPr>
        <w:lastRenderedPageBreak/>
        <w:t>I</w:t>
      </w:r>
      <w:r w:rsidR="000B3F53" w:rsidRPr="00E97900">
        <w:rPr>
          <w:i/>
          <w:iCs/>
        </w:rPr>
        <w:t xml:space="preserve"> </w:t>
      </w:r>
      <w:r w:rsidRPr="00E97900">
        <w:rPr>
          <w:i/>
          <w:iCs/>
        </w:rPr>
        <w:t xml:space="preserve">know now that she </w:t>
      </w:r>
      <w:r w:rsidR="00361F20" w:rsidRPr="00E97900">
        <w:rPr>
          <w:i/>
          <w:iCs/>
        </w:rPr>
        <w:t>did</w:t>
      </w:r>
      <w:r w:rsidRPr="00E97900">
        <w:rPr>
          <w:i/>
          <w:iCs/>
        </w:rPr>
        <w:t xml:space="preserve"> </w:t>
      </w:r>
      <w:r w:rsidR="00361F20" w:rsidRPr="00E97900">
        <w:rPr>
          <w:i/>
          <w:iCs/>
        </w:rPr>
        <w:t>not accidentally take us to the Dutch Garden</w:t>
      </w:r>
      <w:r w:rsidRPr="00E97900">
        <w:rPr>
          <w:i/>
          <w:iCs/>
        </w:rPr>
        <w:t xml:space="preserve">. She </w:t>
      </w:r>
      <w:r w:rsidR="00361F20" w:rsidRPr="00E97900">
        <w:rPr>
          <w:i/>
          <w:iCs/>
        </w:rPr>
        <w:t>knew that was where we were going that night</w:t>
      </w:r>
      <w:r w:rsidR="000B3F53" w:rsidRPr="00E97900">
        <w:rPr>
          <w:i/>
          <w:iCs/>
        </w:rPr>
        <w:t xml:space="preserve">. </w:t>
      </w:r>
      <w:r w:rsidRPr="00E97900">
        <w:rPr>
          <w:i/>
          <w:iCs/>
        </w:rPr>
        <w:t>S</w:t>
      </w:r>
      <w:r w:rsidR="00361F20" w:rsidRPr="00E97900">
        <w:rPr>
          <w:i/>
          <w:iCs/>
        </w:rPr>
        <w:t>he’d</w:t>
      </w:r>
      <w:r w:rsidRPr="00E97900">
        <w:rPr>
          <w:i/>
          <w:iCs/>
        </w:rPr>
        <w:t xml:space="preserve"> </w:t>
      </w:r>
      <w:r w:rsidR="00361F20" w:rsidRPr="00E97900">
        <w:rPr>
          <w:i/>
          <w:iCs/>
        </w:rPr>
        <w:t>already decided before she came to pick me up.</w:t>
      </w:r>
      <w:r w:rsidRPr="00E97900">
        <w:rPr>
          <w:i/>
          <w:iCs/>
        </w:rPr>
        <w:t xml:space="preserve"> </w:t>
      </w:r>
      <w:r w:rsidR="00361F20" w:rsidRPr="00E97900">
        <w:rPr>
          <w:i/>
          <w:iCs/>
        </w:rPr>
        <w:t>I am not complaining.</w:t>
      </w:r>
      <w:r w:rsidRPr="00E97900">
        <w:rPr>
          <w:i/>
          <w:iCs/>
        </w:rPr>
        <w:t xml:space="preserve"> </w:t>
      </w:r>
      <w:r w:rsidR="00361F20" w:rsidRPr="00E97900">
        <w:rPr>
          <w:i/>
          <w:iCs/>
        </w:rPr>
        <w:t xml:space="preserve">I feel flattered that </w:t>
      </w:r>
      <w:r w:rsidRPr="00E97900">
        <w:rPr>
          <w:i/>
          <w:iCs/>
        </w:rPr>
        <w:t>she’d planned it all ahead of time.</w:t>
      </w:r>
    </w:p>
    <w:p w14:paraId="4671CE2A" w14:textId="77777777" w:rsidR="00A7680A" w:rsidRPr="00E97900" w:rsidRDefault="00A7680A" w:rsidP="005925A9">
      <w:r w:rsidRPr="00E97900">
        <w:t xml:space="preserve">‘Is this </w:t>
      </w:r>
      <w:proofErr w:type="gramStart"/>
      <w:r w:rsidRPr="00E97900">
        <w:t>place</w:t>
      </w:r>
      <w:proofErr w:type="gramEnd"/>
      <w:r w:rsidRPr="00E97900">
        <w:t xml:space="preserve"> okay?’ Hannah asked me.</w:t>
      </w:r>
    </w:p>
    <w:p w14:paraId="16FEF422" w14:textId="77777777" w:rsidR="00A7680A" w:rsidRPr="00E97900" w:rsidRDefault="00A7680A" w:rsidP="005925A9">
      <w:r w:rsidRPr="00E97900">
        <w:t xml:space="preserve">We arrived at </w:t>
      </w:r>
      <w:r w:rsidR="000D4BE7" w:rsidRPr="00E97900">
        <w:t xml:space="preserve">the </w:t>
      </w:r>
      <w:r w:rsidRPr="00E97900">
        <w:t>beer hall</w:t>
      </w:r>
      <w:r w:rsidR="008B56A5" w:rsidRPr="00E97900">
        <w:t xml:space="preserve"> </w:t>
      </w:r>
      <w:r w:rsidRPr="00E97900">
        <w:rPr>
          <w:i/>
          <w:iCs/>
        </w:rPr>
        <w:t>Dutch Garden</w:t>
      </w:r>
      <w:r w:rsidR="008B56A5" w:rsidRPr="00E97900">
        <w:t xml:space="preserve"> </w:t>
      </w:r>
      <w:r w:rsidRPr="00E97900">
        <w:t>in Nonthaburi.</w:t>
      </w:r>
    </w:p>
    <w:p w14:paraId="4DE86BC8" w14:textId="77777777" w:rsidR="00A7680A" w:rsidRPr="00E97900" w:rsidRDefault="00A7680A" w:rsidP="005925A9">
      <w:r w:rsidRPr="00E97900">
        <w:t xml:space="preserve">‘Yeah, this looks …,’ I said, but even before I </w:t>
      </w:r>
      <w:r w:rsidR="000D4BE7" w:rsidRPr="00E97900">
        <w:t>completed</w:t>
      </w:r>
      <w:r w:rsidR="008312BC" w:rsidRPr="00E97900">
        <w:t xml:space="preserve"> </w:t>
      </w:r>
      <w:r w:rsidRPr="00E97900">
        <w:t xml:space="preserve">the </w:t>
      </w:r>
      <w:proofErr w:type="gramStart"/>
      <w:r w:rsidRPr="00E97900">
        <w:t>sentence</w:t>
      </w:r>
      <w:proofErr w:type="gramEnd"/>
      <w:r w:rsidRPr="00E97900">
        <w:t xml:space="preserve"> she was already driving our car to the parking lot of the beer hall. ‘… all right</w:t>
      </w:r>
      <w:r w:rsidR="00896817" w:rsidRPr="00E97900">
        <w:t>.</w:t>
      </w:r>
      <w:r w:rsidRPr="00E97900">
        <w:t>’</w:t>
      </w:r>
    </w:p>
    <w:p w14:paraId="687BB0AB" w14:textId="77777777" w:rsidR="00361F20" w:rsidRPr="00E97900" w:rsidRDefault="00896817" w:rsidP="005925A9">
      <w:pPr>
        <w:rPr>
          <w:i/>
          <w:iCs/>
        </w:rPr>
      </w:pPr>
      <w:r w:rsidRPr="00E97900">
        <w:rPr>
          <w:i/>
          <w:iCs/>
        </w:rPr>
        <w:t>O</w:t>
      </w:r>
      <w:r w:rsidR="00EB455A" w:rsidRPr="00E97900">
        <w:rPr>
          <w:i/>
          <w:iCs/>
        </w:rPr>
        <w:t>ur</w:t>
      </w:r>
      <w:r w:rsidRPr="00E97900">
        <w:rPr>
          <w:i/>
          <w:iCs/>
        </w:rPr>
        <w:t xml:space="preserve"> </w:t>
      </w:r>
      <w:r w:rsidR="00EB455A" w:rsidRPr="00E97900">
        <w:rPr>
          <w:i/>
          <w:iCs/>
        </w:rPr>
        <w:t xml:space="preserve">night out was going to </w:t>
      </w:r>
      <w:r w:rsidR="00361F20" w:rsidRPr="00E97900">
        <w:rPr>
          <w:i/>
          <w:iCs/>
        </w:rPr>
        <w:t>turn out to be far more than</w:t>
      </w:r>
      <w:r w:rsidR="008F49F2" w:rsidRPr="00E97900">
        <w:rPr>
          <w:i/>
          <w:iCs/>
        </w:rPr>
        <w:t xml:space="preserve"> a laid-back date night</w:t>
      </w:r>
      <w:r w:rsidR="00EB455A" w:rsidRPr="00E97900">
        <w:rPr>
          <w:i/>
          <w:iCs/>
        </w:rPr>
        <w:t>.</w:t>
      </w:r>
    </w:p>
    <w:p w14:paraId="6C35883B" w14:textId="77777777" w:rsidR="00361F20" w:rsidRPr="00E97900" w:rsidRDefault="00361F20" w:rsidP="005925A9">
      <w:r w:rsidRPr="00E97900">
        <w:t>I’d</w:t>
      </w:r>
      <w:r w:rsidR="007F66A2" w:rsidRPr="00E97900">
        <w:t xml:space="preserve"> </w:t>
      </w:r>
      <w:r w:rsidRPr="00E97900">
        <w:t>never been there before</w:t>
      </w:r>
      <w:r w:rsidR="00EB455A" w:rsidRPr="00E97900">
        <w:t>. T</w:t>
      </w:r>
      <w:r w:rsidRPr="00E97900">
        <w:t>he</w:t>
      </w:r>
      <w:r w:rsidR="00EB455A" w:rsidRPr="00E97900">
        <w:t xml:space="preserve"> </w:t>
      </w:r>
      <w:r w:rsidRPr="00E97900">
        <w:t xml:space="preserve">place </w:t>
      </w:r>
      <w:r w:rsidR="00EB455A" w:rsidRPr="00E97900">
        <w:t>l</w:t>
      </w:r>
      <w:r w:rsidRPr="00E97900">
        <w:t>ook</w:t>
      </w:r>
      <w:r w:rsidR="00EB455A" w:rsidRPr="00E97900">
        <w:t xml:space="preserve">ed </w:t>
      </w:r>
      <w:r w:rsidRPr="00E97900">
        <w:t>alright</w:t>
      </w:r>
      <w:r w:rsidR="008F132F" w:rsidRPr="00E97900">
        <w:t xml:space="preserve"> </w:t>
      </w:r>
      <w:r w:rsidRPr="00E97900">
        <w:t>so</w:t>
      </w:r>
      <w:r w:rsidR="007F66A2" w:rsidRPr="00E97900">
        <w:t xml:space="preserve">, ‘This is all right,’ </w:t>
      </w:r>
      <w:r w:rsidRPr="00E97900">
        <w:t>I said</w:t>
      </w:r>
      <w:r w:rsidR="007B0AAA" w:rsidRPr="00E97900">
        <w:t xml:space="preserve"> </w:t>
      </w:r>
      <w:r w:rsidRPr="00E97900">
        <w:t>for the</w:t>
      </w:r>
      <w:r w:rsidR="007B0AAA" w:rsidRPr="00E97900">
        <w:t xml:space="preserve"> second time,</w:t>
      </w:r>
      <w:r w:rsidR="00494466" w:rsidRPr="00E97900">
        <w:t xml:space="preserve"> as if to reassure her of my </w:t>
      </w:r>
      <w:r w:rsidR="007F66A2" w:rsidRPr="00E97900">
        <w:t>approval</w:t>
      </w:r>
      <w:r w:rsidR="00494466" w:rsidRPr="00E97900">
        <w:t>.</w:t>
      </w:r>
    </w:p>
    <w:p w14:paraId="5CB81FCA" w14:textId="77777777" w:rsidR="00361F20" w:rsidRPr="00E97900" w:rsidRDefault="00494466" w:rsidP="005925A9">
      <w:pPr>
        <w:rPr>
          <w:i/>
          <w:iCs/>
        </w:rPr>
      </w:pPr>
      <w:r w:rsidRPr="00E97900">
        <w:rPr>
          <w:i/>
          <w:iCs/>
        </w:rPr>
        <w:t>That too, s</w:t>
      </w:r>
      <w:r w:rsidR="00896817" w:rsidRPr="00E97900">
        <w:rPr>
          <w:i/>
          <w:iCs/>
        </w:rPr>
        <w:t>he</w:t>
      </w:r>
      <w:r w:rsidRPr="00E97900">
        <w:rPr>
          <w:i/>
          <w:iCs/>
        </w:rPr>
        <w:t xml:space="preserve"> </w:t>
      </w:r>
      <w:r w:rsidR="00896817" w:rsidRPr="00E97900">
        <w:rPr>
          <w:i/>
          <w:iCs/>
        </w:rPr>
        <w:t>planned it,</w:t>
      </w:r>
      <w:r w:rsidRPr="00E97900">
        <w:rPr>
          <w:i/>
          <w:iCs/>
        </w:rPr>
        <w:t xml:space="preserve"> I’d venture to guess.</w:t>
      </w:r>
    </w:p>
    <w:p w14:paraId="1EA87901" w14:textId="77777777" w:rsidR="00896817" w:rsidRPr="00E97900" w:rsidRDefault="00896817" w:rsidP="005925A9"/>
    <w:p w14:paraId="4036CF10" w14:textId="77777777" w:rsidR="00EC4117" w:rsidRPr="00E97900" w:rsidRDefault="007B0AAA" w:rsidP="005925A9">
      <w:r w:rsidRPr="00E97900">
        <w:rPr>
          <w:i/>
          <w:iCs/>
        </w:rPr>
        <w:t>She is a beautiful girl</w:t>
      </w:r>
      <w:r w:rsidR="00A7680A" w:rsidRPr="00E97900">
        <w:rPr>
          <w:i/>
          <w:iCs/>
        </w:rPr>
        <w:t>.</w:t>
      </w:r>
      <w:r w:rsidR="00A7680A" w:rsidRPr="00E97900">
        <w:t xml:space="preserve"> </w:t>
      </w:r>
      <w:r w:rsidRPr="00E97900">
        <w:t>I had a banal thought</w:t>
      </w:r>
      <w:r w:rsidR="00A7680A" w:rsidRPr="00E97900">
        <w:t xml:space="preserve">: </w:t>
      </w:r>
      <w:r w:rsidRPr="00E97900">
        <w:rPr>
          <w:i/>
          <w:iCs/>
        </w:rPr>
        <w:t>How lucky I am</w:t>
      </w:r>
      <w:r w:rsidR="00EC4117" w:rsidRPr="00E97900">
        <w:rPr>
          <w:i/>
          <w:iCs/>
        </w:rPr>
        <w:t>.</w:t>
      </w:r>
    </w:p>
    <w:p w14:paraId="11B27F64" w14:textId="77777777" w:rsidR="00361F20" w:rsidRPr="00E97900" w:rsidRDefault="0092414B" w:rsidP="005925A9">
      <w:r w:rsidRPr="00E97900">
        <w:t xml:space="preserve">‘What would you like to drink?’ </w:t>
      </w:r>
      <w:r w:rsidR="00361F20" w:rsidRPr="00E97900">
        <w:t>Hannah asked me.</w:t>
      </w:r>
    </w:p>
    <w:p w14:paraId="07CDEC5C" w14:textId="77777777" w:rsidR="00361F20" w:rsidRPr="00E97900" w:rsidRDefault="00361F20" w:rsidP="005925A9">
      <w:r w:rsidRPr="00E97900">
        <w:t>I</w:t>
      </w:r>
      <w:r w:rsidR="00EC4117" w:rsidRPr="00E97900">
        <w:t xml:space="preserve"> </w:t>
      </w:r>
      <w:r w:rsidRPr="00E97900">
        <w:t>saw a pretty good selection of beers including imported draft beers. I picked a wheat beer and I told her.</w:t>
      </w:r>
    </w:p>
    <w:p w14:paraId="01F12E69" w14:textId="77777777" w:rsidR="00C9489B" w:rsidRPr="00E97900" w:rsidRDefault="0092414B" w:rsidP="00C419DA">
      <w:r w:rsidRPr="00E97900">
        <w:t xml:space="preserve">‘Okay,’ </w:t>
      </w:r>
      <w:r w:rsidR="00361F20" w:rsidRPr="00E97900">
        <w:t>she said. She gestured to the waitress that we were ready</w:t>
      </w:r>
      <w:r w:rsidRPr="00E97900">
        <w:t>. S</w:t>
      </w:r>
      <w:r w:rsidR="00361F20" w:rsidRPr="00E97900">
        <w:t>he</w:t>
      </w:r>
      <w:r w:rsidRPr="00E97900">
        <w:t xml:space="preserve"> </w:t>
      </w:r>
      <w:r w:rsidR="00C419DA">
        <w:t>ordered two draft beers for us.</w:t>
      </w:r>
    </w:p>
    <w:sectPr w:rsidR="00C9489B" w:rsidRPr="00E97900" w:rsidSect="006E7ED8">
      <w:pgSz w:w="12240" w:h="15840"/>
      <w:pgMar w:top="1440" w:right="1440" w:bottom="1440" w:left="1440" w:header="720" w:footer="720" w:gutter="0"/>
      <w:pgNumType w:start="19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D69C0" w14:textId="77777777" w:rsidR="001D7ADB" w:rsidRDefault="001D7ADB">
      <w:pPr>
        <w:spacing w:line="240" w:lineRule="auto"/>
      </w:pPr>
      <w:r>
        <w:separator/>
      </w:r>
    </w:p>
  </w:endnote>
  <w:endnote w:type="continuationSeparator" w:id="0">
    <w:p w14:paraId="64E072BD" w14:textId="77777777" w:rsidR="001D7ADB" w:rsidRDefault="001D7A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58A26" w14:textId="77777777" w:rsidR="001D7ADB" w:rsidRDefault="001D7ADB">
      <w:pPr>
        <w:spacing w:line="240" w:lineRule="auto"/>
      </w:pPr>
      <w:r>
        <w:separator/>
      </w:r>
    </w:p>
  </w:footnote>
  <w:footnote w:type="continuationSeparator" w:id="0">
    <w:p w14:paraId="47451821" w14:textId="77777777" w:rsidR="001D7ADB" w:rsidRDefault="001D7A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ADA1C" w14:textId="77777777" w:rsidR="00C67032" w:rsidRPr="006E5DFF" w:rsidRDefault="00C67032" w:rsidP="00162875">
    <w:pPr>
      <w:pStyle w:val="Header"/>
      <w:jc w:val="left"/>
    </w:pPr>
    <w:r w:rsidRPr="006E5DFF">
      <w:t xml:space="preserve">Watanabe / OAHS / </w:t>
    </w:r>
    <w:r w:rsidRPr="006E5DFF">
      <w:fldChar w:fldCharType="begin"/>
    </w:r>
    <w:r w:rsidRPr="006E5DFF">
      <w:instrText xml:space="preserve"> PAGE   \* MERGEFORMAT </w:instrText>
    </w:r>
    <w:r w:rsidRPr="006E5DFF">
      <w:fldChar w:fldCharType="separate"/>
    </w:r>
    <w:r w:rsidR="005468CA">
      <w:rPr>
        <w:noProof/>
      </w:rPr>
      <w:t>197</w:t>
    </w:r>
    <w:r w:rsidRPr="006E5DFF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DF646" w14:textId="77777777" w:rsidR="00C67032" w:rsidRDefault="00C670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7E79E" w14:textId="77777777" w:rsidR="00C67032" w:rsidRDefault="006E7ED8" w:rsidP="006E7ED8">
    <w:pPr>
      <w:pStyle w:val="Header"/>
      <w:jc w:val="left"/>
    </w:pPr>
    <w:r w:rsidRPr="006E5DFF">
      <w:t>Watanabe / OAHS /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5468CA">
      <w:rPr>
        <w:noProof/>
      </w:rPr>
      <w:t>196</w:t>
    </w:r>
    <w:r>
      <w:rPr>
        <w:noProof/>
      </w:rPr>
      <w:fldChar w:fldCharType="end"/>
    </w:r>
  </w:p>
  <w:p w14:paraId="55CD444E" w14:textId="77777777" w:rsidR="00C67032" w:rsidRPr="00745E15" w:rsidRDefault="00C67032" w:rsidP="00745E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CF431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C67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1009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C8CD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E0D9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egoe UI" w:hAnsi="Segoe UI" w:hint="default"/>
      </w:rPr>
    </w:lvl>
  </w:abstractNum>
  <w:abstractNum w:abstractNumId="5" w15:restartNumberingAfterBreak="0">
    <w:nsid w:val="FFFFFF81"/>
    <w:multiLevelType w:val="singleLevel"/>
    <w:tmpl w:val="4D728E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egoe UI" w:hAnsi="Segoe UI" w:hint="default"/>
      </w:rPr>
    </w:lvl>
  </w:abstractNum>
  <w:abstractNum w:abstractNumId="6" w15:restartNumberingAfterBreak="0">
    <w:nsid w:val="FFFFFF82"/>
    <w:multiLevelType w:val="singleLevel"/>
    <w:tmpl w:val="D1C064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egoe UI" w:hAnsi="Segoe UI" w:hint="default"/>
      </w:rPr>
    </w:lvl>
  </w:abstractNum>
  <w:abstractNum w:abstractNumId="7" w15:restartNumberingAfterBreak="0">
    <w:nsid w:val="FFFFFF83"/>
    <w:multiLevelType w:val="singleLevel"/>
    <w:tmpl w:val="5CA6E9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egoe UI" w:hAnsi="Segoe UI" w:hint="default"/>
      </w:rPr>
    </w:lvl>
  </w:abstractNum>
  <w:abstractNum w:abstractNumId="8" w15:restartNumberingAfterBreak="0">
    <w:nsid w:val="FFFFFF88"/>
    <w:multiLevelType w:val="singleLevel"/>
    <w:tmpl w:val="E084D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C2B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egoe UI" w:hAnsi="Segoe UI" w:hint="default"/>
      </w:rPr>
    </w:lvl>
  </w:abstractNum>
  <w:abstractNum w:abstractNumId="10" w15:restartNumberingAfterBreak="0">
    <w:nsid w:val="18DB3EEE"/>
    <w:multiLevelType w:val="hybridMultilevel"/>
    <w:tmpl w:val="FDC41376"/>
    <w:lvl w:ilvl="0" w:tplc="30AC9372">
      <w:numFmt w:val="bullet"/>
      <w:lvlText w:val="–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egoe UI" w:hAnsi="Segoe U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egoe UI" w:hAnsi="Segoe U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egoe UI" w:hAnsi="Segoe UI" w:cs="Segoe U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egoe UI" w:hAnsi="Segoe UI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egoe UI" w:hAnsi="Segoe UI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egoe UI" w:hAnsi="Segoe UI" w:cs="Segoe U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egoe UI" w:hAnsi="Segoe UI" w:hint="default"/>
      </w:rPr>
    </w:lvl>
  </w:abstractNum>
  <w:abstractNum w:abstractNumId="11" w15:restartNumberingAfterBreak="0">
    <w:nsid w:val="20CB547B"/>
    <w:multiLevelType w:val="hybridMultilevel"/>
    <w:tmpl w:val="D86C636C"/>
    <w:lvl w:ilvl="0" w:tplc="C7C0B5B8">
      <w:numFmt w:val="bullet"/>
      <w:lvlText w:val="-"/>
      <w:lvlJc w:val="left"/>
      <w:pPr>
        <w:ind w:left="644" w:hanging="360"/>
      </w:pPr>
      <w:rPr>
        <w:rFonts w:ascii="Segoe UI" w:eastAsia="Segoe U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Segoe UI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Segoe UI" w:hAnsi="Segoe UI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egoe UI" w:hAnsi="Segoe UI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Segoe UI" w:hAnsi="Segoe UI" w:cs="Segoe UI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Segoe UI" w:hAnsi="Segoe UI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egoe UI" w:hAnsi="Segoe UI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Segoe UI" w:hAnsi="Segoe UI" w:cs="Segoe UI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Segoe UI" w:hAnsi="Segoe UI" w:hint="default"/>
      </w:rPr>
    </w:lvl>
  </w:abstractNum>
  <w:abstractNum w:abstractNumId="12" w15:restartNumberingAfterBreak="0">
    <w:nsid w:val="3CF36F16"/>
    <w:multiLevelType w:val="hybridMultilevel"/>
    <w:tmpl w:val="9CF4EE0C"/>
    <w:lvl w:ilvl="0" w:tplc="317E3E84">
      <w:start w:val="15"/>
      <w:numFmt w:val="bullet"/>
      <w:lvlText w:val="-"/>
      <w:lvlJc w:val="left"/>
      <w:pPr>
        <w:ind w:left="1140" w:hanging="360"/>
      </w:pPr>
      <w:rPr>
        <w:rFonts w:ascii="Segoe UI" w:eastAsia="Segoe U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Segoe UI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Segoe UI" w:hAnsi="Segoe UI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egoe UI" w:hAnsi="Segoe UI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Segoe UI" w:hAnsi="Segoe UI" w:cs="Segoe UI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Segoe UI" w:hAnsi="Segoe UI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egoe UI" w:hAnsi="Segoe UI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Segoe UI" w:hAnsi="Segoe UI" w:cs="Segoe UI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Segoe UI" w:hAnsi="Segoe UI" w:hint="default"/>
      </w:rPr>
    </w:lvl>
  </w:abstractNum>
  <w:abstractNum w:abstractNumId="13" w15:restartNumberingAfterBreak="0">
    <w:nsid w:val="472927EA"/>
    <w:multiLevelType w:val="hybridMultilevel"/>
    <w:tmpl w:val="05CE1510"/>
    <w:lvl w:ilvl="0" w:tplc="062E7794">
      <w:numFmt w:val="bullet"/>
      <w:lvlText w:val="-"/>
      <w:lvlJc w:val="left"/>
      <w:pPr>
        <w:ind w:left="644" w:hanging="360"/>
      </w:pPr>
      <w:rPr>
        <w:rFonts w:ascii="Segoe UI" w:eastAsia="Segoe U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Segoe UI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Segoe UI" w:hAnsi="Segoe UI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egoe UI" w:hAnsi="Segoe UI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Segoe UI" w:hAnsi="Segoe UI" w:cs="Segoe UI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Segoe UI" w:hAnsi="Segoe UI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egoe UI" w:hAnsi="Segoe UI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Segoe UI" w:hAnsi="Segoe UI" w:cs="Segoe UI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Segoe UI" w:hAnsi="Segoe UI" w:hint="default"/>
      </w:rPr>
    </w:lvl>
  </w:abstractNum>
  <w:abstractNum w:abstractNumId="14" w15:restartNumberingAfterBreak="0">
    <w:nsid w:val="63A75172"/>
    <w:multiLevelType w:val="hybridMultilevel"/>
    <w:tmpl w:val="52AC2368"/>
    <w:lvl w:ilvl="0" w:tplc="2258EB24">
      <w:numFmt w:val="bullet"/>
      <w:lvlText w:val="-"/>
      <w:lvlJc w:val="left"/>
      <w:pPr>
        <w:ind w:left="644" w:hanging="360"/>
      </w:pPr>
      <w:rPr>
        <w:rFonts w:ascii="Segoe UI" w:eastAsia="Segoe U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Segoe UI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Segoe UI" w:hAnsi="Segoe UI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egoe UI" w:hAnsi="Segoe UI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Segoe UI" w:hAnsi="Segoe UI" w:cs="Segoe UI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Segoe UI" w:hAnsi="Segoe UI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egoe UI" w:hAnsi="Segoe UI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Segoe UI" w:hAnsi="Segoe UI" w:cs="Segoe UI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Segoe UI" w:hAnsi="Segoe UI" w:hint="default"/>
      </w:rPr>
    </w:lvl>
  </w:abstractNum>
  <w:num w:numId="1" w16cid:durableId="1435395901">
    <w:abstractNumId w:val="9"/>
  </w:num>
  <w:num w:numId="2" w16cid:durableId="1490097827">
    <w:abstractNumId w:val="7"/>
  </w:num>
  <w:num w:numId="3" w16cid:durableId="525607152">
    <w:abstractNumId w:val="6"/>
  </w:num>
  <w:num w:numId="4" w16cid:durableId="1168210180">
    <w:abstractNumId w:val="5"/>
  </w:num>
  <w:num w:numId="5" w16cid:durableId="1594699353">
    <w:abstractNumId w:val="4"/>
  </w:num>
  <w:num w:numId="6" w16cid:durableId="1119840519">
    <w:abstractNumId w:val="8"/>
  </w:num>
  <w:num w:numId="7" w16cid:durableId="279534150">
    <w:abstractNumId w:val="3"/>
  </w:num>
  <w:num w:numId="8" w16cid:durableId="1743407320">
    <w:abstractNumId w:val="2"/>
  </w:num>
  <w:num w:numId="9" w16cid:durableId="963459057">
    <w:abstractNumId w:val="1"/>
  </w:num>
  <w:num w:numId="10" w16cid:durableId="1556507037">
    <w:abstractNumId w:val="0"/>
  </w:num>
  <w:num w:numId="11" w16cid:durableId="2022202392">
    <w:abstractNumId w:val="10"/>
  </w:num>
  <w:num w:numId="12" w16cid:durableId="1573000464">
    <w:abstractNumId w:val="13"/>
  </w:num>
  <w:num w:numId="13" w16cid:durableId="1159733196">
    <w:abstractNumId w:val="14"/>
  </w:num>
  <w:num w:numId="14" w16cid:durableId="54747157">
    <w:abstractNumId w:val="11"/>
  </w:num>
  <w:num w:numId="15" w16cid:durableId="11209568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4F"/>
    <w:rsid w:val="000000F1"/>
    <w:rsid w:val="0000014A"/>
    <w:rsid w:val="000004B6"/>
    <w:rsid w:val="00000625"/>
    <w:rsid w:val="00000752"/>
    <w:rsid w:val="000007CD"/>
    <w:rsid w:val="00000819"/>
    <w:rsid w:val="00000A20"/>
    <w:rsid w:val="00000C87"/>
    <w:rsid w:val="00001E13"/>
    <w:rsid w:val="00001EE2"/>
    <w:rsid w:val="00001F90"/>
    <w:rsid w:val="000020BE"/>
    <w:rsid w:val="000021DF"/>
    <w:rsid w:val="000022D3"/>
    <w:rsid w:val="00002474"/>
    <w:rsid w:val="000027ED"/>
    <w:rsid w:val="00002F47"/>
    <w:rsid w:val="00003041"/>
    <w:rsid w:val="0000348D"/>
    <w:rsid w:val="000034AA"/>
    <w:rsid w:val="0000380E"/>
    <w:rsid w:val="0000398F"/>
    <w:rsid w:val="00003C39"/>
    <w:rsid w:val="00003E64"/>
    <w:rsid w:val="00003F1E"/>
    <w:rsid w:val="00004068"/>
    <w:rsid w:val="00004660"/>
    <w:rsid w:val="000046FF"/>
    <w:rsid w:val="00004F09"/>
    <w:rsid w:val="00005055"/>
    <w:rsid w:val="000054D7"/>
    <w:rsid w:val="00005986"/>
    <w:rsid w:val="00005AF6"/>
    <w:rsid w:val="0000601E"/>
    <w:rsid w:val="00006094"/>
    <w:rsid w:val="000060DB"/>
    <w:rsid w:val="0000643E"/>
    <w:rsid w:val="00006466"/>
    <w:rsid w:val="00006599"/>
    <w:rsid w:val="00006A1B"/>
    <w:rsid w:val="00006ED9"/>
    <w:rsid w:val="00007C20"/>
    <w:rsid w:val="00007EBE"/>
    <w:rsid w:val="00007F5C"/>
    <w:rsid w:val="0001003F"/>
    <w:rsid w:val="000100A5"/>
    <w:rsid w:val="000101CB"/>
    <w:rsid w:val="0001033F"/>
    <w:rsid w:val="000106B3"/>
    <w:rsid w:val="0001071D"/>
    <w:rsid w:val="00010C6E"/>
    <w:rsid w:val="00010E18"/>
    <w:rsid w:val="00010E5B"/>
    <w:rsid w:val="000113DF"/>
    <w:rsid w:val="0001177F"/>
    <w:rsid w:val="000118F0"/>
    <w:rsid w:val="00011C03"/>
    <w:rsid w:val="00012ABE"/>
    <w:rsid w:val="00012BD6"/>
    <w:rsid w:val="00012CE8"/>
    <w:rsid w:val="0001307A"/>
    <w:rsid w:val="000131CD"/>
    <w:rsid w:val="0001367D"/>
    <w:rsid w:val="000136D7"/>
    <w:rsid w:val="000136DB"/>
    <w:rsid w:val="00013DF9"/>
    <w:rsid w:val="0001418D"/>
    <w:rsid w:val="000143EE"/>
    <w:rsid w:val="000146D2"/>
    <w:rsid w:val="0001479B"/>
    <w:rsid w:val="00014845"/>
    <w:rsid w:val="00014A84"/>
    <w:rsid w:val="00014F74"/>
    <w:rsid w:val="00014F94"/>
    <w:rsid w:val="00015033"/>
    <w:rsid w:val="000155C3"/>
    <w:rsid w:val="00015663"/>
    <w:rsid w:val="00015BCE"/>
    <w:rsid w:val="00015EDE"/>
    <w:rsid w:val="000162E7"/>
    <w:rsid w:val="0001630B"/>
    <w:rsid w:val="00016821"/>
    <w:rsid w:val="00016C8F"/>
    <w:rsid w:val="00016CD1"/>
    <w:rsid w:val="00016EFA"/>
    <w:rsid w:val="00016F26"/>
    <w:rsid w:val="000174C1"/>
    <w:rsid w:val="000175EE"/>
    <w:rsid w:val="00017E6A"/>
    <w:rsid w:val="00017F90"/>
    <w:rsid w:val="00020524"/>
    <w:rsid w:val="00020811"/>
    <w:rsid w:val="00020B8B"/>
    <w:rsid w:val="00020DC2"/>
    <w:rsid w:val="00020EC6"/>
    <w:rsid w:val="0002156D"/>
    <w:rsid w:val="00021877"/>
    <w:rsid w:val="00021B1F"/>
    <w:rsid w:val="0002207B"/>
    <w:rsid w:val="00022291"/>
    <w:rsid w:val="00022396"/>
    <w:rsid w:val="0002268F"/>
    <w:rsid w:val="00022B7E"/>
    <w:rsid w:val="00022B7F"/>
    <w:rsid w:val="00022C95"/>
    <w:rsid w:val="00023354"/>
    <w:rsid w:val="0002358E"/>
    <w:rsid w:val="000235C3"/>
    <w:rsid w:val="00023646"/>
    <w:rsid w:val="00023678"/>
    <w:rsid w:val="00023B71"/>
    <w:rsid w:val="00024092"/>
    <w:rsid w:val="000243C9"/>
    <w:rsid w:val="000248C8"/>
    <w:rsid w:val="000250EF"/>
    <w:rsid w:val="000254A5"/>
    <w:rsid w:val="00025598"/>
    <w:rsid w:val="00025AFF"/>
    <w:rsid w:val="00025BC6"/>
    <w:rsid w:val="00025CF2"/>
    <w:rsid w:val="00026289"/>
    <w:rsid w:val="0002628A"/>
    <w:rsid w:val="00026649"/>
    <w:rsid w:val="00026875"/>
    <w:rsid w:val="00026CF5"/>
    <w:rsid w:val="00026CFD"/>
    <w:rsid w:val="00026F9B"/>
    <w:rsid w:val="00027145"/>
    <w:rsid w:val="0002717C"/>
    <w:rsid w:val="000274D1"/>
    <w:rsid w:val="000276AD"/>
    <w:rsid w:val="00027785"/>
    <w:rsid w:val="0002796A"/>
    <w:rsid w:val="00027A5F"/>
    <w:rsid w:val="00027EC0"/>
    <w:rsid w:val="00030F35"/>
    <w:rsid w:val="00031109"/>
    <w:rsid w:val="00031242"/>
    <w:rsid w:val="0003187F"/>
    <w:rsid w:val="00031ABC"/>
    <w:rsid w:val="00031BA8"/>
    <w:rsid w:val="000320BC"/>
    <w:rsid w:val="000322F0"/>
    <w:rsid w:val="0003232E"/>
    <w:rsid w:val="000326DF"/>
    <w:rsid w:val="00032E12"/>
    <w:rsid w:val="00032E1B"/>
    <w:rsid w:val="00033139"/>
    <w:rsid w:val="000331D5"/>
    <w:rsid w:val="000334D6"/>
    <w:rsid w:val="00033CA9"/>
    <w:rsid w:val="00034F3B"/>
    <w:rsid w:val="00035151"/>
    <w:rsid w:val="00035205"/>
    <w:rsid w:val="0003520A"/>
    <w:rsid w:val="0003529B"/>
    <w:rsid w:val="0003536F"/>
    <w:rsid w:val="000356AC"/>
    <w:rsid w:val="00035BFA"/>
    <w:rsid w:val="00036609"/>
    <w:rsid w:val="00036C5E"/>
    <w:rsid w:val="00036D4D"/>
    <w:rsid w:val="00037033"/>
    <w:rsid w:val="000371D4"/>
    <w:rsid w:val="000371E7"/>
    <w:rsid w:val="000372E3"/>
    <w:rsid w:val="00037AB1"/>
    <w:rsid w:val="00037F21"/>
    <w:rsid w:val="00040232"/>
    <w:rsid w:val="000403EF"/>
    <w:rsid w:val="00040458"/>
    <w:rsid w:val="0004083E"/>
    <w:rsid w:val="00040A8A"/>
    <w:rsid w:val="00040D2C"/>
    <w:rsid w:val="00040E88"/>
    <w:rsid w:val="000412C1"/>
    <w:rsid w:val="00041602"/>
    <w:rsid w:val="00042387"/>
    <w:rsid w:val="000427F8"/>
    <w:rsid w:val="00042A70"/>
    <w:rsid w:val="00042C4B"/>
    <w:rsid w:val="00042E2E"/>
    <w:rsid w:val="00042E98"/>
    <w:rsid w:val="00043667"/>
    <w:rsid w:val="00043C76"/>
    <w:rsid w:val="00043D43"/>
    <w:rsid w:val="00043D4E"/>
    <w:rsid w:val="00044E54"/>
    <w:rsid w:val="00045046"/>
    <w:rsid w:val="000454FC"/>
    <w:rsid w:val="0004561E"/>
    <w:rsid w:val="0004568C"/>
    <w:rsid w:val="00045773"/>
    <w:rsid w:val="0004582F"/>
    <w:rsid w:val="00045A4B"/>
    <w:rsid w:val="0004621D"/>
    <w:rsid w:val="000464A6"/>
    <w:rsid w:val="000464B0"/>
    <w:rsid w:val="000467D4"/>
    <w:rsid w:val="00046907"/>
    <w:rsid w:val="00046D1A"/>
    <w:rsid w:val="00047023"/>
    <w:rsid w:val="0004714D"/>
    <w:rsid w:val="00047954"/>
    <w:rsid w:val="000479EB"/>
    <w:rsid w:val="00047B70"/>
    <w:rsid w:val="00047DC2"/>
    <w:rsid w:val="000507AE"/>
    <w:rsid w:val="00050D61"/>
    <w:rsid w:val="00050DB8"/>
    <w:rsid w:val="00050E39"/>
    <w:rsid w:val="00050F68"/>
    <w:rsid w:val="00051250"/>
    <w:rsid w:val="000518B3"/>
    <w:rsid w:val="00051911"/>
    <w:rsid w:val="00051C63"/>
    <w:rsid w:val="000520F6"/>
    <w:rsid w:val="00052315"/>
    <w:rsid w:val="000529C2"/>
    <w:rsid w:val="00052F79"/>
    <w:rsid w:val="00053214"/>
    <w:rsid w:val="0005337E"/>
    <w:rsid w:val="000536B0"/>
    <w:rsid w:val="000536BA"/>
    <w:rsid w:val="00053758"/>
    <w:rsid w:val="00053E9F"/>
    <w:rsid w:val="00054233"/>
    <w:rsid w:val="00054A23"/>
    <w:rsid w:val="00054AE3"/>
    <w:rsid w:val="00054CC9"/>
    <w:rsid w:val="00054CF0"/>
    <w:rsid w:val="00054E8B"/>
    <w:rsid w:val="00055226"/>
    <w:rsid w:val="00055453"/>
    <w:rsid w:val="00055E2F"/>
    <w:rsid w:val="0005633D"/>
    <w:rsid w:val="0005643F"/>
    <w:rsid w:val="00056800"/>
    <w:rsid w:val="00056E10"/>
    <w:rsid w:val="00056E65"/>
    <w:rsid w:val="00057DE3"/>
    <w:rsid w:val="000602DE"/>
    <w:rsid w:val="0006144C"/>
    <w:rsid w:val="00061777"/>
    <w:rsid w:val="0006194C"/>
    <w:rsid w:val="00061A6A"/>
    <w:rsid w:val="00061C03"/>
    <w:rsid w:val="00061E4C"/>
    <w:rsid w:val="000620A2"/>
    <w:rsid w:val="000620A8"/>
    <w:rsid w:val="0006215C"/>
    <w:rsid w:val="000627CA"/>
    <w:rsid w:val="00062F2A"/>
    <w:rsid w:val="0006307C"/>
    <w:rsid w:val="00063105"/>
    <w:rsid w:val="00063A49"/>
    <w:rsid w:val="00063D3B"/>
    <w:rsid w:val="0006439E"/>
    <w:rsid w:val="00064403"/>
    <w:rsid w:val="0006459B"/>
    <w:rsid w:val="000646B0"/>
    <w:rsid w:val="0006477C"/>
    <w:rsid w:val="00064A6A"/>
    <w:rsid w:val="00064B4C"/>
    <w:rsid w:val="00064BA2"/>
    <w:rsid w:val="00064D82"/>
    <w:rsid w:val="00064DE2"/>
    <w:rsid w:val="00064F3C"/>
    <w:rsid w:val="00064FCB"/>
    <w:rsid w:val="0006552C"/>
    <w:rsid w:val="0006575D"/>
    <w:rsid w:val="00065AC7"/>
    <w:rsid w:val="00065B6E"/>
    <w:rsid w:val="00065D0E"/>
    <w:rsid w:val="00066023"/>
    <w:rsid w:val="000664B6"/>
    <w:rsid w:val="000666A5"/>
    <w:rsid w:val="00066E6C"/>
    <w:rsid w:val="00067412"/>
    <w:rsid w:val="00067632"/>
    <w:rsid w:val="000676C1"/>
    <w:rsid w:val="00067B9B"/>
    <w:rsid w:val="00067C20"/>
    <w:rsid w:val="00067F5A"/>
    <w:rsid w:val="000700AD"/>
    <w:rsid w:val="000702BB"/>
    <w:rsid w:val="00070701"/>
    <w:rsid w:val="0007086B"/>
    <w:rsid w:val="00070DB7"/>
    <w:rsid w:val="0007114F"/>
    <w:rsid w:val="0007118C"/>
    <w:rsid w:val="00071867"/>
    <w:rsid w:val="00071B78"/>
    <w:rsid w:val="00071BFF"/>
    <w:rsid w:val="00071FEC"/>
    <w:rsid w:val="000721E9"/>
    <w:rsid w:val="00072ACD"/>
    <w:rsid w:val="00072AE1"/>
    <w:rsid w:val="00072DE4"/>
    <w:rsid w:val="00072F4D"/>
    <w:rsid w:val="00072F9D"/>
    <w:rsid w:val="000735C2"/>
    <w:rsid w:val="00073844"/>
    <w:rsid w:val="0007385B"/>
    <w:rsid w:val="00073999"/>
    <w:rsid w:val="00073B41"/>
    <w:rsid w:val="00073D15"/>
    <w:rsid w:val="00074334"/>
    <w:rsid w:val="000743A5"/>
    <w:rsid w:val="00074423"/>
    <w:rsid w:val="00074628"/>
    <w:rsid w:val="00074EAD"/>
    <w:rsid w:val="0007573D"/>
    <w:rsid w:val="00075ABA"/>
    <w:rsid w:val="00075B82"/>
    <w:rsid w:val="00075BB2"/>
    <w:rsid w:val="000772E2"/>
    <w:rsid w:val="00077587"/>
    <w:rsid w:val="000778B5"/>
    <w:rsid w:val="0007792D"/>
    <w:rsid w:val="000779C2"/>
    <w:rsid w:val="00077DD2"/>
    <w:rsid w:val="0008005C"/>
    <w:rsid w:val="000800A3"/>
    <w:rsid w:val="000801A4"/>
    <w:rsid w:val="00080BCD"/>
    <w:rsid w:val="00080BF7"/>
    <w:rsid w:val="000812F7"/>
    <w:rsid w:val="00081686"/>
    <w:rsid w:val="000816EE"/>
    <w:rsid w:val="00081AEA"/>
    <w:rsid w:val="00081C5C"/>
    <w:rsid w:val="000824A9"/>
    <w:rsid w:val="00082953"/>
    <w:rsid w:val="00082D6F"/>
    <w:rsid w:val="000836E1"/>
    <w:rsid w:val="000837D9"/>
    <w:rsid w:val="00084091"/>
    <w:rsid w:val="000844CA"/>
    <w:rsid w:val="00084E6A"/>
    <w:rsid w:val="00085293"/>
    <w:rsid w:val="00085D3F"/>
    <w:rsid w:val="00085F1A"/>
    <w:rsid w:val="0008610C"/>
    <w:rsid w:val="000861AD"/>
    <w:rsid w:val="00086260"/>
    <w:rsid w:val="000863F5"/>
    <w:rsid w:val="00086814"/>
    <w:rsid w:val="00086C4E"/>
    <w:rsid w:val="00086CB0"/>
    <w:rsid w:val="00086EB2"/>
    <w:rsid w:val="000871CF"/>
    <w:rsid w:val="0008733B"/>
    <w:rsid w:val="000876FD"/>
    <w:rsid w:val="00087A9B"/>
    <w:rsid w:val="00087C71"/>
    <w:rsid w:val="00087DE3"/>
    <w:rsid w:val="00087F3F"/>
    <w:rsid w:val="00087F7F"/>
    <w:rsid w:val="0009023F"/>
    <w:rsid w:val="00090484"/>
    <w:rsid w:val="000905E4"/>
    <w:rsid w:val="000919B5"/>
    <w:rsid w:val="00091A93"/>
    <w:rsid w:val="00091B26"/>
    <w:rsid w:val="000925C1"/>
    <w:rsid w:val="00092AE1"/>
    <w:rsid w:val="00092B81"/>
    <w:rsid w:val="00092C35"/>
    <w:rsid w:val="00092EE6"/>
    <w:rsid w:val="00093499"/>
    <w:rsid w:val="000935F4"/>
    <w:rsid w:val="00093A7B"/>
    <w:rsid w:val="00093B4A"/>
    <w:rsid w:val="00093D2A"/>
    <w:rsid w:val="00094371"/>
    <w:rsid w:val="00094482"/>
    <w:rsid w:val="000945D1"/>
    <w:rsid w:val="000947F5"/>
    <w:rsid w:val="00094BC6"/>
    <w:rsid w:val="00094CAD"/>
    <w:rsid w:val="00094D97"/>
    <w:rsid w:val="00094E93"/>
    <w:rsid w:val="00095051"/>
    <w:rsid w:val="000951A2"/>
    <w:rsid w:val="000951A9"/>
    <w:rsid w:val="00095D3F"/>
    <w:rsid w:val="00095E1C"/>
    <w:rsid w:val="00095FCE"/>
    <w:rsid w:val="00096012"/>
    <w:rsid w:val="00096544"/>
    <w:rsid w:val="00096585"/>
    <w:rsid w:val="00096600"/>
    <w:rsid w:val="00096725"/>
    <w:rsid w:val="000968B3"/>
    <w:rsid w:val="000968E3"/>
    <w:rsid w:val="00096AED"/>
    <w:rsid w:val="000971F2"/>
    <w:rsid w:val="00097495"/>
    <w:rsid w:val="00097F15"/>
    <w:rsid w:val="000A05F7"/>
    <w:rsid w:val="000A0F99"/>
    <w:rsid w:val="000A1091"/>
    <w:rsid w:val="000A114C"/>
    <w:rsid w:val="000A158B"/>
    <w:rsid w:val="000A159D"/>
    <w:rsid w:val="000A1755"/>
    <w:rsid w:val="000A17D5"/>
    <w:rsid w:val="000A183C"/>
    <w:rsid w:val="000A2054"/>
    <w:rsid w:val="000A257F"/>
    <w:rsid w:val="000A2583"/>
    <w:rsid w:val="000A280B"/>
    <w:rsid w:val="000A2CB9"/>
    <w:rsid w:val="000A2E91"/>
    <w:rsid w:val="000A3293"/>
    <w:rsid w:val="000A3375"/>
    <w:rsid w:val="000A34E6"/>
    <w:rsid w:val="000A3848"/>
    <w:rsid w:val="000A3856"/>
    <w:rsid w:val="000A3AF7"/>
    <w:rsid w:val="000A3E5D"/>
    <w:rsid w:val="000A42C5"/>
    <w:rsid w:val="000A4468"/>
    <w:rsid w:val="000A4652"/>
    <w:rsid w:val="000A491A"/>
    <w:rsid w:val="000A4CCB"/>
    <w:rsid w:val="000A4F52"/>
    <w:rsid w:val="000A503D"/>
    <w:rsid w:val="000A50D7"/>
    <w:rsid w:val="000A54F4"/>
    <w:rsid w:val="000A606B"/>
    <w:rsid w:val="000A683F"/>
    <w:rsid w:val="000A6876"/>
    <w:rsid w:val="000A6B8D"/>
    <w:rsid w:val="000A6BE6"/>
    <w:rsid w:val="000A6CE9"/>
    <w:rsid w:val="000A6DC4"/>
    <w:rsid w:val="000A6DC8"/>
    <w:rsid w:val="000A7357"/>
    <w:rsid w:val="000A76D0"/>
    <w:rsid w:val="000A785B"/>
    <w:rsid w:val="000A7D75"/>
    <w:rsid w:val="000A7DC2"/>
    <w:rsid w:val="000B0050"/>
    <w:rsid w:val="000B01EC"/>
    <w:rsid w:val="000B040B"/>
    <w:rsid w:val="000B0D36"/>
    <w:rsid w:val="000B0FBF"/>
    <w:rsid w:val="000B105E"/>
    <w:rsid w:val="000B1544"/>
    <w:rsid w:val="000B157A"/>
    <w:rsid w:val="000B19DD"/>
    <w:rsid w:val="000B1C39"/>
    <w:rsid w:val="000B1CA5"/>
    <w:rsid w:val="000B2386"/>
    <w:rsid w:val="000B25A9"/>
    <w:rsid w:val="000B2769"/>
    <w:rsid w:val="000B27A7"/>
    <w:rsid w:val="000B2DFB"/>
    <w:rsid w:val="000B2E86"/>
    <w:rsid w:val="000B3163"/>
    <w:rsid w:val="000B3296"/>
    <w:rsid w:val="000B3770"/>
    <w:rsid w:val="000B37FB"/>
    <w:rsid w:val="000B3841"/>
    <w:rsid w:val="000B3A59"/>
    <w:rsid w:val="000B3B22"/>
    <w:rsid w:val="000B3E5B"/>
    <w:rsid w:val="000B3F53"/>
    <w:rsid w:val="000B45D8"/>
    <w:rsid w:val="000B466A"/>
    <w:rsid w:val="000B4690"/>
    <w:rsid w:val="000B4DF2"/>
    <w:rsid w:val="000B4ED2"/>
    <w:rsid w:val="000B56BF"/>
    <w:rsid w:val="000B5A80"/>
    <w:rsid w:val="000B5D4E"/>
    <w:rsid w:val="000B6771"/>
    <w:rsid w:val="000B6787"/>
    <w:rsid w:val="000B67C7"/>
    <w:rsid w:val="000B6873"/>
    <w:rsid w:val="000B71CD"/>
    <w:rsid w:val="000B7352"/>
    <w:rsid w:val="000B740E"/>
    <w:rsid w:val="000B74D2"/>
    <w:rsid w:val="000B76AE"/>
    <w:rsid w:val="000C0064"/>
    <w:rsid w:val="000C024B"/>
    <w:rsid w:val="000C0391"/>
    <w:rsid w:val="000C03DA"/>
    <w:rsid w:val="000C0D6D"/>
    <w:rsid w:val="000C0EAC"/>
    <w:rsid w:val="000C1360"/>
    <w:rsid w:val="000C1682"/>
    <w:rsid w:val="000C16F5"/>
    <w:rsid w:val="000C1AD3"/>
    <w:rsid w:val="000C2194"/>
    <w:rsid w:val="000C233C"/>
    <w:rsid w:val="000C2559"/>
    <w:rsid w:val="000C26F6"/>
    <w:rsid w:val="000C2D07"/>
    <w:rsid w:val="000C2F92"/>
    <w:rsid w:val="000C3345"/>
    <w:rsid w:val="000C3469"/>
    <w:rsid w:val="000C35B9"/>
    <w:rsid w:val="000C382F"/>
    <w:rsid w:val="000C3A26"/>
    <w:rsid w:val="000C3CE6"/>
    <w:rsid w:val="000C3D70"/>
    <w:rsid w:val="000C3D92"/>
    <w:rsid w:val="000C3F1D"/>
    <w:rsid w:val="000C414C"/>
    <w:rsid w:val="000C4512"/>
    <w:rsid w:val="000C4514"/>
    <w:rsid w:val="000C4743"/>
    <w:rsid w:val="000C48D0"/>
    <w:rsid w:val="000C4A06"/>
    <w:rsid w:val="000C50EB"/>
    <w:rsid w:val="000C5533"/>
    <w:rsid w:val="000C55D6"/>
    <w:rsid w:val="000C56D4"/>
    <w:rsid w:val="000C570D"/>
    <w:rsid w:val="000C5A75"/>
    <w:rsid w:val="000C5B02"/>
    <w:rsid w:val="000C5CD8"/>
    <w:rsid w:val="000C5DC3"/>
    <w:rsid w:val="000C5F5B"/>
    <w:rsid w:val="000C62DF"/>
    <w:rsid w:val="000C65DF"/>
    <w:rsid w:val="000C691E"/>
    <w:rsid w:val="000C6E63"/>
    <w:rsid w:val="000C6F7C"/>
    <w:rsid w:val="000C73C2"/>
    <w:rsid w:val="000C779C"/>
    <w:rsid w:val="000C7920"/>
    <w:rsid w:val="000C7DD8"/>
    <w:rsid w:val="000C7FFC"/>
    <w:rsid w:val="000D0062"/>
    <w:rsid w:val="000D00E6"/>
    <w:rsid w:val="000D0725"/>
    <w:rsid w:val="000D0E90"/>
    <w:rsid w:val="000D16E5"/>
    <w:rsid w:val="000D1758"/>
    <w:rsid w:val="000D1957"/>
    <w:rsid w:val="000D1C44"/>
    <w:rsid w:val="000D1CF0"/>
    <w:rsid w:val="000D1DAB"/>
    <w:rsid w:val="000D2428"/>
    <w:rsid w:val="000D2A58"/>
    <w:rsid w:val="000D2B99"/>
    <w:rsid w:val="000D33CA"/>
    <w:rsid w:val="000D3731"/>
    <w:rsid w:val="000D3788"/>
    <w:rsid w:val="000D3A2A"/>
    <w:rsid w:val="000D3BBD"/>
    <w:rsid w:val="000D3F8E"/>
    <w:rsid w:val="000D40DA"/>
    <w:rsid w:val="000D422D"/>
    <w:rsid w:val="000D42B1"/>
    <w:rsid w:val="000D4441"/>
    <w:rsid w:val="000D4B89"/>
    <w:rsid w:val="000D4BE7"/>
    <w:rsid w:val="000D4F1A"/>
    <w:rsid w:val="000D4F4F"/>
    <w:rsid w:val="000D5142"/>
    <w:rsid w:val="000D57CE"/>
    <w:rsid w:val="000D5E2E"/>
    <w:rsid w:val="000D61BF"/>
    <w:rsid w:val="000D6515"/>
    <w:rsid w:val="000D6775"/>
    <w:rsid w:val="000D6BCC"/>
    <w:rsid w:val="000D7120"/>
    <w:rsid w:val="000D71E4"/>
    <w:rsid w:val="000D794B"/>
    <w:rsid w:val="000D7CC6"/>
    <w:rsid w:val="000D7E8F"/>
    <w:rsid w:val="000D7F8E"/>
    <w:rsid w:val="000E0235"/>
    <w:rsid w:val="000E03E9"/>
    <w:rsid w:val="000E0539"/>
    <w:rsid w:val="000E08D0"/>
    <w:rsid w:val="000E0ABE"/>
    <w:rsid w:val="000E0DBB"/>
    <w:rsid w:val="000E119F"/>
    <w:rsid w:val="000E1CE7"/>
    <w:rsid w:val="000E1F7C"/>
    <w:rsid w:val="000E227B"/>
    <w:rsid w:val="000E229D"/>
    <w:rsid w:val="000E239E"/>
    <w:rsid w:val="000E280F"/>
    <w:rsid w:val="000E2975"/>
    <w:rsid w:val="000E2D64"/>
    <w:rsid w:val="000E2E20"/>
    <w:rsid w:val="000E2E67"/>
    <w:rsid w:val="000E330B"/>
    <w:rsid w:val="000E3557"/>
    <w:rsid w:val="000E385D"/>
    <w:rsid w:val="000E39B5"/>
    <w:rsid w:val="000E3B57"/>
    <w:rsid w:val="000E4617"/>
    <w:rsid w:val="000E47D5"/>
    <w:rsid w:val="000E4B0B"/>
    <w:rsid w:val="000E4E82"/>
    <w:rsid w:val="000E5218"/>
    <w:rsid w:val="000E5884"/>
    <w:rsid w:val="000E58EC"/>
    <w:rsid w:val="000E599F"/>
    <w:rsid w:val="000E6763"/>
    <w:rsid w:val="000E69A0"/>
    <w:rsid w:val="000E6D61"/>
    <w:rsid w:val="000E6DFA"/>
    <w:rsid w:val="000E742A"/>
    <w:rsid w:val="000E7554"/>
    <w:rsid w:val="000E7D52"/>
    <w:rsid w:val="000F026F"/>
    <w:rsid w:val="000F027E"/>
    <w:rsid w:val="000F03AE"/>
    <w:rsid w:val="000F0AE2"/>
    <w:rsid w:val="000F0EF2"/>
    <w:rsid w:val="000F1078"/>
    <w:rsid w:val="000F13B3"/>
    <w:rsid w:val="000F1430"/>
    <w:rsid w:val="000F1510"/>
    <w:rsid w:val="000F15E6"/>
    <w:rsid w:val="000F16AD"/>
    <w:rsid w:val="000F186C"/>
    <w:rsid w:val="000F1874"/>
    <w:rsid w:val="000F1909"/>
    <w:rsid w:val="000F19AF"/>
    <w:rsid w:val="000F1AE0"/>
    <w:rsid w:val="000F20EB"/>
    <w:rsid w:val="000F2571"/>
    <w:rsid w:val="000F28DA"/>
    <w:rsid w:val="000F2DCA"/>
    <w:rsid w:val="000F320E"/>
    <w:rsid w:val="000F3283"/>
    <w:rsid w:val="000F3425"/>
    <w:rsid w:val="000F34F3"/>
    <w:rsid w:val="000F3589"/>
    <w:rsid w:val="000F3844"/>
    <w:rsid w:val="000F3B2B"/>
    <w:rsid w:val="000F3BF5"/>
    <w:rsid w:val="000F3EE8"/>
    <w:rsid w:val="000F436F"/>
    <w:rsid w:val="000F4523"/>
    <w:rsid w:val="000F4B1F"/>
    <w:rsid w:val="000F4DEB"/>
    <w:rsid w:val="000F5020"/>
    <w:rsid w:val="000F5061"/>
    <w:rsid w:val="000F5FD0"/>
    <w:rsid w:val="000F649D"/>
    <w:rsid w:val="000F67C7"/>
    <w:rsid w:val="000F6B60"/>
    <w:rsid w:val="000F707E"/>
    <w:rsid w:val="000F70BC"/>
    <w:rsid w:val="000F747D"/>
    <w:rsid w:val="000F781B"/>
    <w:rsid w:val="000F786D"/>
    <w:rsid w:val="000F7C63"/>
    <w:rsid w:val="000F7D1D"/>
    <w:rsid w:val="000F7DDB"/>
    <w:rsid w:val="000F7FD8"/>
    <w:rsid w:val="00100020"/>
    <w:rsid w:val="00100058"/>
    <w:rsid w:val="00100121"/>
    <w:rsid w:val="00100385"/>
    <w:rsid w:val="00100C3A"/>
    <w:rsid w:val="00100C55"/>
    <w:rsid w:val="00100DF5"/>
    <w:rsid w:val="00100E97"/>
    <w:rsid w:val="00101013"/>
    <w:rsid w:val="00101019"/>
    <w:rsid w:val="0010104F"/>
    <w:rsid w:val="001010C4"/>
    <w:rsid w:val="001018F4"/>
    <w:rsid w:val="00101ED9"/>
    <w:rsid w:val="0010204A"/>
    <w:rsid w:val="001021B6"/>
    <w:rsid w:val="0010291D"/>
    <w:rsid w:val="00102B52"/>
    <w:rsid w:val="00103086"/>
    <w:rsid w:val="0010318E"/>
    <w:rsid w:val="00103386"/>
    <w:rsid w:val="00103940"/>
    <w:rsid w:val="00103B36"/>
    <w:rsid w:val="00103BC3"/>
    <w:rsid w:val="00104341"/>
    <w:rsid w:val="001045FC"/>
    <w:rsid w:val="0010494F"/>
    <w:rsid w:val="0010500D"/>
    <w:rsid w:val="001050B1"/>
    <w:rsid w:val="00105521"/>
    <w:rsid w:val="00105814"/>
    <w:rsid w:val="00106106"/>
    <w:rsid w:val="00106244"/>
    <w:rsid w:val="00106ADE"/>
    <w:rsid w:val="00107270"/>
    <w:rsid w:val="00107358"/>
    <w:rsid w:val="0010770D"/>
    <w:rsid w:val="00107845"/>
    <w:rsid w:val="00107989"/>
    <w:rsid w:val="00107991"/>
    <w:rsid w:val="00107C23"/>
    <w:rsid w:val="00110050"/>
    <w:rsid w:val="00110592"/>
    <w:rsid w:val="00110646"/>
    <w:rsid w:val="00110CBE"/>
    <w:rsid w:val="00110DBF"/>
    <w:rsid w:val="00110E59"/>
    <w:rsid w:val="001117C1"/>
    <w:rsid w:val="001117E5"/>
    <w:rsid w:val="00111988"/>
    <w:rsid w:val="00111A3D"/>
    <w:rsid w:val="0011201A"/>
    <w:rsid w:val="00112485"/>
    <w:rsid w:val="001125D1"/>
    <w:rsid w:val="00112AC1"/>
    <w:rsid w:val="00112BE7"/>
    <w:rsid w:val="00112C8B"/>
    <w:rsid w:val="00112FB5"/>
    <w:rsid w:val="001135CD"/>
    <w:rsid w:val="00113E75"/>
    <w:rsid w:val="00113FC7"/>
    <w:rsid w:val="001140CB"/>
    <w:rsid w:val="001140F6"/>
    <w:rsid w:val="00114450"/>
    <w:rsid w:val="00114466"/>
    <w:rsid w:val="0011450C"/>
    <w:rsid w:val="0011496D"/>
    <w:rsid w:val="00114CF4"/>
    <w:rsid w:val="00115A7F"/>
    <w:rsid w:val="00115B49"/>
    <w:rsid w:val="00115F14"/>
    <w:rsid w:val="00116174"/>
    <w:rsid w:val="00116418"/>
    <w:rsid w:val="001164C3"/>
    <w:rsid w:val="0011664F"/>
    <w:rsid w:val="00116A52"/>
    <w:rsid w:val="001170EB"/>
    <w:rsid w:val="00117186"/>
    <w:rsid w:val="001171FF"/>
    <w:rsid w:val="00117663"/>
    <w:rsid w:val="00117947"/>
    <w:rsid w:val="00117B0E"/>
    <w:rsid w:val="00117B15"/>
    <w:rsid w:val="00117C7A"/>
    <w:rsid w:val="00117CBC"/>
    <w:rsid w:val="00117E2C"/>
    <w:rsid w:val="00117F7B"/>
    <w:rsid w:val="0012035A"/>
    <w:rsid w:val="00120C6C"/>
    <w:rsid w:val="001218C0"/>
    <w:rsid w:val="00121ABF"/>
    <w:rsid w:val="00121B27"/>
    <w:rsid w:val="00121F6F"/>
    <w:rsid w:val="0012213F"/>
    <w:rsid w:val="00122270"/>
    <w:rsid w:val="001222F7"/>
    <w:rsid w:val="0012239A"/>
    <w:rsid w:val="001226E4"/>
    <w:rsid w:val="00122DC2"/>
    <w:rsid w:val="0012341B"/>
    <w:rsid w:val="001239E0"/>
    <w:rsid w:val="00123A29"/>
    <w:rsid w:val="00123C36"/>
    <w:rsid w:val="00123DB5"/>
    <w:rsid w:val="00123DF9"/>
    <w:rsid w:val="00124140"/>
    <w:rsid w:val="00124217"/>
    <w:rsid w:val="0012482F"/>
    <w:rsid w:val="00124910"/>
    <w:rsid w:val="00125047"/>
    <w:rsid w:val="001252BB"/>
    <w:rsid w:val="001252FB"/>
    <w:rsid w:val="001255E4"/>
    <w:rsid w:val="001258A4"/>
    <w:rsid w:val="00125E74"/>
    <w:rsid w:val="00125F67"/>
    <w:rsid w:val="001268FA"/>
    <w:rsid w:val="00127072"/>
    <w:rsid w:val="001274FC"/>
    <w:rsid w:val="00127C93"/>
    <w:rsid w:val="00130163"/>
    <w:rsid w:val="00130251"/>
    <w:rsid w:val="00130420"/>
    <w:rsid w:val="00130A5E"/>
    <w:rsid w:val="00130E5B"/>
    <w:rsid w:val="00130FBC"/>
    <w:rsid w:val="00131267"/>
    <w:rsid w:val="00131553"/>
    <w:rsid w:val="00131593"/>
    <w:rsid w:val="001318C9"/>
    <w:rsid w:val="00132001"/>
    <w:rsid w:val="00132008"/>
    <w:rsid w:val="0013247A"/>
    <w:rsid w:val="00132496"/>
    <w:rsid w:val="001324EB"/>
    <w:rsid w:val="00132B2D"/>
    <w:rsid w:val="001334B6"/>
    <w:rsid w:val="0013369E"/>
    <w:rsid w:val="00133814"/>
    <w:rsid w:val="00133850"/>
    <w:rsid w:val="00133D15"/>
    <w:rsid w:val="00133D2E"/>
    <w:rsid w:val="001345D9"/>
    <w:rsid w:val="00134840"/>
    <w:rsid w:val="00135571"/>
    <w:rsid w:val="0013569F"/>
    <w:rsid w:val="00135A04"/>
    <w:rsid w:val="00135A95"/>
    <w:rsid w:val="00135AD5"/>
    <w:rsid w:val="00135B66"/>
    <w:rsid w:val="00136038"/>
    <w:rsid w:val="00136952"/>
    <w:rsid w:val="00136A85"/>
    <w:rsid w:val="00136AAF"/>
    <w:rsid w:val="0013720F"/>
    <w:rsid w:val="0013730C"/>
    <w:rsid w:val="0013748A"/>
    <w:rsid w:val="001375B5"/>
    <w:rsid w:val="001376F6"/>
    <w:rsid w:val="001378DD"/>
    <w:rsid w:val="00137964"/>
    <w:rsid w:val="00137C3D"/>
    <w:rsid w:val="00140734"/>
    <w:rsid w:val="00140FFD"/>
    <w:rsid w:val="00141321"/>
    <w:rsid w:val="001413D1"/>
    <w:rsid w:val="001415A8"/>
    <w:rsid w:val="00141B5C"/>
    <w:rsid w:val="00141CAE"/>
    <w:rsid w:val="00141D37"/>
    <w:rsid w:val="00141D81"/>
    <w:rsid w:val="001429F9"/>
    <w:rsid w:val="00142BF8"/>
    <w:rsid w:val="00142DF5"/>
    <w:rsid w:val="00143016"/>
    <w:rsid w:val="001434C8"/>
    <w:rsid w:val="0014369D"/>
    <w:rsid w:val="0014379E"/>
    <w:rsid w:val="00143A9B"/>
    <w:rsid w:val="00143DA3"/>
    <w:rsid w:val="0014424C"/>
    <w:rsid w:val="00144466"/>
    <w:rsid w:val="00144EF1"/>
    <w:rsid w:val="0014527A"/>
    <w:rsid w:val="00145ABF"/>
    <w:rsid w:val="00145EB0"/>
    <w:rsid w:val="00145FE4"/>
    <w:rsid w:val="00146035"/>
    <w:rsid w:val="00146314"/>
    <w:rsid w:val="0014631B"/>
    <w:rsid w:val="00146671"/>
    <w:rsid w:val="00147059"/>
    <w:rsid w:val="001471A0"/>
    <w:rsid w:val="0015030F"/>
    <w:rsid w:val="0015049C"/>
    <w:rsid w:val="001504B1"/>
    <w:rsid w:val="0015067D"/>
    <w:rsid w:val="001506D1"/>
    <w:rsid w:val="00150A5F"/>
    <w:rsid w:val="00150AF0"/>
    <w:rsid w:val="0015138E"/>
    <w:rsid w:val="00151719"/>
    <w:rsid w:val="00151B50"/>
    <w:rsid w:val="00151BC9"/>
    <w:rsid w:val="00151FD3"/>
    <w:rsid w:val="00152056"/>
    <w:rsid w:val="00152080"/>
    <w:rsid w:val="0015217E"/>
    <w:rsid w:val="00152223"/>
    <w:rsid w:val="00152474"/>
    <w:rsid w:val="00152793"/>
    <w:rsid w:val="00152916"/>
    <w:rsid w:val="00152B89"/>
    <w:rsid w:val="001535AF"/>
    <w:rsid w:val="00153677"/>
    <w:rsid w:val="001537D0"/>
    <w:rsid w:val="00153933"/>
    <w:rsid w:val="00153E69"/>
    <w:rsid w:val="00153F3B"/>
    <w:rsid w:val="00154143"/>
    <w:rsid w:val="001545B2"/>
    <w:rsid w:val="001547EE"/>
    <w:rsid w:val="001548C2"/>
    <w:rsid w:val="001555C6"/>
    <w:rsid w:val="0015561F"/>
    <w:rsid w:val="00155C4D"/>
    <w:rsid w:val="00156104"/>
    <w:rsid w:val="00156553"/>
    <w:rsid w:val="00156743"/>
    <w:rsid w:val="00156A06"/>
    <w:rsid w:val="00156C43"/>
    <w:rsid w:val="00156E75"/>
    <w:rsid w:val="00156ED1"/>
    <w:rsid w:val="00157309"/>
    <w:rsid w:val="0015799C"/>
    <w:rsid w:val="001600AC"/>
    <w:rsid w:val="0016024A"/>
    <w:rsid w:val="001609E9"/>
    <w:rsid w:val="00160A68"/>
    <w:rsid w:val="00160ABA"/>
    <w:rsid w:val="00160DEC"/>
    <w:rsid w:val="00161C25"/>
    <w:rsid w:val="00161DF4"/>
    <w:rsid w:val="00161E87"/>
    <w:rsid w:val="001620C7"/>
    <w:rsid w:val="001620DF"/>
    <w:rsid w:val="001624FE"/>
    <w:rsid w:val="001627EB"/>
    <w:rsid w:val="00162875"/>
    <w:rsid w:val="00162943"/>
    <w:rsid w:val="00162B68"/>
    <w:rsid w:val="00162C70"/>
    <w:rsid w:val="00162E07"/>
    <w:rsid w:val="00163846"/>
    <w:rsid w:val="00163EDD"/>
    <w:rsid w:val="001649B2"/>
    <w:rsid w:val="00164C52"/>
    <w:rsid w:val="00164E0D"/>
    <w:rsid w:val="001653BC"/>
    <w:rsid w:val="00165643"/>
    <w:rsid w:val="0016579B"/>
    <w:rsid w:val="00165802"/>
    <w:rsid w:val="0016582B"/>
    <w:rsid w:val="00166032"/>
    <w:rsid w:val="00166272"/>
    <w:rsid w:val="001663A9"/>
    <w:rsid w:val="001663AE"/>
    <w:rsid w:val="00166543"/>
    <w:rsid w:val="00166F0D"/>
    <w:rsid w:val="00167567"/>
    <w:rsid w:val="0016758A"/>
    <w:rsid w:val="001679D0"/>
    <w:rsid w:val="001679D1"/>
    <w:rsid w:val="00167A1A"/>
    <w:rsid w:val="00167BA5"/>
    <w:rsid w:val="00170295"/>
    <w:rsid w:val="0017029A"/>
    <w:rsid w:val="001702F4"/>
    <w:rsid w:val="001704B9"/>
    <w:rsid w:val="001708FC"/>
    <w:rsid w:val="00170D05"/>
    <w:rsid w:val="001710DC"/>
    <w:rsid w:val="00171A0E"/>
    <w:rsid w:val="00171AE4"/>
    <w:rsid w:val="00171CB6"/>
    <w:rsid w:val="001721EE"/>
    <w:rsid w:val="001724BE"/>
    <w:rsid w:val="001725B2"/>
    <w:rsid w:val="001725F4"/>
    <w:rsid w:val="001726B6"/>
    <w:rsid w:val="00172711"/>
    <w:rsid w:val="001727D1"/>
    <w:rsid w:val="00172AC3"/>
    <w:rsid w:val="00173176"/>
    <w:rsid w:val="001734CC"/>
    <w:rsid w:val="00173520"/>
    <w:rsid w:val="00173609"/>
    <w:rsid w:val="00173BEA"/>
    <w:rsid w:val="00173BFD"/>
    <w:rsid w:val="00174382"/>
    <w:rsid w:val="001743AA"/>
    <w:rsid w:val="0017457A"/>
    <w:rsid w:val="00174E3C"/>
    <w:rsid w:val="00174FF8"/>
    <w:rsid w:val="00175372"/>
    <w:rsid w:val="001754D9"/>
    <w:rsid w:val="0017564F"/>
    <w:rsid w:val="0017566F"/>
    <w:rsid w:val="00175743"/>
    <w:rsid w:val="00175E7F"/>
    <w:rsid w:val="00176136"/>
    <w:rsid w:val="00176313"/>
    <w:rsid w:val="001764BE"/>
    <w:rsid w:val="001767FC"/>
    <w:rsid w:val="00176988"/>
    <w:rsid w:val="00176999"/>
    <w:rsid w:val="00176E5E"/>
    <w:rsid w:val="001775FD"/>
    <w:rsid w:val="00177832"/>
    <w:rsid w:val="00177E91"/>
    <w:rsid w:val="00180170"/>
    <w:rsid w:val="00180184"/>
    <w:rsid w:val="001801D4"/>
    <w:rsid w:val="00180444"/>
    <w:rsid w:val="0018053E"/>
    <w:rsid w:val="00180579"/>
    <w:rsid w:val="001806A3"/>
    <w:rsid w:val="001806E5"/>
    <w:rsid w:val="001806EB"/>
    <w:rsid w:val="001807EC"/>
    <w:rsid w:val="00180805"/>
    <w:rsid w:val="00180C7A"/>
    <w:rsid w:val="00180D40"/>
    <w:rsid w:val="00180DDB"/>
    <w:rsid w:val="00181500"/>
    <w:rsid w:val="00181ACB"/>
    <w:rsid w:val="00181C74"/>
    <w:rsid w:val="001827E2"/>
    <w:rsid w:val="00182AE1"/>
    <w:rsid w:val="00182B6C"/>
    <w:rsid w:val="00182C3C"/>
    <w:rsid w:val="001835AD"/>
    <w:rsid w:val="0018363F"/>
    <w:rsid w:val="00183FCF"/>
    <w:rsid w:val="001840D3"/>
    <w:rsid w:val="001840FB"/>
    <w:rsid w:val="00184397"/>
    <w:rsid w:val="00184B59"/>
    <w:rsid w:val="001852D3"/>
    <w:rsid w:val="001856C1"/>
    <w:rsid w:val="00185AF9"/>
    <w:rsid w:val="00185BB9"/>
    <w:rsid w:val="00186A97"/>
    <w:rsid w:val="00186BBB"/>
    <w:rsid w:val="001872AD"/>
    <w:rsid w:val="00187304"/>
    <w:rsid w:val="00187990"/>
    <w:rsid w:val="00187DAF"/>
    <w:rsid w:val="00187F8E"/>
    <w:rsid w:val="00190071"/>
    <w:rsid w:val="00190507"/>
    <w:rsid w:val="00190521"/>
    <w:rsid w:val="00190562"/>
    <w:rsid w:val="00190889"/>
    <w:rsid w:val="00190E3A"/>
    <w:rsid w:val="00190FBF"/>
    <w:rsid w:val="00191253"/>
    <w:rsid w:val="00191745"/>
    <w:rsid w:val="001918EF"/>
    <w:rsid w:val="00191E5F"/>
    <w:rsid w:val="00191E9C"/>
    <w:rsid w:val="0019211B"/>
    <w:rsid w:val="0019255D"/>
    <w:rsid w:val="00192C02"/>
    <w:rsid w:val="001936FB"/>
    <w:rsid w:val="001937D9"/>
    <w:rsid w:val="00193B6E"/>
    <w:rsid w:val="00193D74"/>
    <w:rsid w:val="0019441C"/>
    <w:rsid w:val="00194833"/>
    <w:rsid w:val="00194920"/>
    <w:rsid w:val="00194AC0"/>
    <w:rsid w:val="00194F52"/>
    <w:rsid w:val="0019529B"/>
    <w:rsid w:val="00195E3E"/>
    <w:rsid w:val="00196660"/>
    <w:rsid w:val="0019666C"/>
    <w:rsid w:val="0019674E"/>
    <w:rsid w:val="0019677C"/>
    <w:rsid w:val="00196E2B"/>
    <w:rsid w:val="00197423"/>
    <w:rsid w:val="00197C76"/>
    <w:rsid w:val="00197D9F"/>
    <w:rsid w:val="001A0029"/>
    <w:rsid w:val="001A00F1"/>
    <w:rsid w:val="001A04F4"/>
    <w:rsid w:val="001A0575"/>
    <w:rsid w:val="001A0A5B"/>
    <w:rsid w:val="001A0DDC"/>
    <w:rsid w:val="001A1042"/>
    <w:rsid w:val="001A1843"/>
    <w:rsid w:val="001A1909"/>
    <w:rsid w:val="001A19AF"/>
    <w:rsid w:val="001A1B51"/>
    <w:rsid w:val="001A1F01"/>
    <w:rsid w:val="001A22B8"/>
    <w:rsid w:val="001A2F0E"/>
    <w:rsid w:val="001A3132"/>
    <w:rsid w:val="001A371B"/>
    <w:rsid w:val="001A380C"/>
    <w:rsid w:val="001A39A2"/>
    <w:rsid w:val="001A3E9F"/>
    <w:rsid w:val="001A4081"/>
    <w:rsid w:val="001A40E6"/>
    <w:rsid w:val="001A45B2"/>
    <w:rsid w:val="001A4681"/>
    <w:rsid w:val="001A46AE"/>
    <w:rsid w:val="001A4756"/>
    <w:rsid w:val="001A4803"/>
    <w:rsid w:val="001A48EF"/>
    <w:rsid w:val="001A4A42"/>
    <w:rsid w:val="001A4E08"/>
    <w:rsid w:val="001A5753"/>
    <w:rsid w:val="001A5E3C"/>
    <w:rsid w:val="001A5ED3"/>
    <w:rsid w:val="001A6102"/>
    <w:rsid w:val="001A63E7"/>
    <w:rsid w:val="001A6563"/>
    <w:rsid w:val="001A66F5"/>
    <w:rsid w:val="001A6E01"/>
    <w:rsid w:val="001A718C"/>
    <w:rsid w:val="001A724F"/>
    <w:rsid w:val="001A762E"/>
    <w:rsid w:val="001A7B09"/>
    <w:rsid w:val="001A7B59"/>
    <w:rsid w:val="001A7DA6"/>
    <w:rsid w:val="001A7E49"/>
    <w:rsid w:val="001A7ED1"/>
    <w:rsid w:val="001B0110"/>
    <w:rsid w:val="001B0178"/>
    <w:rsid w:val="001B085B"/>
    <w:rsid w:val="001B08FE"/>
    <w:rsid w:val="001B104B"/>
    <w:rsid w:val="001B184B"/>
    <w:rsid w:val="001B1AA7"/>
    <w:rsid w:val="001B1F2F"/>
    <w:rsid w:val="001B21E9"/>
    <w:rsid w:val="001B22A1"/>
    <w:rsid w:val="001B23ED"/>
    <w:rsid w:val="001B2BF1"/>
    <w:rsid w:val="001B2D03"/>
    <w:rsid w:val="001B2D6B"/>
    <w:rsid w:val="001B2F74"/>
    <w:rsid w:val="001B34BE"/>
    <w:rsid w:val="001B3D89"/>
    <w:rsid w:val="001B3DC0"/>
    <w:rsid w:val="001B3DC9"/>
    <w:rsid w:val="001B3FD4"/>
    <w:rsid w:val="001B46CA"/>
    <w:rsid w:val="001B46D1"/>
    <w:rsid w:val="001B51C0"/>
    <w:rsid w:val="001B53AD"/>
    <w:rsid w:val="001B5690"/>
    <w:rsid w:val="001B56E2"/>
    <w:rsid w:val="001B64A2"/>
    <w:rsid w:val="001B64D9"/>
    <w:rsid w:val="001B6B85"/>
    <w:rsid w:val="001B6D0E"/>
    <w:rsid w:val="001B6EBB"/>
    <w:rsid w:val="001B718A"/>
    <w:rsid w:val="001B73CE"/>
    <w:rsid w:val="001B75F6"/>
    <w:rsid w:val="001B78BC"/>
    <w:rsid w:val="001C0074"/>
    <w:rsid w:val="001C00E6"/>
    <w:rsid w:val="001C0799"/>
    <w:rsid w:val="001C09CE"/>
    <w:rsid w:val="001C0B61"/>
    <w:rsid w:val="001C0EE8"/>
    <w:rsid w:val="001C1095"/>
    <w:rsid w:val="001C10D8"/>
    <w:rsid w:val="001C112B"/>
    <w:rsid w:val="001C127D"/>
    <w:rsid w:val="001C1304"/>
    <w:rsid w:val="001C18AF"/>
    <w:rsid w:val="001C1B9A"/>
    <w:rsid w:val="001C1C63"/>
    <w:rsid w:val="001C1C98"/>
    <w:rsid w:val="001C2297"/>
    <w:rsid w:val="001C2931"/>
    <w:rsid w:val="001C29B4"/>
    <w:rsid w:val="001C2BAD"/>
    <w:rsid w:val="001C2C10"/>
    <w:rsid w:val="001C2C85"/>
    <w:rsid w:val="001C2F39"/>
    <w:rsid w:val="001C3503"/>
    <w:rsid w:val="001C388B"/>
    <w:rsid w:val="001C3BF1"/>
    <w:rsid w:val="001C3EDC"/>
    <w:rsid w:val="001C405C"/>
    <w:rsid w:val="001C4308"/>
    <w:rsid w:val="001C4984"/>
    <w:rsid w:val="001C4B78"/>
    <w:rsid w:val="001C560F"/>
    <w:rsid w:val="001C5699"/>
    <w:rsid w:val="001C583A"/>
    <w:rsid w:val="001C5BD5"/>
    <w:rsid w:val="001C5D10"/>
    <w:rsid w:val="001C60DE"/>
    <w:rsid w:val="001C6248"/>
    <w:rsid w:val="001C69C8"/>
    <w:rsid w:val="001C6A16"/>
    <w:rsid w:val="001C6C3F"/>
    <w:rsid w:val="001C6EB0"/>
    <w:rsid w:val="001C6F3B"/>
    <w:rsid w:val="001C7805"/>
    <w:rsid w:val="001C7A65"/>
    <w:rsid w:val="001D007F"/>
    <w:rsid w:val="001D03CC"/>
    <w:rsid w:val="001D0586"/>
    <w:rsid w:val="001D068D"/>
    <w:rsid w:val="001D0A53"/>
    <w:rsid w:val="001D10C5"/>
    <w:rsid w:val="001D137A"/>
    <w:rsid w:val="001D15C1"/>
    <w:rsid w:val="001D194D"/>
    <w:rsid w:val="001D1C28"/>
    <w:rsid w:val="001D1C5D"/>
    <w:rsid w:val="001D1E8C"/>
    <w:rsid w:val="001D1FA2"/>
    <w:rsid w:val="001D205A"/>
    <w:rsid w:val="001D215A"/>
    <w:rsid w:val="001D2201"/>
    <w:rsid w:val="001D2273"/>
    <w:rsid w:val="001D2579"/>
    <w:rsid w:val="001D2A44"/>
    <w:rsid w:val="001D2A8B"/>
    <w:rsid w:val="001D2CB0"/>
    <w:rsid w:val="001D2DE7"/>
    <w:rsid w:val="001D3C44"/>
    <w:rsid w:val="001D3FAA"/>
    <w:rsid w:val="001D401F"/>
    <w:rsid w:val="001D4A5D"/>
    <w:rsid w:val="001D4B49"/>
    <w:rsid w:val="001D4DE0"/>
    <w:rsid w:val="001D4E12"/>
    <w:rsid w:val="001D4FE9"/>
    <w:rsid w:val="001D52AE"/>
    <w:rsid w:val="001D5671"/>
    <w:rsid w:val="001D56D5"/>
    <w:rsid w:val="001D5784"/>
    <w:rsid w:val="001D611B"/>
    <w:rsid w:val="001D64C4"/>
    <w:rsid w:val="001D6552"/>
    <w:rsid w:val="001D6608"/>
    <w:rsid w:val="001D6739"/>
    <w:rsid w:val="001D67E1"/>
    <w:rsid w:val="001D6F18"/>
    <w:rsid w:val="001D7048"/>
    <w:rsid w:val="001D764C"/>
    <w:rsid w:val="001D78CF"/>
    <w:rsid w:val="001D7A08"/>
    <w:rsid w:val="001D7ADB"/>
    <w:rsid w:val="001D7B4E"/>
    <w:rsid w:val="001E03B9"/>
    <w:rsid w:val="001E04CD"/>
    <w:rsid w:val="001E060C"/>
    <w:rsid w:val="001E06A0"/>
    <w:rsid w:val="001E07A3"/>
    <w:rsid w:val="001E0AFE"/>
    <w:rsid w:val="001E0DFF"/>
    <w:rsid w:val="001E12CA"/>
    <w:rsid w:val="001E139F"/>
    <w:rsid w:val="001E140F"/>
    <w:rsid w:val="001E1C88"/>
    <w:rsid w:val="001E1E8E"/>
    <w:rsid w:val="001E21DA"/>
    <w:rsid w:val="001E2267"/>
    <w:rsid w:val="001E238A"/>
    <w:rsid w:val="001E2933"/>
    <w:rsid w:val="001E2CBB"/>
    <w:rsid w:val="001E3208"/>
    <w:rsid w:val="001E3267"/>
    <w:rsid w:val="001E32DD"/>
    <w:rsid w:val="001E3312"/>
    <w:rsid w:val="001E3407"/>
    <w:rsid w:val="001E3418"/>
    <w:rsid w:val="001E36A5"/>
    <w:rsid w:val="001E3C14"/>
    <w:rsid w:val="001E3FF5"/>
    <w:rsid w:val="001E4177"/>
    <w:rsid w:val="001E4217"/>
    <w:rsid w:val="001E46B8"/>
    <w:rsid w:val="001E49EC"/>
    <w:rsid w:val="001E4B00"/>
    <w:rsid w:val="001E4DBE"/>
    <w:rsid w:val="001E4E76"/>
    <w:rsid w:val="001E504E"/>
    <w:rsid w:val="001E5219"/>
    <w:rsid w:val="001E5453"/>
    <w:rsid w:val="001E5737"/>
    <w:rsid w:val="001E5896"/>
    <w:rsid w:val="001E5A15"/>
    <w:rsid w:val="001E5AB9"/>
    <w:rsid w:val="001E5B2A"/>
    <w:rsid w:val="001E6439"/>
    <w:rsid w:val="001E657B"/>
    <w:rsid w:val="001E682B"/>
    <w:rsid w:val="001E6ADC"/>
    <w:rsid w:val="001E6D2A"/>
    <w:rsid w:val="001E7148"/>
    <w:rsid w:val="001E720A"/>
    <w:rsid w:val="001E7287"/>
    <w:rsid w:val="001E74E4"/>
    <w:rsid w:val="001E7E7C"/>
    <w:rsid w:val="001F02CD"/>
    <w:rsid w:val="001F0A76"/>
    <w:rsid w:val="001F0B41"/>
    <w:rsid w:val="001F0B6E"/>
    <w:rsid w:val="001F102A"/>
    <w:rsid w:val="001F12EB"/>
    <w:rsid w:val="001F1924"/>
    <w:rsid w:val="001F1A87"/>
    <w:rsid w:val="001F1B9F"/>
    <w:rsid w:val="001F1EE2"/>
    <w:rsid w:val="001F211D"/>
    <w:rsid w:val="001F26C9"/>
    <w:rsid w:val="001F2754"/>
    <w:rsid w:val="001F28B0"/>
    <w:rsid w:val="001F2AA1"/>
    <w:rsid w:val="001F2D3E"/>
    <w:rsid w:val="001F3064"/>
    <w:rsid w:val="001F30A1"/>
    <w:rsid w:val="001F332C"/>
    <w:rsid w:val="001F3629"/>
    <w:rsid w:val="001F3685"/>
    <w:rsid w:val="001F43A0"/>
    <w:rsid w:val="001F4504"/>
    <w:rsid w:val="001F4681"/>
    <w:rsid w:val="001F475D"/>
    <w:rsid w:val="001F487F"/>
    <w:rsid w:val="001F48FB"/>
    <w:rsid w:val="001F4992"/>
    <w:rsid w:val="001F4B61"/>
    <w:rsid w:val="001F50EB"/>
    <w:rsid w:val="001F52DA"/>
    <w:rsid w:val="001F5603"/>
    <w:rsid w:val="001F5A30"/>
    <w:rsid w:val="001F5F63"/>
    <w:rsid w:val="001F61DF"/>
    <w:rsid w:val="001F6484"/>
    <w:rsid w:val="001F6EFF"/>
    <w:rsid w:val="001F6F69"/>
    <w:rsid w:val="001F7079"/>
    <w:rsid w:val="001F70E3"/>
    <w:rsid w:val="001F71D5"/>
    <w:rsid w:val="001F72E4"/>
    <w:rsid w:val="001F750B"/>
    <w:rsid w:val="001F7672"/>
    <w:rsid w:val="001F77C7"/>
    <w:rsid w:val="001F789F"/>
    <w:rsid w:val="001F7CB6"/>
    <w:rsid w:val="002000C4"/>
    <w:rsid w:val="0020027D"/>
    <w:rsid w:val="00200B06"/>
    <w:rsid w:val="00200FF5"/>
    <w:rsid w:val="002014D6"/>
    <w:rsid w:val="002016F9"/>
    <w:rsid w:val="00201BCB"/>
    <w:rsid w:val="00201D99"/>
    <w:rsid w:val="00201E56"/>
    <w:rsid w:val="00202306"/>
    <w:rsid w:val="0020238D"/>
    <w:rsid w:val="00202571"/>
    <w:rsid w:val="0020266B"/>
    <w:rsid w:val="00202BDD"/>
    <w:rsid w:val="00202D01"/>
    <w:rsid w:val="00202FCF"/>
    <w:rsid w:val="0020316F"/>
    <w:rsid w:val="002033D0"/>
    <w:rsid w:val="002033F7"/>
    <w:rsid w:val="00203428"/>
    <w:rsid w:val="002036F8"/>
    <w:rsid w:val="00203A7F"/>
    <w:rsid w:val="00203D96"/>
    <w:rsid w:val="00204005"/>
    <w:rsid w:val="002040D5"/>
    <w:rsid w:val="002040F9"/>
    <w:rsid w:val="00204366"/>
    <w:rsid w:val="00204648"/>
    <w:rsid w:val="00204B2E"/>
    <w:rsid w:val="00204C37"/>
    <w:rsid w:val="00204C42"/>
    <w:rsid w:val="00205297"/>
    <w:rsid w:val="002055C8"/>
    <w:rsid w:val="00205D63"/>
    <w:rsid w:val="00205D8B"/>
    <w:rsid w:val="00205DE5"/>
    <w:rsid w:val="00205F33"/>
    <w:rsid w:val="00206220"/>
    <w:rsid w:val="002068C7"/>
    <w:rsid w:val="00206919"/>
    <w:rsid w:val="00206AEE"/>
    <w:rsid w:val="00207391"/>
    <w:rsid w:val="0020742C"/>
    <w:rsid w:val="00207554"/>
    <w:rsid w:val="00207763"/>
    <w:rsid w:val="002077A4"/>
    <w:rsid w:val="00207E14"/>
    <w:rsid w:val="002108A1"/>
    <w:rsid w:val="00210AEB"/>
    <w:rsid w:val="00210FC4"/>
    <w:rsid w:val="002112E9"/>
    <w:rsid w:val="00211785"/>
    <w:rsid w:val="002117DC"/>
    <w:rsid w:val="00211BE1"/>
    <w:rsid w:val="00211FA9"/>
    <w:rsid w:val="0021206A"/>
    <w:rsid w:val="0021221E"/>
    <w:rsid w:val="00212497"/>
    <w:rsid w:val="00212CC2"/>
    <w:rsid w:val="00212D77"/>
    <w:rsid w:val="00212F34"/>
    <w:rsid w:val="00212FB9"/>
    <w:rsid w:val="0021308A"/>
    <w:rsid w:val="00213BEB"/>
    <w:rsid w:val="0021403C"/>
    <w:rsid w:val="002147DD"/>
    <w:rsid w:val="002152CC"/>
    <w:rsid w:val="00215557"/>
    <w:rsid w:val="002155D4"/>
    <w:rsid w:val="00215633"/>
    <w:rsid w:val="0021566B"/>
    <w:rsid w:val="0021568B"/>
    <w:rsid w:val="00215848"/>
    <w:rsid w:val="00215AEF"/>
    <w:rsid w:val="00215CBD"/>
    <w:rsid w:val="00215F4D"/>
    <w:rsid w:val="00215F7B"/>
    <w:rsid w:val="002163EE"/>
    <w:rsid w:val="002168C3"/>
    <w:rsid w:val="00216A6C"/>
    <w:rsid w:val="00216A9B"/>
    <w:rsid w:val="00216AA6"/>
    <w:rsid w:val="00216E71"/>
    <w:rsid w:val="00217407"/>
    <w:rsid w:val="00217511"/>
    <w:rsid w:val="002178B3"/>
    <w:rsid w:val="00217B79"/>
    <w:rsid w:val="00217C10"/>
    <w:rsid w:val="00217EF7"/>
    <w:rsid w:val="00220210"/>
    <w:rsid w:val="00220440"/>
    <w:rsid w:val="0022052B"/>
    <w:rsid w:val="00220675"/>
    <w:rsid w:val="002206C9"/>
    <w:rsid w:val="00220A05"/>
    <w:rsid w:val="00220F78"/>
    <w:rsid w:val="00221065"/>
    <w:rsid w:val="0022128C"/>
    <w:rsid w:val="00221315"/>
    <w:rsid w:val="0022186C"/>
    <w:rsid w:val="0022187A"/>
    <w:rsid w:val="00221C1A"/>
    <w:rsid w:val="00221F1C"/>
    <w:rsid w:val="002226ED"/>
    <w:rsid w:val="002228FB"/>
    <w:rsid w:val="00222B37"/>
    <w:rsid w:val="00222F41"/>
    <w:rsid w:val="00222F97"/>
    <w:rsid w:val="0022308C"/>
    <w:rsid w:val="00223181"/>
    <w:rsid w:val="0022337E"/>
    <w:rsid w:val="002234C1"/>
    <w:rsid w:val="00223689"/>
    <w:rsid w:val="0022388F"/>
    <w:rsid w:val="00223F82"/>
    <w:rsid w:val="0022428D"/>
    <w:rsid w:val="002242C6"/>
    <w:rsid w:val="00224429"/>
    <w:rsid w:val="002244AC"/>
    <w:rsid w:val="00224500"/>
    <w:rsid w:val="002245AC"/>
    <w:rsid w:val="00224ABC"/>
    <w:rsid w:val="00224BCE"/>
    <w:rsid w:val="00225181"/>
    <w:rsid w:val="002253C3"/>
    <w:rsid w:val="002256BB"/>
    <w:rsid w:val="002259F6"/>
    <w:rsid w:val="00225A1B"/>
    <w:rsid w:val="00225E5F"/>
    <w:rsid w:val="00225EDF"/>
    <w:rsid w:val="0022695B"/>
    <w:rsid w:val="00226991"/>
    <w:rsid w:val="00226D36"/>
    <w:rsid w:val="00226E33"/>
    <w:rsid w:val="00226E4B"/>
    <w:rsid w:val="00226ED1"/>
    <w:rsid w:val="0022701C"/>
    <w:rsid w:val="00227289"/>
    <w:rsid w:val="00227975"/>
    <w:rsid w:val="0023022B"/>
    <w:rsid w:val="002302F6"/>
    <w:rsid w:val="00230546"/>
    <w:rsid w:val="00230663"/>
    <w:rsid w:val="0023072B"/>
    <w:rsid w:val="00230ACF"/>
    <w:rsid w:val="00230E17"/>
    <w:rsid w:val="00230F76"/>
    <w:rsid w:val="002313E6"/>
    <w:rsid w:val="00231492"/>
    <w:rsid w:val="0023162B"/>
    <w:rsid w:val="002317A7"/>
    <w:rsid w:val="00231979"/>
    <w:rsid w:val="0023289A"/>
    <w:rsid w:val="00232E91"/>
    <w:rsid w:val="00232F47"/>
    <w:rsid w:val="00232F72"/>
    <w:rsid w:val="002332E6"/>
    <w:rsid w:val="00233440"/>
    <w:rsid w:val="002335C8"/>
    <w:rsid w:val="002335DC"/>
    <w:rsid w:val="00233E71"/>
    <w:rsid w:val="002342F3"/>
    <w:rsid w:val="002346A6"/>
    <w:rsid w:val="00234852"/>
    <w:rsid w:val="00234869"/>
    <w:rsid w:val="00234A1D"/>
    <w:rsid w:val="00234DD3"/>
    <w:rsid w:val="0023562C"/>
    <w:rsid w:val="00235711"/>
    <w:rsid w:val="00236273"/>
    <w:rsid w:val="002362C6"/>
    <w:rsid w:val="0023651D"/>
    <w:rsid w:val="00236845"/>
    <w:rsid w:val="00236D0D"/>
    <w:rsid w:val="00237027"/>
    <w:rsid w:val="00237332"/>
    <w:rsid w:val="002377B8"/>
    <w:rsid w:val="002379CB"/>
    <w:rsid w:val="00237FF8"/>
    <w:rsid w:val="00240B43"/>
    <w:rsid w:val="00241346"/>
    <w:rsid w:val="0024143A"/>
    <w:rsid w:val="002414C9"/>
    <w:rsid w:val="00241B08"/>
    <w:rsid w:val="00241BD9"/>
    <w:rsid w:val="00241E5D"/>
    <w:rsid w:val="00241FD0"/>
    <w:rsid w:val="002425B8"/>
    <w:rsid w:val="00242728"/>
    <w:rsid w:val="00242D79"/>
    <w:rsid w:val="00242E42"/>
    <w:rsid w:val="00243064"/>
    <w:rsid w:val="0024366A"/>
    <w:rsid w:val="00243AF6"/>
    <w:rsid w:val="00243C29"/>
    <w:rsid w:val="00244281"/>
    <w:rsid w:val="00244317"/>
    <w:rsid w:val="00244512"/>
    <w:rsid w:val="00244761"/>
    <w:rsid w:val="00244988"/>
    <w:rsid w:val="00244A6F"/>
    <w:rsid w:val="00244C6E"/>
    <w:rsid w:val="00244C9B"/>
    <w:rsid w:val="00244D0C"/>
    <w:rsid w:val="00244E60"/>
    <w:rsid w:val="00244F32"/>
    <w:rsid w:val="002451A6"/>
    <w:rsid w:val="0024522B"/>
    <w:rsid w:val="0024545B"/>
    <w:rsid w:val="0024560D"/>
    <w:rsid w:val="00245672"/>
    <w:rsid w:val="0024628D"/>
    <w:rsid w:val="0024646B"/>
    <w:rsid w:val="00246510"/>
    <w:rsid w:val="00246A26"/>
    <w:rsid w:val="00246E16"/>
    <w:rsid w:val="0024713B"/>
    <w:rsid w:val="00247448"/>
    <w:rsid w:val="002477CD"/>
    <w:rsid w:val="002479FF"/>
    <w:rsid w:val="00247BA0"/>
    <w:rsid w:val="00247C9E"/>
    <w:rsid w:val="002501BE"/>
    <w:rsid w:val="002505D1"/>
    <w:rsid w:val="0025081F"/>
    <w:rsid w:val="00250BBC"/>
    <w:rsid w:val="00250D08"/>
    <w:rsid w:val="0025110A"/>
    <w:rsid w:val="002512D3"/>
    <w:rsid w:val="002513CA"/>
    <w:rsid w:val="00251510"/>
    <w:rsid w:val="002518A8"/>
    <w:rsid w:val="00251972"/>
    <w:rsid w:val="00251BB9"/>
    <w:rsid w:val="00251D06"/>
    <w:rsid w:val="00251D42"/>
    <w:rsid w:val="00251EE8"/>
    <w:rsid w:val="0025243F"/>
    <w:rsid w:val="002526A1"/>
    <w:rsid w:val="002526BA"/>
    <w:rsid w:val="00252B3F"/>
    <w:rsid w:val="0025336D"/>
    <w:rsid w:val="0025368F"/>
    <w:rsid w:val="002540E8"/>
    <w:rsid w:val="002544DA"/>
    <w:rsid w:val="00254585"/>
    <w:rsid w:val="00254F3B"/>
    <w:rsid w:val="0025509C"/>
    <w:rsid w:val="0025547E"/>
    <w:rsid w:val="00255712"/>
    <w:rsid w:val="00255731"/>
    <w:rsid w:val="00255886"/>
    <w:rsid w:val="00255975"/>
    <w:rsid w:val="00255CF0"/>
    <w:rsid w:val="00255FC2"/>
    <w:rsid w:val="0025653F"/>
    <w:rsid w:val="00256A38"/>
    <w:rsid w:val="002571B9"/>
    <w:rsid w:val="00257356"/>
    <w:rsid w:val="002574D2"/>
    <w:rsid w:val="002575B0"/>
    <w:rsid w:val="00257752"/>
    <w:rsid w:val="00257795"/>
    <w:rsid w:val="00257A90"/>
    <w:rsid w:val="00257D7B"/>
    <w:rsid w:val="00257FAD"/>
    <w:rsid w:val="00260085"/>
    <w:rsid w:val="002600E1"/>
    <w:rsid w:val="0026015E"/>
    <w:rsid w:val="002601CD"/>
    <w:rsid w:val="0026080B"/>
    <w:rsid w:val="00260AA1"/>
    <w:rsid w:val="00260CD1"/>
    <w:rsid w:val="0026112E"/>
    <w:rsid w:val="002614C3"/>
    <w:rsid w:val="00261BB1"/>
    <w:rsid w:val="00262302"/>
    <w:rsid w:val="002624F5"/>
    <w:rsid w:val="002627F9"/>
    <w:rsid w:val="0026298A"/>
    <w:rsid w:val="00262BD9"/>
    <w:rsid w:val="00262CB1"/>
    <w:rsid w:val="00262D37"/>
    <w:rsid w:val="00262F3F"/>
    <w:rsid w:val="00263048"/>
    <w:rsid w:val="002635A1"/>
    <w:rsid w:val="00263916"/>
    <w:rsid w:val="00263BC2"/>
    <w:rsid w:val="002640D5"/>
    <w:rsid w:val="00264105"/>
    <w:rsid w:val="00264506"/>
    <w:rsid w:val="002645D3"/>
    <w:rsid w:val="0026477C"/>
    <w:rsid w:val="00264CD5"/>
    <w:rsid w:val="00264DC0"/>
    <w:rsid w:val="00264EEA"/>
    <w:rsid w:val="00265282"/>
    <w:rsid w:val="0026553B"/>
    <w:rsid w:val="002661BF"/>
    <w:rsid w:val="00266471"/>
    <w:rsid w:val="00266575"/>
    <w:rsid w:val="00266BEB"/>
    <w:rsid w:val="00266CC2"/>
    <w:rsid w:val="00267026"/>
    <w:rsid w:val="002674E2"/>
    <w:rsid w:val="00267937"/>
    <w:rsid w:val="002701F9"/>
    <w:rsid w:val="002704C4"/>
    <w:rsid w:val="00270B85"/>
    <w:rsid w:val="00270DBE"/>
    <w:rsid w:val="00270DC2"/>
    <w:rsid w:val="00270E73"/>
    <w:rsid w:val="00270F82"/>
    <w:rsid w:val="00271211"/>
    <w:rsid w:val="0027163A"/>
    <w:rsid w:val="00271925"/>
    <w:rsid w:val="00271E64"/>
    <w:rsid w:val="002722FA"/>
    <w:rsid w:val="00272514"/>
    <w:rsid w:val="00272682"/>
    <w:rsid w:val="00272845"/>
    <w:rsid w:val="00272E5B"/>
    <w:rsid w:val="0027313D"/>
    <w:rsid w:val="00273865"/>
    <w:rsid w:val="00273A5C"/>
    <w:rsid w:val="00273AD9"/>
    <w:rsid w:val="00273C3F"/>
    <w:rsid w:val="00273F33"/>
    <w:rsid w:val="002740D9"/>
    <w:rsid w:val="002740DA"/>
    <w:rsid w:val="0027424D"/>
    <w:rsid w:val="00274274"/>
    <w:rsid w:val="002742DC"/>
    <w:rsid w:val="002744AC"/>
    <w:rsid w:val="00274AA5"/>
    <w:rsid w:val="00274C6B"/>
    <w:rsid w:val="00274DB4"/>
    <w:rsid w:val="00275193"/>
    <w:rsid w:val="002753A2"/>
    <w:rsid w:val="00275450"/>
    <w:rsid w:val="002756B3"/>
    <w:rsid w:val="00276251"/>
    <w:rsid w:val="00276302"/>
    <w:rsid w:val="00276719"/>
    <w:rsid w:val="0027682A"/>
    <w:rsid w:val="0027693A"/>
    <w:rsid w:val="002769D5"/>
    <w:rsid w:val="00276F77"/>
    <w:rsid w:val="00276F87"/>
    <w:rsid w:val="00277025"/>
    <w:rsid w:val="0027744C"/>
    <w:rsid w:val="002774BF"/>
    <w:rsid w:val="002774E0"/>
    <w:rsid w:val="00277C5F"/>
    <w:rsid w:val="00277D1E"/>
    <w:rsid w:val="00280539"/>
    <w:rsid w:val="0028054C"/>
    <w:rsid w:val="002805D5"/>
    <w:rsid w:val="00280812"/>
    <w:rsid w:val="00280AD9"/>
    <w:rsid w:val="00280E9D"/>
    <w:rsid w:val="00280F65"/>
    <w:rsid w:val="00281499"/>
    <w:rsid w:val="0028163D"/>
    <w:rsid w:val="002816B6"/>
    <w:rsid w:val="002816C8"/>
    <w:rsid w:val="0028174C"/>
    <w:rsid w:val="00281822"/>
    <w:rsid w:val="00281B2A"/>
    <w:rsid w:val="00281BDB"/>
    <w:rsid w:val="00281C94"/>
    <w:rsid w:val="0028261D"/>
    <w:rsid w:val="00282795"/>
    <w:rsid w:val="0028295F"/>
    <w:rsid w:val="002830CA"/>
    <w:rsid w:val="00283628"/>
    <w:rsid w:val="002836D6"/>
    <w:rsid w:val="00283778"/>
    <w:rsid w:val="002838A0"/>
    <w:rsid w:val="00284B88"/>
    <w:rsid w:val="00284FE8"/>
    <w:rsid w:val="00285239"/>
    <w:rsid w:val="002854FE"/>
    <w:rsid w:val="00285767"/>
    <w:rsid w:val="0028588F"/>
    <w:rsid w:val="00285BD0"/>
    <w:rsid w:val="00286591"/>
    <w:rsid w:val="00286839"/>
    <w:rsid w:val="00286B71"/>
    <w:rsid w:val="00286BDC"/>
    <w:rsid w:val="00286D69"/>
    <w:rsid w:val="002870B8"/>
    <w:rsid w:val="002877ED"/>
    <w:rsid w:val="0028783D"/>
    <w:rsid w:val="0028785A"/>
    <w:rsid w:val="00287A98"/>
    <w:rsid w:val="00287E72"/>
    <w:rsid w:val="00290133"/>
    <w:rsid w:val="002902F8"/>
    <w:rsid w:val="002908AE"/>
    <w:rsid w:val="0029091C"/>
    <w:rsid w:val="00290EE8"/>
    <w:rsid w:val="00291016"/>
    <w:rsid w:val="0029163F"/>
    <w:rsid w:val="002919B8"/>
    <w:rsid w:val="002921BD"/>
    <w:rsid w:val="002923BB"/>
    <w:rsid w:val="002926F9"/>
    <w:rsid w:val="002928B2"/>
    <w:rsid w:val="00292BEE"/>
    <w:rsid w:val="00293021"/>
    <w:rsid w:val="00293713"/>
    <w:rsid w:val="002937A6"/>
    <w:rsid w:val="00293D48"/>
    <w:rsid w:val="00293E5D"/>
    <w:rsid w:val="00294368"/>
    <w:rsid w:val="0029497C"/>
    <w:rsid w:val="00295026"/>
    <w:rsid w:val="00295593"/>
    <w:rsid w:val="0029591E"/>
    <w:rsid w:val="00295E46"/>
    <w:rsid w:val="002964EC"/>
    <w:rsid w:val="002966C9"/>
    <w:rsid w:val="00296AD1"/>
    <w:rsid w:val="00296E29"/>
    <w:rsid w:val="002971D5"/>
    <w:rsid w:val="0029740C"/>
    <w:rsid w:val="00297728"/>
    <w:rsid w:val="00297A19"/>
    <w:rsid w:val="002A0305"/>
    <w:rsid w:val="002A09F3"/>
    <w:rsid w:val="002A1276"/>
    <w:rsid w:val="002A2010"/>
    <w:rsid w:val="002A2084"/>
    <w:rsid w:val="002A2100"/>
    <w:rsid w:val="002A237A"/>
    <w:rsid w:val="002A2F44"/>
    <w:rsid w:val="002A2F78"/>
    <w:rsid w:val="002A3206"/>
    <w:rsid w:val="002A34ED"/>
    <w:rsid w:val="002A3624"/>
    <w:rsid w:val="002A3975"/>
    <w:rsid w:val="002A3E9E"/>
    <w:rsid w:val="002A41A7"/>
    <w:rsid w:val="002A4332"/>
    <w:rsid w:val="002A447B"/>
    <w:rsid w:val="002A478F"/>
    <w:rsid w:val="002A5538"/>
    <w:rsid w:val="002A554C"/>
    <w:rsid w:val="002A5643"/>
    <w:rsid w:val="002A5842"/>
    <w:rsid w:val="002A5F47"/>
    <w:rsid w:val="002A6052"/>
    <w:rsid w:val="002A65E8"/>
    <w:rsid w:val="002A6D62"/>
    <w:rsid w:val="002A6DA4"/>
    <w:rsid w:val="002A6E6B"/>
    <w:rsid w:val="002A6F5D"/>
    <w:rsid w:val="002A70BE"/>
    <w:rsid w:val="002A7105"/>
    <w:rsid w:val="002A7BBF"/>
    <w:rsid w:val="002A7C00"/>
    <w:rsid w:val="002A7CD2"/>
    <w:rsid w:val="002B083E"/>
    <w:rsid w:val="002B0892"/>
    <w:rsid w:val="002B0B08"/>
    <w:rsid w:val="002B0B61"/>
    <w:rsid w:val="002B0F51"/>
    <w:rsid w:val="002B0F60"/>
    <w:rsid w:val="002B16C1"/>
    <w:rsid w:val="002B1B4A"/>
    <w:rsid w:val="002B1B92"/>
    <w:rsid w:val="002B1C34"/>
    <w:rsid w:val="002B224A"/>
    <w:rsid w:val="002B273F"/>
    <w:rsid w:val="002B2A6A"/>
    <w:rsid w:val="002B2A6E"/>
    <w:rsid w:val="002B2CD5"/>
    <w:rsid w:val="002B2EF3"/>
    <w:rsid w:val="002B30CD"/>
    <w:rsid w:val="002B331E"/>
    <w:rsid w:val="002B3630"/>
    <w:rsid w:val="002B3BA2"/>
    <w:rsid w:val="002B3F29"/>
    <w:rsid w:val="002B3F75"/>
    <w:rsid w:val="002B3FC3"/>
    <w:rsid w:val="002B426E"/>
    <w:rsid w:val="002B4502"/>
    <w:rsid w:val="002B4589"/>
    <w:rsid w:val="002B49E4"/>
    <w:rsid w:val="002B4A2B"/>
    <w:rsid w:val="002B4CDE"/>
    <w:rsid w:val="002B4EB2"/>
    <w:rsid w:val="002B50FB"/>
    <w:rsid w:val="002B537D"/>
    <w:rsid w:val="002B57CA"/>
    <w:rsid w:val="002B5B2F"/>
    <w:rsid w:val="002B5C37"/>
    <w:rsid w:val="002B5F0C"/>
    <w:rsid w:val="002B6181"/>
    <w:rsid w:val="002B62EB"/>
    <w:rsid w:val="002B65CA"/>
    <w:rsid w:val="002B665A"/>
    <w:rsid w:val="002B6785"/>
    <w:rsid w:val="002B6835"/>
    <w:rsid w:val="002B6A0B"/>
    <w:rsid w:val="002B6D0C"/>
    <w:rsid w:val="002B7058"/>
    <w:rsid w:val="002B7A7E"/>
    <w:rsid w:val="002B7EF2"/>
    <w:rsid w:val="002C0167"/>
    <w:rsid w:val="002C04CC"/>
    <w:rsid w:val="002C09CA"/>
    <w:rsid w:val="002C0B17"/>
    <w:rsid w:val="002C0C9D"/>
    <w:rsid w:val="002C0D91"/>
    <w:rsid w:val="002C0DB9"/>
    <w:rsid w:val="002C0EFD"/>
    <w:rsid w:val="002C0FDE"/>
    <w:rsid w:val="002C17FC"/>
    <w:rsid w:val="002C1894"/>
    <w:rsid w:val="002C19C3"/>
    <w:rsid w:val="002C22EA"/>
    <w:rsid w:val="002C264A"/>
    <w:rsid w:val="002C266F"/>
    <w:rsid w:val="002C273B"/>
    <w:rsid w:val="002C29D4"/>
    <w:rsid w:val="002C2DEE"/>
    <w:rsid w:val="002C2EAC"/>
    <w:rsid w:val="002C31A9"/>
    <w:rsid w:val="002C338F"/>
    <w:rsid w:val="002C3486"/>
    <w:rsid w:val="002C3B00"/>
    <w:rsid w:val="002C42E5"/>
    <w:rsid w:val="002C4473"/>
    <w:rsid w:val="002C4857"/>
    <w:rsid w:val="002C4A9E"/>
    <w:rsid w:val="002C4D4A"/>
    <w:rsid w:val="002C4F50"/>
    <w:rsid w:val="002C5526"/>
    <w:rsid w:val="002C5583"/>
    <w:rsid w:val="002C5B6C"/>
    <w:rsid w:val="002C5D76"/>
    <w:rsid w:val="002C6419"/>
    <w:rsid w:val="002C6563"/>
    <w:rsid w:val="002C665C"/>
    <w:rsid w:val="002C69C4"/>
    <w:rsid w:val="002C6AC8"/>
    <w:rsid w:val="002C6ED1"/>
    <w:rsid w:val="002C7157"/>
    <w:rsid w:val="002C73FC"/>
    <w:rsid w:val="002C752E"/>
    <w:rsid w:val="002C7D03"/>
    <w:rsid w:val="002C7FDC"/>
    <w:rsid w:val="002D01D0"/>
    <w:rsid w:val="002D0459"/>
    <w:rsid w:val="002D06BA"/>
    <w:rsid w:val="002D07BB"/>
    <w:rsid w:val="002D0853"/>
    <w:rsid w:val="002D0B46"/>
    <w:rsid w:val="002D0F80"/>
    <w:rsid w:val="002D0FA0"/>
    <w:rsid w:val="002D121A"/>
    <w:rsid w:val="002D150A"/>
    <w:rsid w:val="002D19D3"/>
    <w:rsid w:val="002D1C5C"/>
    <w:rsid w:val="002D1E90"/>
    <w:rsid w:val="002D1F22"/>
    <w:rsid w:val="002D200C"/>
    <w:rsid w:val="002D2337"/>
    <w:rsid w:val="002D2AFB"/>
    <w:rsid w:val="002D2D91"/>
    <w:rsid w:val="002D2E16"/>
    <w:rsid w:val="002D2F55"/>
    <w:rsid w:val="002D320C"/>
    <w:rsid w:val="002D32F6"/>
    <w:rsid w:val="002D36D3"/>
    <w:rsid w:val="002D3A72"/>
    <w:rsid w:val="002D40D5"/>
    <w:rsid w:val="002D4273"/>
    <w:rsid w:val="002D4DB2"/>
    <w:rsid w:val="002D4F40"/>
    <w:rsid w:val="002D4FBE"/>
    <w:rsid w:val="002D54F1"/>
    <w:rsid w:val="002D553A"/>
    <w:rsid w:val="002D56DD"/>
    <w:rsid w:val="002D58D4"/>
    <w:rsid w:val="002D5B96"/>
    <w:rsid w:val="002D5C7F"/>
    <w:rsid w:val="002D5C96"/>
    <w:rsid w:val="002D5F6A"/>
    <w:rsid w:val="002D5F95"/>
    <w:rsid w:val="002D623F"/>
    <w:rsid w:val="002D63CB"/>
    <w:rsid w:val="002D65BF"/>
    <w:rsid w:val="002D6992"/>
    <w:rsid w:val="002D6E88"/>
    <w:rsid w:val="002D6EE1"/>
    <w:rsid w:val="002D7793"/>
    <w:rsid w:val="002D799D"/>
    <w:rsid w:val="002D7D11"/>
    <w:rsid w:val="002D7DFB"/>
    <w:rsid w:val="002D7FC2"/>
    <w:rsid w:val="002E05B7"/>
    <w:rsid w:val="002E05FE"/>
    <w:rsid w:val="002E0C10"/>
    <w:rsid w:val="002E10A9"/>
    <w:rsid w:val="002E1784"/>
    <w:rsid w:val="002E20A0"/>
    <w:rsid w:val="002E241B"/>
    <w:rsid w:val="002E2B67"/>
    <w:rsid w:val="002E2EDC"/>
    <w:rsid w:val="002E368D"/>
    <w:rsid w:val="002E38A2"/>
    <w:rsid w:val="002E45B6"/>
    <w:rsid w:val="002E4F5F"/>
    <w:rsid w:val="002E5053"/>
    <w:rsid w:val="002E507A"/>
    <w:rsid w:val="002E5403"/>
    <w:rsid w:val="002E5E84"/>
    <w:rsid w:val="002E5EDA"/>
    <w:rsid w:val="002E5F95"/>
    <w:rsid w:val="002E5FE2"/>
    <w:rsid w:val="002E61D8"/>
    <w:rsid w:val="002E62C0"/>
    <w:rsid w:val="002E671E"/>
    <w:rsid w:val="002E6D5B"/>
    <w:rsid w:val="002E6E40"/>
    <w:rsid w:val="002E7457"/>
    <w:rsid w:val="002E780D"/>
    <w:rsid w:val="002E7CD4"/>
    <w:rsid w:val="002F00BB"/>
    <w:rsid w:val="002F044E"/>
    <w:rsid w:val="002F04A6"/>
    <w:rsid w:val="002F0A70"/>
    <w:rsid w:val="002F0B3F"/>
    <w:rsid w:val="002F0EED"/>
    <w:rsid w:val="002F101C"/>
    <w:rsid w:val="002F10B6"/>
    <w:rsid w:val="002F15B7"/>
    <w:rsid w:val="002F197C"/>
    <w:rsid w:val="002F2374"/>
    <w:rsid w:val="002F28D0"/>
    <w:rsid w:val="002F2983"/>
    <w:rsid w:val="002F2B4D"/>
    <w:rsid w:val="002F2B59"/>
    <w:rsid w:val="002F2E3B"/>
    <w:rsid w:val="002F391A"/>
    <w:rsid w:val="002F3A17"/>
    <w:rsid w:val="002F3E3F"/>
    <w:rsid w:val="002F3ECC"/>
    <w:rsid w:val="002F442A"/>
    <w:rsid w:val="002F4606"/>
    <w:rsid w:val="002F46A7"/>
    <w:rsid w:val="002F48EA"/>
    <w:rsid w:val="002F4A3F"/>
    <w:rsid w:val="002F4C54"/>
    <w:rsid w:val="002F4FD6"/>
    <w:rsid w:val="002F5120"/>
    <w:rsid w:val="002F5AEC"/>
    <w:rsid w:val="002F5DA0"/>
    <w:rsid w:val="002F5FB7"/>
    <w:rsid w:val="002F621C"/>
    <w:rsid w:val="002F6315"/>
    <w:rsid w:val="002F6453"/>
    <w:rsid w:val="002F683D"/>
    <w:rsid w:val="002F685D"/>
    <w:rsid w:val="002F6A6E"/>
    <w:rsid w:val="002F6BDA"/>
    <w:rsid w:val="002F6CD4"/>
    <w:rsid w:val="002F71DC"/>
    <w:rsid w:val="002F7275"/>
    <w:rsid w:val="002F75CE"/>
    <w:rsid w:val="002F76F0"/>
    <w:rsid w:val="002F7799"/>
    <w:rsid w:val="002F78A3"/>
    <w:rsid w:val="002F7990"/>
    <w:rsid w:val="002F79A1"/>
    <w:rsid w:val="002F7C60"/>
    <w:rsid w:val="0030021F"/>
    <w:rsid w:val="003005AE"/>
    <w:rsid w:val="00300720"/>
    <w:rsid w:val="00300795"/>
    <w:rsid w:val="003008E9"/>
    <w:rsid w:val="00300A94"/>
    <w:rsid w:val="00300C3E"/>
    <w:rsid w:val="00300E51"/>
    <w:rsid w:val="00301B09"/>
    <w:rsid w:val="00301FC7"/>
    <w:rsid w:val="003021BD"/>
    <w:rsid w:val="003023CE"/>
    <w:rsid w:val="00302914"/>
    <w:rsid w:val="0030299A"/>
    <w:rsid w:val="00302A3B"/>
    <w:rsid w:val="00302B51"/>
    <w:rsid w:val="00302BE2"/>
    <w:rsid w:val="00302BF6"/>
    <w:rsid w:val="00303140"/>
    <w:rsid w:val="00303177"/>
    <w:rsid w:val="003032A5"/>
    <w:rsid w:val="00303541"/>
    <w:rsid w:val="003035A5"/>
    <w:rsid w:val="00303739"/>
    <w:rsid w:val="003037C4"/>
    <w:rsid w:val="00303AA0"/>
    <w:rsid w:val="00303ABC"/>
    <w:rsid w:val="00303B13"/>
    <w:rsid w:val="00303ECA"/>
    <w:rsid w:val="0030410D"/>
    <w:rsid w:val="003043B6"/>
    <w:rsid w:val="003044CB"/>
    <w:rsid w:val="00304688"/>
    <w:rsid w:val="00304C4B"/>
    <w:rsid w:val="00304E7D"/>
    <w:rsid w:val="00304EA8"/>
    <w:rsid w:val="0030535B"/>
    <w:rsid w:val="003056C6"/>
    <w:rsid w:val="00305D9D"/>
    <w:rsid w:val="003060DA"/>
    <w:rsid w:val="003061C9"/>
    <w:rsid w:val="0030633F"/>
    <w:rsid w:val="0030641E"/>
    <w:rsid w:val="0030699F"/>
    <w:rsid w:val="00306A68"/>
    <w:rsid w:val="00306C9E"/>
    <w:rsid w:val="00306FA1"/>
    <w:rsid w:val="0030705E"/>
    <w:rsid w:val="003071B5"/>
    <w:rsid w:val="0030741D"/>
    <w:rsid w:val="003076D9"/>
    <w:rsid w:val="00307700"/>
    <w:rsid w:val="00310022"/>
    <w:rsid w:val="00310157"/>
    <w:rsid w:val="00310338"/>
    <w:rsid w:val="00310673"/>
    <w:rsid w:val="0031068A"/>
    <w:rsid w:val="003106D1"/>
    <w:rsid w:val="003107EB"/>
    <w:rsid w:val="00310D9B"/>
    <w:rsid w:val="00311064"/>
    <w:rsid w:val="003115BF"/>
    <w:rsid w:val="0031162C"/>
    <w:rsid w:val="00311AC7"/>
    <w:rsid w:val="003120F4"/>
    <w:rsid w:val="00312484"/>
    <w:rsid w:val="0031270F"/>
    <w:rsid w:val="00312F1F"/>
    <w:rsid w:val="00313042"/>
    <w:rsid w:val="00313128"/>
    <w:rsid w:val="00313407"/>
    <w:rsid w:val="0031346D"/>
    <w:rsid w:val="00313476"/>
    <w:rsid w:val="003137E9"/>
    <w:rsid w:val="00313D68"/>
    <w:rsid w:val="00314097"/>
    <w:rsid w:val="00314234"/>
    <w:rsid w:val="003144A2"/>
    <w:rsid w:val="0031491C"/>
    <w:rsid w:val="003154F5"/>
    <w:rsid w:val="00315515"/>
    <w:rsid w:val="00315730"/>
    <w:rsid w:val="00315924"/>
    <w:rsid w:val="00315C5D"/>
    <w:rsid w:val="00315E98"/>
    <w:rsid w:val="00316332"/>
    <w:rsid w:val="00316362"/>
    <w:rsid w:val="003164AA"/>
    <w:rsid w:val="00316F35"/>
    <w:rsid w:val="00317015"/>
    <w:rsid w:val="00317416"/>
    <w:rsid w:val="00317437"/>
    <w:rsid w:val="003175F0"/>
    <w:rsid w:val="00317FE5"/>
    <w:rsid w:val="0032004A"/>
    <w:rsid w:val="003200CC"/>
    <w:rsid w:val="003200F0"/>
    <w:rsid w:val="003201AB"/>
    <w:rsid w:val="00320257"/>
    <w:rsid w:val="0032025F"/>
    <w:rsid w:val="0032032B"/>
    <w:rsid w:val="0032054F"/>
    <w:rsid w:val="003206BD"/>
    <w:rsid w:val="00320C76"/>
    <w:rsid w:val="00320FB7"/>
    <w:rsid w:val="00321231"/>
    <w:rsid w:val="003213DA"/>
    <w:rsid w:val="003213E6"/>
    <w:rsid w:val="00321A35"/>
    <w:rsid w:val="00321B44"/>
    <w:rsid w:val="00321B9C"/>
    <w:rsid w:val="00321C5D"/>
    <w:rsid w:val="00321D16"/>
    <w:rsid w:val="00322C77"/>
    <w:rsid w:val="00323548"/>
    <w:rsid w:val="00323583"/>
    <w:rsid w:val="00323774"/>
    <w:rsid w:val="00323F36"/>
    <w:rsid w:val="0032407E"/>
    <w:rsid w:val="00324C92"/>
    <w:rsid w:val="00324DF6"/>
    <w:rsid w:val="00325228"/>
    <w:rsid w:val="003253DD"/>
    <w:rsid w:val="00325587"/>
    <w:rsid w:val="00325619"/>
    <w:rsid w:val="00325668"/>
    <w:rsid w:val="003257BA"/>
    <w:rsid w:val="003257FD"/>
    <w:rsid w:val="00325894"/>
    <w:rsid w:val="00325D0B"/>
    <w:rsid w:val="003266F2"/>
    <w:rsid w:val="00326CF8"/>
    <w:rsid w:val="00326D21"/>
    <w:rsid w:val="00326FF7"/>
    <w:rsid w:val="00327052"/>
    <w:rsid w:val="003275E5"/>
    <w:rsid w:val="003275EB"/>
    <w:rsid w:val="0032760C"/>
    <w:rsid w:val="00327BE5"/>
    <w:rsid w:val="003301C9"/>
    <w:rsid w:val="00330332"/>
    <w:rsid w:val="00330480"/>
    <w:rsid w:val="00330543"/>
    <w:rsid w:val="003309D7"/>
    <w:rsid w:val="00330D02"/>
    <w:rsid w:val="00330E06"/>
    <w:rsid w:val="0033114B"/>
    <w:rsid w:val="0033145D"/>
    <w:rsid w:val="003314C9"/>
    <w:rsid w:val="003314DC"/>
    <w:rsid w:val="003315B4"/>
    <w:rsid w:val="003316B7"/>
    <w:rsid w:val="00331AA2"/>
    <w:rsid w:val="00331B7E"/>
    <w:rsid w:val="00331E86"/>
    <w:rsid w:val="00331E88"/>
    <w:rsid w:val="0033254C"/>
    <w:rsid w:val="00332566"/>
    <w:rsid w:val="00332628"/>
    <w:rsid w:val="003326A6"/>
    <w:rsid w:val="00332898"/>
    <w:rsid w:val="00332A14"/>
    <w:rsid w:val="00332A17"/>
    <w:rsid w:val="00332C62"/>
    <w:rsid w:val="00332EF6"/>
    <w:rsid w:val="0033310E"/>
    <w:rsid w:val="0033375A"/>
    <w:rsid w:val="00333883"/>
    <w:rsid w:val="00333C3E"/>
    <w:rsid w:val="00334268"/>
    <w:rsid w:val="003342E4"/>
    <w:rsid w:val="00334873"/>
    <w:rsid w:val="003354BD"/>
    <w:rsid w:val="0033555E"/>
    <w:rsid w:val="00335780"/>
    <w:rsid w:val="00335BB3"/>
    <w:rsid w:val="0033692C"/>
    <w:rsid w:val="00336B08"/>
    <w:rsid w:val="00336C6E"/>
    <w:rsid w:val="00336E56"/>
    <w:rsid w:val="003373AB"/>
    <w:rsid w:val="0033795E"/>
    <w:rsid w:val="00337D34"/>
    <w:rsid w:val="0034006A"/>
    <w:rsid w:val="0034029B"/>
    <w:rsid w:val="003402EB"/>
    <w:rsid w:val="0034047E"/>
    <w:rsid w:val="003404D5"/>
    <w:rsid w:val="003407C9"/>
    <w:rsid w:val="00341251"/>
    <w:rsid w:val="00341388"/>
    <w:rsid w:val="00341392"/>
    <w:rsid w:val="00341472"/>
    <w:rsid w:val="003415DE"/>
    <w:rsid w:val="00341B16"/>
    <w:rsid w:val="00341BF4"/>
    <w:rsid w:val="00341C86"/>
    <w:rsid w:val="00341C9D"/>
    <w:rsid w:val="00341E04"/>
    <w:rsid w:val="00342251"/>
    <w:rsid w:val="0034272B"/>
    <w:rsid w:val="00342783"/>
    <w:rsid w:val="003427C8"/>
    <w:rsid w:val="00342826"/>
    <w:rsid w:val="0034295F"/>
    <w:rsid w:val="00342BF2"/>
    <w:rsid w:val="00342CF4"/>
    <w:rsid w:val="00342D1E"/>
    <w:rsid w:val="00343155"/>
    <w:rsid w:val="003435CC"/>
    <w:rsid w:val="0034371A"/>
    <w:rsid w:val="0034384B"/>
    <w:rsid w:val="00343A3C"/>
    <w:rsid w:val="00343CDD"/>
    <w:rsid w:val="00343EF6"/>
    <w:rsid w:val="00343F8D"/>
    <w:rsid w:val="003443D0"/>
    <w:rsid w:val="00344E80"/>
    <w:rsid w:val="003452B8"/>
    <w:rsid w:val="00345B99"/>
    <w:rsid w:val="00345E69"/>
    <w:rsid w:val="0034627C"/>
    <w:rsid w:val="00346B02"/>
    <w:rsid w:val="00346DC8"/>
    <w:rsid w:val="0034716B"/>
    <w:rsid w:val="00347824"/>
    <w:rsid w:val="00347825"/>
    <w:rsid w:val="00350734"/>
    <w:rsid w:val="00350755"/>
    <w:rsid w:val="00350A15"/>
    <w:rsid w:val="00350AEE"/>
    <w:rsid w:val="00350CD2"/>
    <w:rsid w:val="00350CD8"/>
    <w:rsid w:val="00350D0C"/>
    <w:rsid w:val="00350E99"/>
    <w:rsid w:val="00351285"/>
    <w:rsid w:val="003518EA"/>
    <w:rsid w:val="0035249B"/>
    <w:rsid w:val="003524AC"/>
    <w:rsid w:val="003525E0"/>
    <w:rsid w:val="00352684"/>
    <w:rsid w:val="00352CBB"/>
    <w:rsid w:val="00352E74"/>
    <w:rsid w:val="00352F21"/>
    <w:rsid w:val="003530A1"/>
    <w:rsid w:val="003533AF"/>
    <w:rsid w:val="003536AF"/>
    <w:rsid w:val="003537D1"/>
    <w:rsid w:val="003539D6"/>
    <w:rsid w:val="00353B3C"/>
    <w:rsid w:val="00353EA7"/>
    <w:rsid w:val="00354239"/>
    <w:rsid w:val="0035479E"/>
    <w:rsid w:val="003548F5"/>
    <w:rsid w:val="00354C29"/>
    <w:rsid w:val="00355026"/>
    <w:rsid w:val="0035538C"/>
    <w:rsid w:val="00355625"/>
    <w:rsid w:val="00355654"/>
    <w:rsid w:val="003556D5"/>
    <w:rsid w:val="003559BF"/>
    <w:rsid w:val="00355BC2"/>
    <w:rsid w:val="00356690"/>
    <w:rsid w:val="00356918"/>
    <w:rsid w:val="00356AE4"/>
    <w:rsid w:val="0035718D"/>
    <w:rsid w:val="003571C7"/>
    <w:rsid w:val="00357325"/>
    <w:rsid w:val="00357384"/>
    <w:rsid w:val="0035746C"/>
    <w:rsid w:val="00357538"/>
    <w:rsid w:val="003576F0"/>
    <w:rsid w:val="00357755"/>
    <w:rsid w:val="00357C24"/>
    <w:rsid w:val="00357D17"/>
    <w:rsid w:val="00357F52"/>
    <w:rsid w:val="00360B14"/>
    <w:rsid w:val="00360C45"/>
    <w:rsid w:val="00360DC7"/>
    <w:rsid w:val="003610C2"/>
    <w:rsid w:val="00361219"/>
    <w:rsid w:val="003612E9"/>
    <w:rsid w:val="00361367"/>
    <w:rsid w:val="0036145E"/>
    <w:rsid w:val="003615B2"/>
    <w:rsid w:val="0036167D"/>
    <w:rsid w:val="00361A36"/>
    <w:rsid w:val="00361AF3"/>
    <w:rsid w:val="00361B02"/>
    <w:rsid w:val="00361BC6"/>
    <w:rsid w:val="00361CF6"/>
    <w:rsid w:val="00361D61"/>
    <w:rsid w:val="00361F20"/>
    <w:rsid w:val="00361F8D"/>
    <w:rsid w:val="003627B6"/>
    <w:rsid w:val="003627D9"/>
    <w:rsid w:val="00362D92"/>
    <w:rsid w:val="003631CB"/>
    <w:rsid w:val="0036330F"/>
    <w:rsid w:val="00363554"/>
    <w:rsid w:val="003639B2"/>
    <w:rsid w:val="003639E9"/>
    <w:rsid w:val="00363AE0"/>
    <w:rsid w:val="00363BE9"/>
    <w:rsid w:val="00363BEC"/>
    <w:rsid w:val="00363DAA"/>
    <w:rsid w:val="00363EA5"/>
    <w:rsid w:val="003640C4"/>
    <w:rsid w:val="00364235"/>
    <w:rsid w:val="003643F6"/>
    <w:rsid w:val="003647EE"/>
    <w:rsid w:val="003649C4"/>
    <w:rsid w:val="003650B5"/>
    <w:rsid w:val="0036525E"/>
    <w:rsid w:val="0036569D"/>
    <w:rsid w:val="00365769"/>
    <w:rsid w:val="00365AE8"/>
    <w:rsid w:val="00365B52"/>
    <w:rsid w:val="0036617A"/>
    <w:rsid w:val="003663E3"/>
    <w:rsid w:val="003665E7"/>
    <w:rsid w:val="0036710A"/>
    <w:rsid w:val="003671B4"/>
    <w:rsid w:val="0036733E"/>
    <w:rsid w:val="00367579"/>
    <w:rsid w:val="00367A13"/>
    <w:rsid w:val="00367A6D"/>
    <w:rsid w:val="00367C79"/>
    <w:rsid w:val="00370296"/>
    <w:rsid w:val="003707D0"/>
    <w:rsid w:val="00370AFB"/>
    <w:rsid w:val="00370D62"/>
    <w:rsid w:val="00370E77"/>
    <w:rsid w:val="00370F8D"/>
    <w:rsid w:val="003712C6"/>
    <w:rsid w:val="003715F8"/>
    <w:rsid w:val="00371BBC"/>
    <w:rsid w:val="00372105"/>
    <w:rsid w:val="003729AE"/>
    <w:rsid w:val="00372A90"/>
    <w:rsid w:val="00372AA0"/>
    <w:rsid w:val="00372D80"/>
    <w:rsid w:val="00373DCC"/>
    <w:rsid w:val="0037408A"/>
    <w:rsid w:val="003740C1"/>
    <w:rsid w:val="003746E8"/>
    <w:rsid w:val="003750B8"/>
    <w:rsid w:val="003756D6"/>
    <w:rsid w:val="00375A5B"/>
    <w:rsid w:val="00375AFE"/>
    <w:rsid w:val="00375C6F"/>
    <w:rsid w:val="00376247"/>
    <w:rsid w:val="00376B03"/>
    <w:rsid w:val="00376B8E"/>
    <w:rsid w:val="003772E0"/>
    <w:rsid w:val="0037736B"/>
    <w:rsid w:val="003773C6"/>
    <w:rsid w:val="0037778D"/>
    <w:rsid w:val="00377900"/>
    <w:rsid w:val="003779C3"/>
    <w:rsid w:val="00377CC4"/>
    <w:rsid w:val="003808CC"/>
    <w:rsid w:val="00380A3F"/>
    <w:rsid w:val="00380E6B"/>
    <w:rsid w:val="0038123E"/>
    <w:rsid w:val="003814A9"/>
    <w:rsid w:val="00381B13"/>
    <w:rsid w:val="00381C22"/>
    <w:rsid w:val="00381D2E"/>
    <w:rsid w:val="00381DEE"/>
    <w:rsid w:val="0038228D"/>
    <w:rsid w:val="003822C3"/>
    <w:rsid w:val="00382366"/>
    <w:rsid w:val="00382530"/>
    <w:rsid w:val="0038259D"/>
    <w:rsid w:val="00382ACA"/>
    <w:rsid w:val="00382B44"/>
    <w:rsid w:val="00382F52"/>
    <w:rsid w:val="003838BE"/>
    <w:rsid w:val="00383977"/>
    <w:rsid w:val="00383BF2"/>
    <w:rsid w:val="00384177"/>
    <w:rsid w:val="00384239"/>
    <w:rsid w:val="00384BCA"/>
    <w:rsid w:val="00384C73"/>
    <w:rsid w:val="00384D79"/>
    <w:rsid w:val="00384E91"/>
    <w:rsid w:val="00384E9E"/>
    <w:rsid w:val="003850AD"/>
    <w:rsid w:val="00385181"/>
    <w:rsid w:val="003853B2"/>
    <w:rsid w:val="003853C0"/>
    <w:rsid w:val="003853DD"/>
    <w:rsid w:val="00385422"/>
    <w:rsid w:val="00386617"/>
    <w:rsid w:val="00386715"/>
    <w:rsid w:val="00386D38"/>
    <w:rsid w:val="00386E18"/>
    <w:rsid w:val="00387636"/>
    <w:rsid w:val="003877B6"/>
    <w:rsid w:val="0038796F"/>
    <w:rsid w:val="0038797B"/>
    <w:rsid w:val="00387CFA"/>
    <w:rsid w:val="003900B6"/>
    <w:rsid w:val="003904D2"/>
    <w:rsid w:val="00390B1E"/>
    <w:rsid w:val="00390D10"/>
    <w:rsid w:val="00391499"/>
    <w:rsid w:val="003914C3"/>
    <w:rsid w:val="00391622"/>
    <w:rsid w:val="00391773"/>
    <w:rsid w:val="00391947"/>
    <w:rsid w:val="00391981"/>
    <w:rsid w:val="00391ECD"/>
    <w:rsid w:val="0039204A"/>
    <w:rsid w:val="003922B8"/>
    <w:rsid w:val="00392742"/>
    <w:rsid w:val="0039296F"/>
    <w:rsid w:val="0039350F"/>
    <w:rsid w:val="00393BFE"/>
    <w:rsid w:val="003943D2"/>
    <w:rsid w:val="00394402"/>
    <w:rsid w:val="00394547"/>
    <w:rsid w:val="00394CE7"/>
    <w:rsid w:val="00394E5D"/>
    <w:rsid w:val="00394F45"/>
    <w:rsid w:val="0039523B"/>
    <w:rsid w:val="0039524E"/>
    <w:rsid w:val="00395419"/>
    <w:rsid w:val="003958BE"/>
    <w:rsid w:val="00395AC8"/>
    <w:rsid w:val="003961E3"/>
    <w:rsid w:val="00396E59"/>
    <w:rsid w:val="003971D0"/>
    <w:rsid w:val="00397984"/>
    <w:rsid w:val="00397AAB"/>
    <w:rsid w:val="00397C76"/>
    <w:rsid w:val="00397F8D"/>
    <w:rsid w:val="003A0711"/>
    <w:rsid w:val="003A08E3"/>
    <w:rsid w:val="003A091B"/>
    <w:rsid w:val="003A09EE"/>
    <w:rsid w:val="003A0D27"/>
    <w:rsid w:val="003A0FB7"/>
    <w:rsid w:val="003A15FB"/>
    <w:rsid w:val="003A17FB"/>
    <w:rsid w:val="003A186F"/>
    <w:rsid w:val="003A1D6C"/>
    <w:rsid w:val="003A20BC"/>
    <w:rsid w:val="003A2688"/>
    <w:rsid w:val="003A2C32"/>
    <w:rsid w:val="003A3A39"/>
    <w:rsid w:val="003A3EEE"/>
    <w:rsid w:val="003A4048"/>
    <w:rsid w:val="003A458F"/>
    <w:rsid w:val="003A481C"/>
    <w:rsid w:val="003A4B05"/>
    <w:rsid w:val="003A4D6E"/>
    <w:rsid w:val="003A4E97"/>
    <w:rsid w:val="003A4FC5"/>
    <w:rsid w:val="003A50B7"/>
    <w:rsid w:val="003A5107"/>
    <w:rsid w:val="003A5247"/>
    <w:rsid w:val="003A5400"/>
    <w:rsid w:val="003A5723"/>
    <w:rsid w:val="003A58B1"/>
    <w:rsid w:val="003A5D08"/>
    <w:rsid w:val="003A5D1C"/>
    <w:rsid w:val="003A5DD4"/>
    <w:rsid w:val="003A6160"/>
    <w:rsid w:val="003A62E3"/>
    <w:rsid w:val="003A6618"/>
    <w:rsid w:val="003A6661"/>
    <w:rsid w:val="003A66B8"/>
    <w:rsid w:val="003A66EF"/>
    <w:rsid w:val="003A694D"/>
    <w:rsid w:val="003A6988"/>
    <w:rsid w:val="003A6E42"/>
    <w:rsid w:val="003A7017"/>
    <w:rsid w:val="003A742E"/>
    <w:rsid w:val="003A755C"/>
    <w:rsid w:val="003A75D9"/>
    <w:rsid w:val="003A7683"/>
    <w:rsid w:val="003A76D9"/>
    <w:rsid w:val="003A7ACE"/>
    <w:rsid w:val="003A7D43"/>
    <w:rsid w:val="003B00B5"/>
    <w:rsid w:val="003B01D5"/>
    <w:rsid w:val="003B0519"/>
    <w:rsid w:val="003B052C"/>
    <w:rsid w:val="003B060E"/>
    <w:rsid w:val="003B0926"/>
    <w:rsid w:val="003B0D3F"/>
    <w:rsid w:val="003B1108"/>
    <w:rsid w:val="003B11E9"/>
    <w:rsid w:val="003B11EE"/>
    <w:rsid w:val="003B1243"/>
    <w:rsid w:val="003B13AF"/>
    <w:rsid w:val="003B143B"/>
    <w:rsid w:val="003B186E"/>
    <w:rsid w:val="003B1B93"/>
    <w:rsid w:val="003B1C95"/>
    <w:rsid w:val="003B1E32"/>
    <w:rsid w:val="003B229D"/>
    <w:rsid w:val="003B23B4"/>
    <w:rsid w:val="003B287F"/>
    <w:rsid w:val="003B2FF2"/>
    <w:rsid w:val="003B30D6"/>
    <w:rsid w:val="003B3157"/>
    <w:rsid w:val="003B3273"/>
    <w:rsid w:val="003B32BD"/>
    <w:rsid w:val="003B386E"/>
    <w:rsid w:val="003B3DBE"/>
    <w:rsid w:val="003B42E8"/>
    <w:rsid w:val="003B4389"/>
    <w:rsid w:val="003B45E0"/>
    <w:rsid w:val="003B4649"/>
    <w:rsid w:val="003B4994"/>
    <w:rsid w:val="003B4BC4"/>
    <w:rsid w:val="003B4C5E"/>
    <w:rsid w:val="003B4D1C"/>
    <w:rsid w:val="003B4D5B"/>
    <w:rsid w:val="003B4E02"/>
    <w:rsid w:val="003B4E5A"/>
    <w:rsid w:val="003B4E8C"/>
    <w:rsid w:val="003B5152"/>
    <w:rsid w:val="003B5386"/>
    <w:rsid w:val="003B53A4"/>
    <w:rsid w:val="003B5470"/>
    <w:rsid w:val="003B5623"/>
    <w:rsid w:val="003B5A16"/>
    <w:rsid w:val="003B5A42"/>
    <w:rsid w:val="003B5B51"/>
    <w:rsid w:val="003B60BB"/>
    <w:rsid w:val="003B619C"/>
    <w:rsid w:val="003B656A"/>
    <w:rsid w:val="003B6A69"/>
    <w:rsid w:val="003B6CE0"/>
    <w:rsid w:val="003B6F12"/>
    <w:rsid w:val="003B728E"/>
    <w:rsid w:val="003B7404"/>
    <w:rsid w:val="003B7459"/>
    <w:rsid w:val="003B74E2"/>
    <w:rsid w:val="003B752C"/>
    <w:rsid w:val="003B7DB4"/>
    <w:rsid w:val="003B7E7F"/>
    <w:rsid w:val="003C00C8"/>
    <w:rsid w:val="003C0847"/>
    <w:rsid w:val="003C0F42"/>
    <w:rsid w:val="003C12F7"/>
    <w:rsid w:val="003C1614"/>
    <w:rsid w:val="003C1782"/>
    <w:rsid w:val="003C18F8"/>
    <w:rsid w:val="003C1967"/>
    <w:rsid w:val="003C1EAF"/>
    <w:rsid w:val="003C24BB"/>
    <w:rsid w:val="003C258F"/>
    <w:rsid w:val="003C25CD"/>
    <w:rsid w:val="003C28F4"/>
    <w:rsid w:val="003C2AAD"/>
    <w:rsid w:val="003C2C89"/>
    <w:rsid w:val="003C2D3A"/>
    <w:rsid w:val="003C34BE"/>
    <w:rsid w:val="003C3C84"/>
    <w:rsid w:val="003C3EDC"/>
    <w:rsid w:val="003C4054"/>
    <w:rsid w:val="003C40A1"/>
    <w:rsid w:val="003C40E3"/>
    <w:rsid w:val="003C4256"/>
    <w:rsid w:val="003C4A54"/>
    <w:rsid w:val="003C4CC8"/>
    <w:rsid w:val="003C5050"/>
    <w:rsid w:val="003C51B4"/>
    <w:rsid w:val="003C52B3"/>
    <w:rsid w:val="003C5682"/>
    <w:rsid w:val="003C5783"/>
    <w:rsid w:val="003C57ED"/>
    <w:rsid w:val="003C586C"/>
    <w:rsid w:val="003C5999"/>
    <w:rsid w:val="003C59D0"/>
    <w:rsid w:val="003C5BDA"/>
    <w:rsid w:val="003C6505"/>
    <w:rsid w:val="003C6559"/>
    <w:rsid w:val="003C6939"/>
    <w:rsid w:val="003C6A34"/>
    <w:rsid w:val="003C6FC3"/>
    <w:rsid w:val="003C7230"/>
    <w:rsid w:val="003C735E"/>
    <w:rsid w:val="003C749D"/>
    <w:rsid w:val="003C74A7"/>
    <w:rsid w:val="003C7608"/>
    <w:rsid w:val="003D0054"/>
    <w:rsid w:val="003D0061"/>
    <w:rsid w:val="003D01FA"/>
    <w:rsid w:val="003D030E"/>
    <w:rsid w:val="003D091F"/>
    <w:rsid w:val="003D0A74"/>
    <w:rsid w:val="003D0A7B"/>
    <w:rsid w:val="003D0DC8"/>
    <w:rsid w:val="003D16E9"/>
    <w:rsid w:val="003D18A7"/>
    <w:rsid w:val="003D1FB1"/>
    <w:rsid w:val="003D208A"/>
    <w:rsid w:val="003D2218"/>
    <w:rsid w:val="003D263E"/>
    <w:rsid w:val="003D2C6F"/>
    <w:rsid w:val="003D2DA3"/>
    <w:rsid w:val="003D2E42"/>
    <w:rsid w:val="003D2FB8"/>
    <w:rsid w:val="003D33FB"/>
    <w:rsid w:val="003D363C"/>
    <w:rsid w:val="003D4202"/>
    <w:rsid w:val="003D4421"/>
    <w:rsid w:val="003D4629"/>
    <w:rsid w:val="003D48DB"/>
    <w:rsid w:val="003D4C8B"/>
    <w:rsid w:val="003D4CBC"/>
    <w:rsid w:val="003D4F15"/>
    <w:rsid w:val="003D5204"/>
    <w:rsid w:val="003D54C2"/>
    <w:rsid w:val="003D561D"/>
    <w:rsid w:val="003D57EE"/>
    <w:rsid w:val="003D5B84"/>
    <w:rsid w:val="003D5D1B"/>
    <w:rsid w:val="003D5D4D"/>
    <w:rsid w:val="003D626B"/>
    <w:rsid w:val="003D635B"/>
    <w:rsid w:val="003D63C9"/>
    <w:rsid w:val="003D6707"/>
    <w:rsid w:val="003D6818"/>
    <w:rsid w:val="003D69BA"/>
    <w:rsid w:val="003D6A01"/>
    <w:rsid w:val="003D6D54"/>
    <w:rsid w:val="003D7743"/>
    <w:rsid w:val="003D7989"/>
    <w:rsid w:val="003D7CB1"/>
    <w:rsid w:val="003E1041"/>
    <w:rsid w:val="003E146E"/>
    <w:rsid w:val="003E1BDE"/>
    <w:rsid w:val="003E2199"/>
    <w:rsid w:val="003E25D6"/>
    <w:rsid w:val="003E26F9"/>
    <w:rsid w:val="003E2795"/>
    <w:rsid w:val="003E2991"/>
    <w:rsid w:val="003E2B5A"/>
    <w:rsid w:val="003E2D51"/>
    <w:rsid w:val="003E2F4B"/>
    <w:rsid w:val="003E309E"/>
    <w:rsid w:val="003E34B9"/>
    <w:rsid w:val="003E3D49"/>
    <w:rsid w:val="003E43FA"/>
    <w:rsid w:val="003E4862"/>
    <w:rsid w:val="003E497F"/>
    <w:rsid w:val="003E53CD"/>
    <w:rsid w:val="003E57BE"/>
    <w:rsid w:val="003E5B74"/>
    <w:rsid w:val="003E60E1"/>
    <w:rsid w:val="003E67E3"/>
    <w:rsid w:val="003E69B7"/>
    <w:rsid w:val="003E6B09"/>
    <w:rsid w:val="003E6B93"/>
    <w:rsid w:val="003E6CBA"/>
    <w:rsid w:val="003E7521"/>
    <w:rsid w:val="003E78F1"/>
    <w:rsid w:val="003E7AEE"/>
    <w:rsid w:val="003E7E00"/>
    <w:rsid w:val="003F01FA"/>
    <w:rsid w:val="003F062D"/>
    <w:rsid w:val="003F07FD"/>
    <w:rsid w:val="003F0E6B"/>
    <w:rsid w:val="003F0FD5"/>
    <w:rsid w:val="003F1353"/>
    <w:rsid w:val="003F1645"/>
    <w:rsid w:val="003F1838"/>
    <w:rsid w:val="003F1B13"/>
    <w:rsid w:val="003F1C0B"/>
    <w:rsid w:val="003F1C75"/>
    <w:rsid w:val="003F1CCF"/>
    <w:rsid w:val="003F1E3B"/>
    <w:rsid w:val="003F22DC"/>
    <w:rsid w:val="003F24D5"/>
    <w:rsid w:val="003F2668"/>
    <w:rsid w:val="003F28A5"/>
    <w:rsid w:val="003F2929"/>
    <w:rsid w:val="003F2B2F"/>
    <w:rsid w:val="003F2DC4"/>
    <w:rsid w:val="003F2DE5"/>
    <w:rsid w:val="003F31EC"/>
    <w:rsid w:val="003F38AC"/>
    <w:rsid w:val="003F3B84"/>
    <w:rsid w:val="003F3B88"/>
    <w:rsid w:val="003F3EC8"/>
    <w:rsid w:val="003F42D1"/>
    <w:rsid w:val="003F43E7"/>
    <w:rsid w:val="003F48A1"/>
    <w:rsid w:val="003F4B7B"/>
    <w:rsid w:val="003F4DEA"/>
    <w:rsid w:val="003F4E56"/>
    <w:rsid w:val="003F5036"/>
    <w:rsid w:val="003F51EE"/>
    <w:rsid w:val="003F5632"/>
    <w:rsid w:val="003F572F"/>
    <w:rsid w:val="003F5B25"/>
    <w:rsid w:val="003F5D6F"/>
    <w:rsid w:val="003F5FED"/>
    <w:rsid w:val="003F62B0"/>
    <w:rsid w:val="003F6B39"/>
    <w:rsid w:val="003F6D3E"/>
    <w:rsid w:val="003F727B"/>
    <w:rsid w:val="003F7386"/>
    <w:rsid w:val="003F73F7"/>
    <w:rsid w:val="003F7488"/>
    <w:rsid w:val="003F77C8"/>
    <w:rsid w:val="003F795D"/>
    <w:rsid w:val="003F7998"/>
    <w:rsid w:val="003F7B47"/>
    <w:rsid w:val="003F7D45"/>
    <w:rsid w:val="003F7EFC"/>
    <w:rsid w:val="004000D0"/>
    <w:rsid w:val="0040013A"/>
    <w:rsid w:val="0040034C"/>
    <w:rsid w:val="0040050D"/>
    <w:rsid w:val="00400797"/>
    <w:rsid w:val="00400A24"/>
    <w:rsid w:val="00400C21"/>
    <w:rsid w:val="00400E75"/>
    <w:rsid w:val="00400FBE"/>
    <w:rsid w:val="00401127"/>
    <w:rsid w:val="004011C4"/>
    <w:rsid w:val="00401609"/>
    <w:rsid w:val="0040169D"/>
    <w:rsid w:val="0040184F"/>
    <w:rsid w:val="00401B13"/>
    <w:rsid w:val="00401B17"/>
    <w:rsid w:val="00401CB5"/>
    <w:rsid w:val="00401E3B"/>
    <w:rsid w:val="00401E90"/>
    <w:rsid w:val="00401F32"/>
    <w:rsid w:val="00402070"/>
    <w:rsid w:val="0040314D"/>
    <w:rsid w:val="0040315A"/>
    <w:rsid w:val="004033FE"/>
    <w:rsid w:val="004038C2"/>
    <w:rsid w:val="00403D98"/>
    <w:rsid w:val="004041A0"/>
    <w:rsid w:val="004045D0"/>
    <w:rsid w:val="004050FD"/>
    <w:rsid w:val="00405126"/>
    <w:rsid w:val="0040573C"/>
    <w:rsid w:val="0040575E"/>
    <w:rsid w:val="004057D7"/>
    <w:rsid w:val="00405A85"/>
    <w:rsid w:val="0040601B"/>
    <w:rsid w:val="00406267"/>
    <w:rsid w:val="004062C3"/>
    <w:rsid w:val="0040652C"/>
    <w:rsid w:val="0040687B"/>
    <w:rsid w:val="00406BC4"/>
    <w:rsid w:val="0040729F"/>
    <w:rsid w:val="00407710"/>
    <w:rsid w:val="00407728"/>
    <w:rsid w:val="00407ED6"/>
    <w:rsid w:val="004107C1"/>
    <w:rsid w:val="0041092D"/>
    <w:rsid w:val="00410BFB"/>
    <w:rsid w:val="00410C9A"/>
    <w:rsid w:val="0041127C"/>
    <w:rsid w:val="00411406"/>
    <w:rsid w:val="004115D3"/>
    <w:rsid w:val="004116A5"/>
    <w:rsid w:val="00411E29"/>
    <w:rsid w:val="004127AD"/>
    <w:rsid w:val="004128F0"/>
    <w:rsid w:val="00412A99"/>
    <w:rsid w:val="00412B10"/>
    <w:rsid w:val="004131D9"/>
    <w:rsid w:val="0041383C"/>
    <w:rsid w:val="0041395A"/>
    <w:rsid w:val="004140C1"/>
    <w:rsid w:val="004148A8"/>
    <w:rsid w:val="00414C19"/>
    <w:rsid w:val="00414EDE"/>
    <w:rsid w:val="00414F8F"/>
    <w:rsid w:val="00415185"/>
    <w:rsid w:val="004151C0"/>
    <w:rsid w:val="004152DB"/>
    <w:rsid w:val="00415476"/>
    <w:rsid w:val="004155EE"/>
    <w:rsid w:val="00415615"/>
    <w:rsid w:val="00415859"/>
    <w:rsid w:val="004162C5"/>
    <w:rsid w:val="00416387"/>
    <w:rsid w:val="004168AB"/>
    <w:rsid w:val="00416B8D"/>
    <w:rsid w:val="00416C02"/>
    <w:rsid w:val="00416CB2"/>
    <w:rsid w:val="00416F0E"/>
    <w:rsid w:val="00417522"/>
    <w:rsid w:val="00417BF9"/>
    <w:rsid w:val="00417C67"/>
    <w:rsid w:val="00417C84"/>
    <w:rsid w:val="00417E6D"/>
    <w:rsid w:val="00420107"/>
    <w:rsid w:val="004201D6"/>
    <w:rsid w:val="00420230"/>
    <w:rsid w:val="0042068B"/>
    <w:rsid w:val="00420B25"/>
    <w:rsid w:val="00420B80"/>
    <w:rsid w:val="004213D2"/>
    <w:rsid w:val="004221C9"/>
    <w:rsid w:val="00422982"/>
    <w:rsid w:val="00423579"/>
    <w:rsid w:val="004236DC"/>
    <w:rsid w:val="004237AA"/>
    <w:rsid w:val="00423D8A"/>
    <w:rsid w:val="00423DF3"/>
    <w:rsid w:val="004242E2"/>
    <w:rsid w:val="00424305"/>
    <w:rsid w:val="00424462"/>
    <w:rsid w:val="00424507"/>
    <w:rsid w:val="004246C8"/>
    <w:rsid w:val="004248F0"/>
    <w:rsid w:val="00424D4A"/>
    <w:rsid w:val="004252FA"/>
    <w:rsid w:val="0042540D"/>
    <w:rsid w:val="004255EF"/>
    <w:rsid w:val="004259A8"/>
    <w:rsid w:val="00426010"/>
    <w:rsid w:val="00426091"/>
    <w:rsid w:val="004266F6"/>
    <w:rsid w:val="00426ED9"/>
    <w:rsid w:val="00427072"/>
    <w:rsid w:val="004275A0"/>
    <w:rsid w:val="00427C24"/>
    <w:rsid w:val="00427CB3"/>
    <w:rsid w:val="00427D7D"/>
    <w:rsid w:val="00430380"/>
    <w:rsid w:val="0043058F"/>
    <w:rsid w:val="00430694"/>
    <w:rsid w:val="0043071E"/>
    <w:rsid w:val="00430831"/>
    <w:rsid w:val="004308EE"/>
    <w:rsid w:val="0043098F"/>
    <w:rsid w:val="00430AE5"/>
    <w:rsid w:val="00430AE7"/>
    <w:rsid w:val="00430EA8"/>
    <w:rsid w:val="00431BB0"/>
    <w:rsid w:val="00431D04"/>
    <w:rsid w:val="004320FF"/>
    <w:rsid w:val="00432106"/>
    <w:rsid w:val="0043227B"/>
    <w:rsid w:val="00432764"/>
    <w:rsid w:val="004328C8"/>
    <w:rsid w:val="00432C34"/>
    <w:rsid w:val="00432E3A"/>
    <w:rsid w:val="00432F39"/>
    <w:rsid w:val="004338A2"/>
    <w:rsid w:val="00433A4B"/>
    <w:rsid w:val="00433CF0"/>
    <w:rsid w:val="0043427E"/>
    <w:rsid w:val="004345F2"/>
    <w:rsid w:val="00434CF7"/>
    <w:rsid w:val="00434CFA"/>
    <w:rsid w:val="00434D36"/>
    <w:rsid w:val="00434D52"/>
    <w:rsid w:val="004353C7"/>
    <w:rsid w:val="00435B62"/>
    <w:rsid w:val="00435C69"/>
    <w:rsid w:val="00435CC6"/>
    <w:rsid w:val="00435EE5"/>
    <w:rsid w:val="0043608D"/>
    <w:rsid w:val="00436D8D"/>
    <w:rsid w:val="00436FE3"/>
    <w:rsid w:val="0043711B"/>
    <w:rsid w:val="0043729F"/>
    <w:rsid w:val="004372CF"/>
    <w:rsid w:val="00437840"/>
    <w:rsid w:val="0043790B"/>
    <w:rsid w:val="00437A5A"/>
    <w:rsid w:val="00437EEE"/>
    <w:rsid w:val="00437FB7"/>
    <w:rsid w:val="00440062"/>
    <w:rsid w:val="004401BA"/>
    <w:rsid w:val="0044065A"/>
    <w:rsid w:val="004407E9"/>
    <w:rsid w:val="00440BCB"/>
    <w:rsid w:val="00440C57"/>
    <w:rsid w:val="004411A8"/>
    <w:rsid w:val="0044139A"/>
    <w:rsid w:val="00441B3B"/>
    <w:rsid w:val="00441F79"/>
    <w:rsid w:val="0044268E"/>
    <w:rsid w:val="0044269F"/>
    <w:rsid w:val="004428A3"/>
    <w:rsid w:val="00442B86"/>
    <w:rsid w:val="00442D19"/>
    <w:rsid w:val="00442D34"/>
    <w:rsid w:val="004430B2"/>
    <w:rsid w:val="0044327F"/>
    <w:rsid w:val="004433EF"/>
    <w:rsid w:val="00443BC2"/>
    <w:rsid w:val="00443BD1"/>
    <w:rsid w:val="00443C82"/>
    <w:rsid w:val="00444631"/>
    <w:rsid w:val="00444CA6"/>
    <w:rsid w:val="00444E1D"/>
    <w:rsid w:val="00444F01"/>
    <w:rsid w:val="00444F46"/>
    <w:rsid w:val="004451DB"/>
    <w:rsid w:val="004452B8"/>
    <w:rsid w:val="0044551B"/>
    <w:rsid w:val="00445979"/>
    <w:rsid w:val="00445C2C"/>
    <w:rsid w:val="00446258"/>
    <w:rsid w:val="004466D8"/>
    <w:rsid w:val="00446722"/>
    <w:rsid w:val="00446863"/>
    <w:rsid w:val="00446AB5"/>
    <w:rsid w:val="00446ACD"/>
    <w:rsid w:val="00446D64"/>
    <w:rsid w:val="0044702F"/>
    <w:rsid w:val="00447081"/>
    <w:rsid w:val="004479BC"/>
    <w:rsid w:val="00447A7F"/>
    <w:rsid w:val="00447FC6"/>
    <w:rsid w:val="00450148"/>
    <w:rsid w:val="00450627"/>
    <w:rsid w:val="00450CCE"/>
    <w:rsid w:val="00450E63"/>
    <w:rsid w:val="00451942"/>
    <w:rsid w:val="00451FB9"/>
    <w:rsid w:val="0045217C"/>
    <w:rsid w:val="004525EC"/>
    <w:rsid w:val="00452FA8"/>
    <w:rsid w:val="004530AC"/>
    <w:rsid w:val="00453115"/>
    <w:rsid w:val="004533DC"/>
    <w:rsid w:val="00453F15"/>
    <w:rsid w:val="00453F7F"/>
    <w:rsid w:val="00454121"/>
    <w:rsid w:val="004543D2"/>
    <w:rsid w:val="00454550"/>
    <w:rsid w:val="00454604"/>
    <w:rsid w:val="00454742"/>
    <w:rsid w:val="00454A17"/>
    <w:rsid w:val="00454D92"/>
    <w:rsid w:val="00454E6F"/>
    <w:rsid w:val="00454ED9"/>
    <w:rsid w:val="00454F21"/>
    <w:rsid w:val="00455372"/>
    <w:rsid w:val="0045563C"/>
    <w:rsid w:val="00455C3E"/>
    <w:rsid w:val="00455D34"/>
    <w:rsid w:val="00456861"/>
    <w:rsid w:val="0045689D"/>
    <w:rsid w:val="0045695A"/>
    <w:rsid w:val="00456C5D"/>
    <w:rsid w:val="00456C94"/>
    <w:rsid w:val="00456DC0"/>
    <w:rsid w:val="00456F31"/>
    <w:rsid w:val="0045703F"/>
    <w:rsid w:val="004572A4"/>
    <w:rsid w:val="0045742A"/>
    <w:rsid w:val="00457D18"/>
    <w:rsid w:val="00457F91"/>
    <w:rsid w:val="004600C7"/>
    <w:rsid w:val="00460146"/>
    <w:rsid w:val="00460CA9"/>
    <w:rsid w:val="00460DCB"/>
    <w:rsid w:val="004614EC"/>
    <w:rsid w:val="00461515"/>
    <w:rsid w:val="004617BF"/>
    <w:rsid w:val="00461831"/>
    <w:rsid w:val="00461B96"/>
    <w:rsid w:val="00461E00"/>
    <w:rsid w:val="004625F0"/>
    <w:rsid w:val="0046268D"/>
    <w:rsid w:val="004628C7"/>
    <w:rsid w:val="00462AC6"/>
    <w:rsid w:val="00462AE6"/>
    <w:rsid w:val="00462B0D"/>
    <w:rsid w:val="00462E8F"/>
    <w:rsid w:val="004631D4"/>
    <w:rsid w:val="00463425"/>
    <w:rsid w:val="004634E1"/>
    <w:rsid w:val="004637F0"/>
    <w:rsid w:val="00463F0F"/>
    <w:rsid w:val="004641A6"/>
    <w:rsid w:val="00464381"/>
    <w:rsid w:val="00464AD8"/>
    <w:rsid w:val="00464CD4"/>
    <w:rsid w:val="004652D5"/>
    <w:rsid w:val="0046532F"/>
    <w:rsid w:val="004653B1"/>
    <w:rsid w:val="004653FD"/>
    <w:rsid w:val="004654EA"/>
    <w:rsid w:val="0046556C"/>
    <w:rsid w:val="004658B3"/>
    <w:rsid w:val="00465ED2"/>
    <w:rsid w:val="00465F2B"/>
    <w:rsid w:val="00466600"/>
    <w:rsid w:val="004666F4"/>
    <w:rsid w:val="004668A5"/>
    <w:rsid w:val="00466DAC"/>
    <w:rsid w:val="00466DB5"/>
    <w:rsid w:val="00467476"/>
    <w:rsid w:val="004675F2"/>
    <w:rsid w:val="00467706"/>
    <w:rsid w:val="00467865"/>
    <w:rsid w:val="00467F8D"/>
    <w:rsid w:val="00470073"/>
    <w:rsid w:val="004701ED"/>
    <w:rsid w:val="0047034C"/>
    <w:rsid w:val="00470406"/>
    <w:rsid w:val="00470659"/>
    <w:rsid w:val="00470886"/>
    <w:rsid w:val="00470A6C"/>
    <w:rsid w:val="00471150"/>
    <w:rsid w:val="0047165C"/>
    <w:rsid w:val="00471822"/>
    <w:rsid w:val="00471AEC"/>
    <w:rsid w:val="004720A2"/>
    <w:rsid w:val="0047212D"/>
    <w:rsid w:val="00472323"/>
    <w:rsid w:val="0047233F"/>
    <w:rsid w:val="004724AC"/>
    <w:rsid w:val="004726EB"/>
    <w:rsid w:val="00472C59"/>
    <w:rsid w:val="00472CFC"/>
    <w:rsid w:val="00472EBC"/>
    <w:rsid w:val="00472FCC"/>
    <w:rsid w:val="00473051"/>
    <w:rsid w:val="00473153"/>
    <w:rsid w:val="0047317F"/>
    <w:rsid w:val="00473241"/>
    <w:rsid w:val="0047328E"/>
    <w:rsid w:val="00473347"/>
    <w:rsid w:val="004736D6"/>
    <w:rsid w:val="00473B96"/>
    <w:rsid w:val="00473D55"/>
    <w:rsid w:val="00473EEE"/>
    <w:rsid w:val="00473F40"/>
    <w:rsid w:val="00474824"/>
    <w:rsid w:val="00474BDE"/>
    <w:rsid w:val="00474EB6"/>
    <w:rsid w:val="004750E1"/>
    <w:rsid w:val="004753D1"/>
    <w:rsid w:val="0047577D"/>
    <w:rsid w:val="0047582A"/>
    <w:rsid w:val="004758AA"/>
    <w:rsid w:val="00475AF4"/>
    <w:rsid w:val="00475F7E"/>
    <w:rsid w:val="00476111"/>
    <w:rsid w:val="00477729"/>
    <w:rsid w:val="004778A6"/>
    <w:rsid w:val="00477D4D"/>
    <w:rsid w:val="00477F76"/>
    <w:rsid w:val="00480308"/>
    <w:rsid w:val="0048050B"/>
    <w:rsid w:val="00480D4D"/>
    <w:rsid w:val="0048121B"/>
    <w:rsid w:val="00481802"/>
    <w:rsid w:val="00481B6A"/>
    <w:rsid w:val="004822E3"/>
    <w:rsid w:val="00482383"/>
    <w:rsid w:val="004825F5"/>
    <w:rsid w:val="00482719"/>
    <w:rsid w:val="0048275F"/>
    <w:rsid w:val="00482937"/>
    <w:rsid w:val="00482950"/>
    <w:rsid w:val="00482995"/>
    <w:rsid w:val="00482CC8"/>
    <w:rsid w:val="00482EF2"/>
    <w:rsid w:val="00482FB7"/>
    <w:rsid w:val="004834AB"/>
    <w:rsid w:val="00483581"/>
    <w:rsid w:val="00483B2E"/>
    <w:rsid w:val="00483C66"/>
    <w:rsid w:val="00483F53"/>
    <w:rsid w:val="00484041"/>
    <w:rsid w:val="0048412D"/>
    <w:rsid w:val="004842B7"/>
    <w:rsid w:val="004846A4"/>
    <w:rsid w:val="0048499A"/>
    <w:rsid w:val="00484D9D"/>
    <w:rsid w:val="00484E9F"/>
    <w:rsid w:val="004851B6"/>
    <w:rsid w:val="0048521C"/>
    <w:rsid w:val="00485558"/>
    <w:rsid w:val="00485593"/>
    <w:rsid w:val="004855AC"/>
    <w:rsid w:val="00485DB2"/>
    <w:rsid w:val="00485DBB"/>
    <w:rsid w:val="00486183"/>
    <w:rsid w:val="0048619D"/>
    <w:rsid w:val="00486744"/>
    <w:rsid w:val="004869CF"/>
    <w:rsid w:val="00486ADB"/>
    <w:rsid w:val="00486B5E"/>
    <w:rsid w:val="00486D51"/>
    <w:rsid w:val="00487314"/>
    <w:rsid w:val="004874E5"/>
    <w:rsid w:val="0048753F"/>
    <w:rsid w:val="004876C8"/>
    <w:rsid w:val="00487D96"/>
    <w:rsid w:val="00490121"/>
    <w:rsid w:val="0049012C"/>
    <w:rsid w:val="00490587"/>
    <w:rsid w:val="0049059C"/>
    <w:rsid w:val="00490695"/>
    <w:rsid w:val="0049078E"/>
    <w:rsid w:val="0049087C"/>
    <w:rsid w:val="004908C3"/>
    <w:rsid w:val="00490CA9"/>
    <w:rsid w:val="00490E9C"/>
    <w:rsid w:val="00490F6F"/>
    <w:rsid w:val="00491177"/>
    <w:rsid w:val="00491179"/>
    <w:rsid w:val="004914A4"/>
    <w:rsid w:val="00491DE2"/>
    <w:rsid w:val="00492477"/>
    <w:rsid w:val="00492975"/>
    <w:rsid w:val="004929AD"/>
    <w:rsid w:val="00492DC9"/>
    <w:rsid w:val="00493647"/>
    <w:rsid w:val="00493D17"/>
    <w:rsid w:val="00493E2C"/>
    <w:rsid w:val="00494466"/>
    <w:rsid w:val="004944A7"/>
    <w:rsid w:val="00494616"/>
    <w:rsid w:val="00494705"/>
    <w:rsid w:val="0049510D"/>
    <w:rsid w:val="00495B1F"/>
    <w:rsid w:val="00495DE5"/>
    <w:rsid w:val="00495E83"/>
    <w:rsid w:val="004961E4"/>
    <w:rsid w:val="004962A9"/>
    <w:rsid w:val="00496372"/>
    <w:rsid w:val="00496686"/>
    <w:rsid w:val="004971DB"/>
    <w:rsid w:val="00497229"/>
    <w:rsid w:val="00497614"/>
    <w:rsid w:val="004976D1"/>
    <w:rsid w:val="004977D4"/>
    <w:rsid w:val="00497832"/>
    <w:rsid w:val="00497BD0"/>
    <w:rsid w:val="00497DC6"/>
    <w:rsid w:val="00497DFC"/>
    <w:rsid w:val="00497E27"/>
    <w:rsid w:val="00497E94"/>
    <w:rsid w:val="004A010E"/>
    <w:rsid w:val="004A0565"/>
    <w:rsid w:val="004A1153"/>
    <w:rsid w:val="004A156F"/>
    <w:rsid w:val="004A1BBC"/>
    <w:rsid w:val="004A1DAC"/>
    <w:rsid w:val="004A1FC5"/>
    <w:rsid w:val="004A1FE5"/>
    <w:rsid w:val="004A2097"/>
    <w:rsid w:val="004A2374"/>
    <w:rsid w:val="004A242D"/>
    <w:rsid w:val="004A2878"/>
    <w:rsid w:val="004A28A1"/>
    <w:rsid w:val="004A2C24"/>
    <w:rsid w:val="004A2C41"/>
    <w:rsid w:val="004A2E30"/>
    <w:rsid w:val="004A2F37"/>
    <w:rsid w:val="004A2FEF"/>
    <w:rsid w:val="004A3196"/>
    <w:rsid w:val="004A31E4"/>
    <w:rsid w:val="004A32E2"/>
    <w:rsid w:val="004A353B"/>
    <w:rsid w:val="004A3AE2"/>
    <w:rsid w:val="004A3B50"/>
    <w:rsid w:val="004A4236"/>
    <w:rsid w:val="004A44CD"/>
    <w:rsid w:val="004A4680"/>
    <w:rsid w:val="004A4730"/>
    <w:rsid w:val="004A4739"/>
    <w:rsid w:val="004A4872"/>
    <w:rsid w:val="004A4D80"/>
    <w:rsid w:val="004A53F9"/>
    <w:rsid w:val="004A569E"/>
    <w:rsid w:val="004A58FD"/>
    <w:rsid w:val="004A5C98"/>
    <w:rsid w:val="004A5D64"/>
    <w:rsid w:val="004A641F"/>
    <w:rsid w:val="004A6B19"/>
    <w:rsid w:val="004A6B96"/>
    <w:rsid w:val="004A723E"/>
    <w:rsid w:val="004A7322"/>
    <w:rsid w:val="004A7452"/>
    <w:rsid w:val="004A74B3"/>
    <w:rsid w:val="004A78BE"/>
    <w:rsid w:val="004A7C0F"/>
    <w:rsid w:val="004A7E94"/>
    <w:rsid w:val="004A7FA8"/>
    <w:rsid w:val="004A7FD3"/>
    <w:rsid w:val="004B02F6"/>
    <w:rsid w:val="004B0490"/>
    <w:rsid w:val="004B053F"/>
    <w:rsid w:val="004B05D6"/>
    <w:rsid w:val="004B061C"/>
    <w:rsid w:val="004B0662"/>
    <w:rsid w:val="004B06E9"/>
    <w:rsid w:val="004B08CE"/>
    <w:rsid w:val="004B0C7C"/>
    <w:rsid w:val="004B0CAF"/>
    <w:rsid w:val="004B111E"/>
    <w:rsid w:val="004B11EB"/>
    <w:rsid w:val="004B156E"/>
    <w:rsid w:val="004B1BA5"/>
    <w:rsid w:val="004B1E16"/>
    <w:rsid w:val="004B2560"/>
    <w:rsid w:val="004B265D"/>
    <w:rsid w:val="004B26CD"/>
    <w:rsid w:val="004B274F"/>
    <w:rsid w:val="004B2A6E"/>
    <w:rsid w:val="004B2D44"/>
    <w:rsid w:val="004B2D9F"/>
    <w:rsid w:val="004B3078"/>
    <w:rsid w:val="004B3D5A"/>
    <w:rsid w:val="004B436A"/>
    <w:rsid w:val="004B4376"/>
    <w:rsid w:val="004B518B"/>
    <w:rsid w:val="004B522A"/>
    <w:rsid w:val="004B5D80"/>
    <w:rsid w:val="004B5E8B"/>
    <w:rsid w:val="004B5F61"/>
    <w:rsid w:val="004B6203"/>
    <w:rsid w:val="004B648E"/>
    <w:rsid w:val="004B649B"/>
    <w:rsid w:val="004B6513"/>
    <w:rsid w:val="004B6661"/>
    <w:rsid w:val="004B68DB"/>
    <w:rsid w:val="004B6E14"/>
    <w:rsid w:val="004B7149"/>
    <w:rsid w:val="004B7446"/>
    <w:rsid w:val="004B7D96"/>
    <w:rsid w:val="004C00A3"/>
    <w:rsid w:val="004C040B"/>
    <w:rsid w:val="004C043B"/>
    <w:rsid w:val="004C04EE"/>
    <w:rsid w:val="004C0826"/>
    <w:rsid w:val="004C0EA2"/>
    <w:rsid w:val="004C0F75"/>
    <w:rsid w:val="004C1101"/>
    <w:rsid w:val="004C17E9"/>
    <w:rsid w:val="004C1CDB"/>
    <w:rsid w:val="004C1F12"/>
    <w:rsid w:val="004C2473"/>
    <w:rsid w:val="004C25D9"/>
    <w:rsid w:val="004C27D4"/>
    <w:rsid w:val="004C2C28"/>
    <w:rsid w:val="004C2C39"/>
    <w:rsid w:val="004C3032"/>
    <w:rsid w:val="004C3260"/>
    <w:rsid w:val="004C345F"/>
    <w:rsid w:val="004C34C9"/>
    <w:rsid w:val="004C368A"/>
    <w:rsid w:val="004C37F2"/>
    <w:rsid w:val="004C39BE"/>
    <w:rsid w:val="004C3A43"/>
    <w:rsid w:val="004C3A54"/>
    <w:rsid w:val="004C3FBE"/>
    <w:rsid w:val="004C403D"/>
    <w:rsid w:val="004C4289"/>
    <w:rsid w:val="004C42D4"/>
    <w:rsid w:val="004C452C"/>
    <w:rsid w:val="004C45B7"/>
    <w:rsid w:val="004C48C7"/>
    <w:rsid w:val="004C4A42"/>
    <w:rsid w:val="004C4CC8"/>
    <w:rsid w:val="004C4E91"/>
    <w:rsid w:val="004C5169"/>
    <w:rsid w:val="004C5AFA"/>
    <w:rsid w:val="004C5D73"/>
    <w:rsid w:val="004C5E88"/>
    <w:rsid w:val="004C623D"/>
    <w:rsid w:val="004C66C2"/>
    <w:rsid w:val="004C6A26"/>
    <w:rsid w:val="004C6E1C"/>
    <w:rsid w:val="004C70CF"/>
    <w:rsid w:val="004C7716"/>
    <w:rsid w:val="004D00F0"/>
    <w:rsid w:val="004D023D"/>
    <w:rsid w:val="004D02BD"/>
    <w:rsid w:val="004D04D4"/>
    <w:rsid w:val="004D07F8"/>
    <w:rsid w:val="004D0BF4"/>
    <w:rsid w:val="004D109C"/>
    <w:rsid w:val="004D1165"/>
    <w:rsid w:val="004D118E"/>
    <w:rsid w:val="004D136F"/>
    <w:rsid w:val="004D13D2"/>
    <w:rsid w:val="004D13DD"/>
    <w:rsid w:val="004D1C34"/>
    <w:rsid w:val="004D1D3A"/>
    <w:rsid w:val="004D1E2C"/>
    <w:rsid w:val="004D212D"/>
    <w:rsid w:val="004D22FE"/>
    <w:rsid w:val="004D246F"/>
    <w:rsid w:val="004D24E6"/>
    <w:rsid w:val="004D272F"/>
    <w:rsid w:val="004D2DED"/>
    <w:rsid w:val="004D3362"/>
    <w:rsid w:val="004D346C"/>
    <w:rsid w:val="004D36E8"/>
    <w:rsid w:val="004D3E17"/>
    <w:rsid w:val="004D3F19"/>
    <w:rsid w:val="004D3F24"/>
    <w:rsid w:val="004D3FCF"/>
    <w:rsid w:val="004D4688"/>
    <w:rsid w:val="004D47DF"/>
    <w:rsid w:val="004D484D"/>
    <w:rsid w:val="004D498A"/>
    <w:rsid w:val="004D4F57"/>
    <w:rsid w:val="004D4FF8"/>
    <w:rsid w:val="004D5369"/>
    <w:rsid w:val="004D5AD5"/>
    <w:rsid w:val="004D5EA1"/>
    <w:rsid w:val="004D6C14"/>
    <w:rsid w:val="004D6C51"/>
    <w:rsid w:val="004D7553"/>
    <w:rsid w:val="004D75AC"/>
    <w:rsid w:val="004D77DB"/>
    <w:rsid w:val="004D791E"/>
    <w:rsid w:val="004D7931"/>
    <w:rsid w:val="004D7970"/>
    <w:rsid w:val="004D7B4C"/>
    <w:rsid w:val="004D7DA2"/>
    <w:rsid w:val="004D7EB3"/>
    <w:rsid w:val="004D7EC1"/>
    <w:rsid w:val="004D7EDA"/>
    <w:rsid w:val="004E03D4"/>
    <w:rsid w:val="004E0922"/>
    <w:rsid w:val="004E0AD3"/>
    <w:rsid w:val="004E0B3B"/>
    <w:rsid w:val="004E134B"/>
    <w:rsid w:val="004E1369"/>
    <w:rsid w:val="004E1702"/>
    <w:rsid w:val="004E1DF6"/>
    <w:rsid w:val="004E2653"/>
    <w:rsid w:val="004E26ED"/>
    <w:rsid w:val="004E2B1D"/>
    <w:rsid w:val="004E2DAD"/>
    <w:rsid w:val="004E2F1D"/>
    <w:rsid w:val="004E2FA1"/>
    <w:rsid w:val="004E3085"/>
    <w:rsid w:val="004E34F0"/>
    <w:rsid w:val="004E3603"/>
    <w:rsid w:val="004E3A17"/>
    <w:rsid w:val="004E3F85"/>
    <w:rsid w:val="004E423A"/>
    <w:rsid w:val="004E437A"/>
    <w:rsid w:val="004E43CE"/>
    <w:rsid w:val="004E4631"/>
    <w:rsid w:val="004E4A13"/>
    <w:rsid w:val="004E4D76"/>
    <w:rsid w:val="004E4EF6"/>
    <w:rsid w:val="004E506D"/>
    <w:rsid w:val="004E56AD"/>
    <w:rsid w:val="004E5A82"/>
    <w:rsid w:val="004E5BA4"/>
    <w:rsid w:val="004E5DC3"/>
    <w:rsid w:val="004E5EBA"/>
    <w:rsid w:val="004E60DB"/>
    <w:rsid w:val="004E613C"/>
    <w:rsid w:val="004E6194"/>
    <w:rsid w:val="004E6211"/>
    <w:rsid w:val="004E634E"/>
    <w:rsid w:val="004E6471"/>
    <w:rsid w:val="004E67D3"/>
    <w:rsid w:val="004E67FD"/>
    <w:rsid w:val="004E68CB"/>
    <w:rsid w:val="004E6E94"/>
    <w:rsid w:val="004E72DE"/>
    <w:rsid w:val="004E7372"/>
    <w:rsid w:val="004E75A1"/>
    <w:rsid w:val="004E7648"/>
    <w:rsid w:val="004E77D7"/>
    <w:rsid w:val="004E78C1"/>
    <w:rsid w:val="004E7901"/>
    <w:rsid w:val="004E7C26"/>
    <w:rsid w:val="004F0188"/>
    <w:rsid w:val="004F024F"/>
    <w:rsid w:val="004F044A"/>
    <w:rsid w:val="004F0477"/>
    <w:rsid w:val="004F05CF"/>
    <w:rsid w:val="004F08DB"/>
    <w:rsid w:val="004F0C62"/>
    <w:rsid w:val="004F1073"/>
    <w:rsid w:val="004F11EA"/>
    <w:rsid w:val="004F16AA"/>
    <w:rsid w:val="004F1CF6"/>
    <w:rsid w:val="004F1E6E"/>
    <w:rsid w:val="004F208E"/>
    <w:rsid w:val="004F2168"/>
    <w:rsid w:val="004F21C1"/>
    <w:rsid w:val="004F21E4"/>
    <w:rsid w:val="004F22BA"/>
    <w:rsid w:val="004F237A"/>
    <w:rsid w:val="004F2396"/>
    <w:rsid w:val="004F24D3"/>
    <w:rsid w:val="004F2D94"/>
    <w:rsid w:val="004F301A"/>
    <w:rsid w:val="004F310D"/>
    <w:rsid w:val="004F3239"/>
    <w:rsid w:val="004F337B"/>
    <w:rsid w:val="004F3485"/>
    <w:rsid w:val="004F39C6"/>
    <w:rsid w:val="004F3BB6"/>
    <w:rsid w:val="004F3E99"/>
    <w:rsid w:val="004F4562"/>
    <w:rsid w:val="004F45C0"/>
    <w:rsid w:val="004F4694"/>
    <w:rsid w:val="004F477F"/>
    <w:rsid w:val="004F4906"/>
    <w:rsid w:val="004F4A5B"/>
    <w:rsid w:val="004F4A9A"/>
    <w:rsid w:val="004F4B29"/>
    <w:rsid w:val="004F4B7D"/>
    <w:rsid w:val="004F4E67"/>
    <w:rsid w:val="004F4EF6"/>
    <w:rsid w:val="004F4F4A"/>
    <w:rsid w:val="004F5314"/>
    <w:rsid w:val="004F5509"/>
    <w:rsid w:val="004F5824"/>
    <w:rsid w:val="004F5C75"/>
    <w:rsid w:val="004F6247"/>
    <w:rsid w:val="004F62AB"/>
    <w:rsid w:val="004F64AF"/>
    <w:rsid w:val="004F67C4"/>
    <w:rsid w:val="004F69DC"/>
    <w:rsid w:val="004F6A26"/>
    <w:rsid w:val="004F6CBA"/>
    <w:rsid w:val="004F703D"/>
    <w:rsid w:val="004F7735"/>
    <w:rsid w:val="004F7FA5"/>
    <w:rsid w:val="0050007D"/>
    <w:rsid w:val="005000DF"/>
    <w:rsid w:val="005001F3"/>
    <w:rsid w:val="005005DF"/>
    <w:rsid w:val="00500981"/>
    <w:rsid w:val="005009BA"/>
    <w:rsid w:val="00500D8D"/>
    <w:rsid w:val="0050138C"/>
    <w:rsid w:val="00501491"/>
    <w:rsid w:val="00501B76"/>
    <w:rsid w:val="005020AA"/>
    <w:rsid w:val="005022DC"/>
    <w:rsid w:val="00502388"/>
    <w:rsid w:val="00502644"/>
    <w:rsid w:val="00502A88"/>
    <w:rsid w:val="00502BBC"/>
    <w:rsid w:val="00502DF2"/>
    <w:rsid w:val="00502F60"/>
    <w:rsid w:val="00503059"/>
    <w:rsid w:val="0050323B"/>
    <w:rsid w:val="005032BA"/>
    <w:rsid w:val="0050356A"/>
    <w:rsid w:val="0050396B"/>
    <w:rsid w:val="00503D46"/>
    <w:rsid w:val="005042F6"/>
    <w:rsid w:val="005043FB"/>
    <w:rsid w:val="0050469C"/>
    <w:rsid w:val="00504754"/>
    <w:rsid w:val="0050478D"/>
    <w:rsid w:val="00504895"/>
    <w:rsid w:val="0050490D"/>
    <w:rsid w:val="00505198"/>
    <w:rsid w:val="005052BC"/>
    <w:rsid w:val="005056FA"/>
    <w:rsid w:val="00505768"/>
    <w:rsid w:val="00506657"/>
    <w:rsid w:val="0050675C"/>
    <w:rsid w:val="00506921"/>
    <w:rsid w:val="00506B17"/>
    <w:rsid w:val="00506F0F"/>
    <w:rsid w:val="005070F1"/>
    <w:rsid w:val="005073B1"/>
    <w:rsid w:val="0050740B"/>
    <w:rsid w:val="0050767E"/>
    <w:rsid w:val="00507A88"/>
    <w:rsid w:val="00507AEE"/>
    <w:rsid w:val="00507B95"/>
    <w:rsid w:val="00507BB8"/>
    <w:rsid w:val="00507DBE"/>
    <w:rsid w:val="00507DCE"/>
    <w:rsid w:val="00507E88"/>
    <w:rsid w:val="00507F82"/>
    <w:rsid w:val="00510608"/>
    <w:rsid w:val="00510896"/>
    <w:rsid w:val="00510A05"/>
    <w:rsid w:val="00510E07"/>
    <w:rsid w:val="00510F28"/>
    <w:rsid w:val="0051110B"/>
    <w:rsid w:val="0051149B"/>
    <w:rsid w:val="00511529"/>
    <w:rsid w:val="0051192A"/>
    <w:rsid w:val="00511C21"/>
    <w:rsid w:val="00511D60"/>
    <w:rsid w:val="005122D1"/>
    <w:rsid w:val="005122E1"/>
    <w:rsid w:val="00512588"/>
    <w:rsid w:val="00512788"/>
    <w:rsid w:val="00512927"/>
    <w:rsid w:val="0051292C"/>
    <w:rsid w:val="00512C87"/>
    <w:rsid w:val="005132A5"/>
    <w:rsid w:val="005134D3"/>
    <w:rsid w:val="005138C1"/>
    <w:rsid w:val="005138ED"/>
    <w:rsid w:val="00513983"/>
    <w:rsid w:val="00513AB7"/>
    <w:rsid w:val="00513E4D"/>
    <w:rsid w:val="005144CB"/>
    <w:rsid w:val="00514C05"/>
    <w:rsid w:val="0051503D"/>
    <w:rsid w:val="005150FB"/>
    <w:rsid w:val="0051544B"/>
    <w:rsid w:val="0051567F"/>
    <w:rsid w:val="00515FF6"/>
    <w:rsid w:val="00516151"/>
    <w:rsid w:val="0051658B"/>
    <w:rsid w:val="00516741"/>
    <w:rsid w:val="005169EB"/>
    <w:rsid w:val="00517216"/>
    <w:rsid w:val="005172FE"/>
    <w:rsid w:val="005179F8"/>
    <w:rsid w:val="00517FE9"/>
    <w:rsid w:val="005201EF"/>
    <w:rsid w:val="005207BC"/>
    <w:rsid w:val="00520AEC"/>
    <w:rsid w:val="00520BEF"/>
    <w:rsid w:val="00520CED"/>
    <w:rsid w:val="00520D09"/>
    <w:rsid w:val="00520D87"/>
    <w:rsid w:val="00521013"/>
    <w:rsid w:val="00521493"/>
    <w:rsid w:val="00521580"/>
    <w:rsid w:val="0052165B"/>
    <w:rsid w:val="005217F8"/>
    <w:rsid w:val="00521D20"/>
    <w:rsid w:val="00522052"/>
    <w:rsid w:val="005224C7"/>
    <w:rsid w:val="00522798"/>
    <w:rsid w:val="005227E5"/>
    <w:rsid w:val="005229E7"/>
    <w:rsid w:val="00522E3A"/>
    <w:rsid w:val="00522E63"/>
    <w:rsid w:val="005231AE"/>
    <w:rsid w:val="00523392"/>
    <w:rsid w:val="005237D8"/>
    <w:rsid w:val="00523D13"/>
    <w:rsid w:val="00524143"/>
    <w:rsid w:val="0052436C"/>
    <w:rsid w:val="005243D8"/>
    <w:rsid w:val="0052454A"/>
    <w:rsid w:val="00524752"/>
    <w:rsid w:val="00524ED4"/>
    <w:rsid w:val="00524FF4"/>
    <w:rsid w:val="0052503D"/>
    <w:rsid w:val="00525A08"/>
    <w:rsid w:val="005262B6"/>
    <w:rsid w:val="0052640B"/>
    <w:rsid w:val="00526773"/>
    <w:rsid w:val="0052697B"/>
    <w:rsid w:val="00526B0B"/>
    <w:rsid w:val="00526C62"/>
    <w:rsid w:val="00526FCD"/>
    <w:rsid w:val="00527273"/>
    <w:rsid w:val="005273C5"/>
    <w:rsid w:val="0052755C"/>
    <w:rsid w:val="0052761F"/>
    <w:rsid w:val="00530A7A"/>
    <w:rsid w:val="00530CC5"/>
    <w:rsid w:val="0053110A"/>
    <w:rsid w:val="00531244"/>
    <w:rsid w:val="00531314"/>
    <w:rsid w:val="005316A8"/>
    <w:rsid w:val="005319FE"/>
    <w:rsid w:val="00531BF9"/>
    <w:rsid w:val="00531CB9"/>
    <w:rsid w:val="00532061"/>
    <w:rsid w:val="005321C2"/>
    <w:rsid w:val="005321FE"/>
    <w:rsid w:val="00532674"/>
    <w:rsid w:val="005329E6"/>
    <w:rsid w:val="00532C16"/>
    <w:rsid w:val="005333A5"/>
    <w:rsid w:val="0053397F"/>
    <w:rsid w:val="00533B20"/>
    <w:rsid w:val="00534038"/>
    <w:rsid w:val="00534278"/>
    <w:rsid w:val="005342A0"/>
    <w:rsid w:val="0053443A"/>
    <w:rsid w:val="00534AF9"/>
    <w:rsid w:val="00534C37"/>
    <w:rsid w:val="00535122"/>
    <w:rsid w:val="005351F5"/>
    <w:rsid w:val="00535530"/>
    <w:rsid w:val="0053558B"/>
    <w:rsid w:val="00535763"/>
    <w:rsid w:val="00535AED"/>
    <w:rsid w:val="0053686B"/>
    <w:rsid w:val="005368E3"/>
    <w:rsid w:val="00536C7E"/>
    <w:rsid w:val="005376B1"/>
    <w:rsid w:val="00537960"/>
    <w:rsid w:val="00537E1F"/>
    <w:rsid w:val="00540201"/>
    <w:rsid w:val="00540A00"/>
    <w:rsid w:val="00540DD5"/>
    <w:rsid w:val="005412EF"/>
    <w:rsid w:val="00541335"/>
    <w:rsid w:val="00541411"/>
    <w:rsid w:val="0054154E"/>
    <w:rsid w:val="005416B4"/>
    <w:rsid w:val="005423D8"/>
    <w:rsid w:val="005425DC"/>
    <w:rsid w:val="00542826"/>
    <w:rsid w:val="005432FF"/>
    <w:rsid w:val="0054336F"/>
    <w:rsid w:val="005434DA"/>
    <w:rsid w:val="0054366E"/>
    <w:rsid w:val="00543820"/>
    <w:rsid w:val="00543925"/>
    <w:rsid w:val="005441EC"/>
    <w:rsid w:val="00544B81"/>
    <w:rsid w:val="00544BDC"/>
    <w:rsid w:val="00544D37"/>
    <w:rsid w:val="00544D7D"/>
    <w:rsid w:val="00544EC0"/>
    <w:rsid w:val="00545333"/>
    <w:rsid w:val="00545620"/>
    <w:rsid w:val="005457D7"/>
    <w:rsid w:val="005457DF"/>
    <w:rsid w:val="00545812"/>
    <w:rsid w:val="005458C5"/>
    <w:rsid w:val="00545C51"/>
    <w:rsid w:val="00545CFD"/>
    <w:rsid w:val="00545D81"/>
    <w:rsid w:val="00545FD7"/>
    <w:rsid w:val="005462E8"/>
    <w:rsid w:val="005468CA"/>
    <w:rsid w:val="00546A5E"/>
    <w:rsid w:val="00546BF8"/>
    <w:rsid w:val="0054723B"/>
    <w:rsid w:val="00547A8E"/>
    <w:rsid w:val="00547AE6"/>
    <w:rsid w:val="00550441"/>
    <w:rsid w:val="00550974"/>
    <w:rsid w:val="00550A4C"/>
    <w:rsid w:val="00551115"/>
    <w:rsid w:val="005513BC"/>
    <w:rsid w:val="00551885"/>
    <w:rsid w:val="00551944"/>
    <w:rsid w:val="00552077"/>
    <w:rsid w:val="005525B5"/>
    <w:rsid w:val="0055260C"/>
    <w:rsid w:val="0055275A"/>
    <w:rsid w:val="005527DD"/>
    <w:rsid w:val="005527E2"/>
    <w:rsid w:val="00552A22"/>
    <w:rsid w:val="00552B00"/>
    <w:rsid w:val="00552B54"/>
    <w:rsid w:val="00553846"/>
    <w:rsid w:val="00553D91"/>
    <w:rsid w:val="00553EE6"/>
    <w:rsid w:val="00554377"/>
    <w:rsid w:val="00554560"/>
    <w:rsid w:val="005548AF"/>
    <w:rsid w:val="005548D1"/>
    <w:rsid w:val="00555036"/>
    <w:rsid w:val="0055519E"/>
    <w:rsid w:val="005552B3"/>
    <w:rsid w:val="00555548"/>
    <w:rsid w:val="0055554F"/>
    <w:rsid w:val="00555C41"/>
    <w:rsid w:val="00555F51"/>
    <w:rsid w:val="00556967"/>
    <w:rsid w:val="00556B04"/>
    <w:rsid w:val="005572D5"/>
    <w:rsid w:val="0055777C"/>
    <w:rsid w:val="005578BF"/>
    <w:rsid w:val="005579B3"/>
    <w:rsid w:val="00557E3E"/>
    <w:rsid w:val="005601B2"/>
    <w:rsid w:val="005603FE"/>
    <w:rsid w:val="00560672"/>
    <w:rsid w:val="005606A5"/>
    <w:rsid w:val="00560D90"/>
    <w:rsid w:val="00561129"/>
    <w:rsid w:val="005614B9"/>
    <w:rsid w:val="00561B46"/>
    <w:rsid w:val="00561F48"/>
    <w:rsid w:val="005620D6"/>
    <w:rsid w:val="00562642"/>
    <w:rsid w:val="00562A97"/>
    <w:rsid w:val="00562BA7"/>
    <w:rsid w:val="00562D9D"/>
    <w:rsid w:val="00563057"/>
    <w:rsid w:val="005632CA"/>
    <w:rsid w:val="0056355B"/>
    <w:rsid w:val="0056385F"/>
    <w:rsid w:val="0056411C"/>
    <w:rsid w:val="00564235"/>
    <w:rsid w:val="00564359"/>
    <w:rsid w:val="0056445B"/>
    <w:rsid w:val="00564CF2"/>
    <w:rsid w:val="005651C0"/>
    <w:rsid w:val="00565BFD"/>
    <w:rsid w:val="00565D30"/>
    <w:rsid w:val="00566001"/>
    <w:rsid w:val="00566005"/>
    <w:rsid w:val="005663A2"/>
    <w:rsid w:val="00566410"/>
    <w:rsid w:val="005664F7"/>
    <w:rsid w:val="00566766"/>
    <w:rsid w:val="00566CAD"/>
    <w:rsid w:val="00566CFB"/>
    <w:rsid w:val="00566D64"/>
    <w:rsid w:val="005672EA"/>
    <w:rsid w:val="005673D8"/>
    <w:rsid w:val="0056753C"/>
    <w:rsid w:val="00567576"/>
    <w:rsid w:val="005675CC"/>
    <w:rsid w:val="0056782A"/>
    <w:rsid w:val="00567A7E"/>
    <w:rsid w:val="00567A90"/>
    <w:rsid w:val="00567B06"/>
    <w:rsid w:val="00567B76"/>
    <w:rsid w:val="00567C7A"/>
    <w:rsid w:val="00567D5C"/>
    <w:rsid w:val="00570238"/>
    <w:rsid w:val="005706C1"/>
    <w:rsid w:val="005709A3"/>
    <w:rsid w:val="00570B5A"/>
    <w:rsid w:val="00570BE3"/>
    <w:rsid w:val="005710B6"/>
    <w:rsid w:val="00571265"/>
    <w:rsid w:val="005719F3"/>
    <w:rsid w:val="00571D5D"/>
    <w:rsid w:val="00572076"/>
    <w:rsid w:val="005728B9"/>
    <w:rsid w:val="00572F2A"/>
    <w:rsid w:val="0057317C"/>
    <w:rsid w:val="00573B01"/>
    <w:rsid w:val="00573B4F"/>
    <w:rsid w:val="00573DE7"/>
    <w:rsid w:val="00574144"/>
    <w:rsid w:val="0057424D"/>
    <w:rsid w:val="005744B1"/>
    <w:rsid w:val="005752DA"/>
    <w:rsid w:val="005754A4"/>
    <w:rsid w:val="005755E7"/>
    <w:rsid w:val="00575E82"/>
    <w:rsid w:val="00575EF3"/>
    <w:rsid w:val="0057603B"/>
    <w:rsid w:val="005761E4"/>
    <w:rsid w:val="00576982"/>
    <w:rsid w:val="00576DE8"/>
    <w:rsid w:val="005779E0"/>
    <w:rsid w:val="00577CF9"/>
    <w:rsid w:val="00580622"/>
    <w:rsid w:val="00580837"/>
    <w:rsid w:val="0058100C"/>
    <w:rsid w:val="005810BF"/>
    <w:rsid w:val="005812E6"/>
    <w:rsid w:val="0058130D"/>
    <w:rsid w:val="005813AB"/>
    <w:rsid w:val="00581D1E"/>
    <w:rsid w:val="00582202"/>
    <w:rsid w:val="00582738"/>
    <w:rsid w:val="00582913"/>
    <w:rsid w:val="00582B2E"/>
    <w:rsid w:val="00582E4E"/>
    <w:rsid w:val="00582F12"/>
    <w:rsid w:val="005831B1"/>
    <w:rsid w:val="00583431"/>
    <w:rsid w:val="0058404F"/>
    <w:rsid w:val="00584379"/>
    <w:rsid w:val="005844CD"/>
    <w:rsid w:val="00584532"/>
    <w:rsid w:val="005845FE"/>
    <w:rsid w:val="005848E8"/>
    <w:rsid w:val="00585039"/>
    <w:rsid w:val="005850A8"/>
    <w:rsid w:val="005850F8"/>
    <w:rsid w:val="0058551C"/>
    <w:rsid w:val="0058572D"/>
    <w:rsid w:val="005858BB"/>
    <w:rsid w:val="00585AE7"/>
    <w:rsid w:val="00585B0A"/>
    <w:rsid w:val="00585B92"/>
    <w:rsid w:val="005860BB"/>
    <w:rsid w:val="005862FC"/>
    <w:rsid w:val="005866E1"/>
    <w:rsid w:val="00586CD1"/>
    <w:rsid w:val="00587225"/>
    <w:rsid w:val="00587D83"/>
    <w:rsid w:val="00587E23"/>
    <w:rsid w:val="00587E8E"/>
    <w:rsid w:val="005901A3"/>
    <w:rsid w:val="00590771"/>
    <w:rsid w:val="00590BB9"/>
    <w:rsid w:val="00590DC9"/>
    <w:rsid w:val="00591150"/>
    <w:rsid w:val="005914A4"/>
    <w:rsid w:val="00591857"/>
    <w:rsid w:val="00591C37"/>
    <w:rsid w:val="00591C8C"/>
    <w:rsid w:val="00591D35"/>
    <w:rsid w:val="0059239B"/>
    <w:rsid w:val="005925A9"/>
    <w:rsid w:val="005926DB"/>
    <w:rsid w:val="00592A88"/>
    <w:rsid w:val="00592B28"/>
    <w:rsid w:val="00592E79"/>
    <w:rsid w:val="005932D4"/>
    <w:rsid w:val="005932D6"/>
    <w:rsid w:val="005938B5"/>
    <w:rsid w:val="00593E61"/>
    <w:rsid w:val="005940CC"/>
    <w:rsid w:val="00594106"/>
    <w:rsid w:val="00594418"/>
    <w:rsid w:val="005945DB"/>
    <w:rsid w:val="00594612"/>
    <w:rsid w:val="00594875"/>
    <w:rsid w:val="00594AA4"/>
    <w:rsid w:val="00594AC6"/>
    <w:rsid w:val="00594BA0"/>
    <w:rsid w:val="00594C34"/>
    <w:rsid w:val="00594DFB"/>
    <w:rsid w:val="005950BF"/>
    <w:rsid w:val="0059521B"/>
    <w:rsid w:val="0059534E"/>
    <w:rsid w:val="0059540B"/>
    <w:rsid w:val="005954F4"/>
    <w:rsid w:val="00595A4C"/>
    <w:rsid w:val="00595ABE"/>
    <w:rsid w:val="00595F4B"/>
    <w:rsid w:val="0059613F"/>
    <w:rsid w:val="005961C1"/>
    <w:rsid w:val="00596924"/>
    <w:rsid w:val="00596CF7"/>
    <w:rsid w:val="00596D5E"/>
    <w:rsid w:val="00596F1B"/>
    <w:rsid w:val="005970BF"/>
    <w:rsid w:val="00597425"/>
    <w:rsid w:val="005974B0"/>
    <w:rsid w:val="00597586"/>
    <w:rsid w:val="00597669"/>
    <w:rsid w:val="005977D8"/>
    <w:rsid w:val="0059784C"/>
    <w:rsid w:val="00597E63"/>
    <w:rsid w:val="005A06D5"/>
    <w:rsid w:val="005A0B06"/>
    <w:rsid w:val="005A0FA9"/>
    <w:rsid w:val="005A1C05"/>
    <w:rsid w:val="005A1FCB"/>
    <w:rsid w:val="005A218C"/>
    <w:rsid w:val="005A2229"/>
    <w:rsid w:val="005A228E"/>
    <w:rsid w:val="005A23C3"/>
    <w:rsid w:val="005A26BA"/>
    <w:rsid w:val="005A2949"/>
    <w:rsid w:val="005A332D"/>
    <w:rsid w:val="005A33BA"/>
    <w:rsid w:val="005A3793"/>
    <w:rsid w:val="005A3977"/>
    <w:rsid w:val="005A39C6"/>
    <w:rsid w:val="005A3D58"/>
    <w:rsid w:val="005A41AE"/>
    <w:rsid w:val="005A48FD"/>
    <w:rsid w:val="005A4A69"/>
    <w:rsid w:val="005A4BC2"/>
    <w:rsid w:val="005A4C9A"/>
    <w:rsid w:val="005A4E7B"/>
    <w:rsid w:val="005A5543"/>
    <w:rsid w:val="005A57C7"/>
    <w:rsid w:val="005A597D"/>
    <w:rsid w:val="005A5DB6"/>
    <w:rsid w:val="005A5E35"/>
    <w:rsid w:val="005A5F83"/>
    <w:rsid w:val="005A6021"/>
    <w:rsid w:val="005A6299"/>
    <w:rsid w:val="005A70A1"/>
    <w:rsid w:val="005A71E9"/>
    <w:rsid w:val="005A725B"/>
    <w:rsid w:val="005A759F"/>
    <w:rsid w:val="005B032D"/>
    <w:rsid w:val="005B05FA"/>
    <w:rsid w:val="005B085F"/>
    <w:rsid w:val="005B0B2E"/>
    <w:rsid w:val="005B0CEB"/>
    <w:rsid w:val="005B0D72"/>
    <w:rsid w:val="005B1132"/>
    <w:rsid w:val="005B12A0"/>
    <w:rsid w:val="005B12B7"/>
    <w:rsid w:val="005B12CA"/>
    <w:rsid w:val="005B160F"/>
    <w:rsid w:val="005B2067"/>
    <w:rsid w:val="005B24F0"/>
    <w:rsid w:val="005B26AC"/>
    <w:rsid w:val="005B29FF"/>
    <w:rsid w:val="005B31A1"/>
    <w:rsid w:val="005B31E3"/>
    <w:rsid w:val="005B36D6"/>
    <w:rsid w:val="005B3E9E"/>
    <w:rsid w:val="005B423B"/>
    <w:rsid w:val="005B49A7"/>
    <w:rsid w:val="005B5609"/>
    <w:rsid w:val="005B5895"/>
    <w:rsid w:val="005B5947"/>
    <w:rsid w:val="005B66C2"/>
    <w:rsid w:val="005B6840"/>
    <w:rsid w:val="005B6BA2"/>
    <w:rsid w:val="005B6D99"/>
    <w:rsid w:val="005B6E54"/>
    <w:rsid w:val="005B6FBD"/>
    <w:rsid w:val="005B7028"/>
    <w:rsid w:val="005B737E"/>
    <w:rsid w:val="005B7E93"/>
    <w:rsid w:val="005B7EFC"/>
    <w:rsid w:val="005C02A5"/>
    <w:rsid w:val="005C02DF"/>
    <w:rsid w:val="005C039F"/>
    <w:rsid w:val="005C06A5"/>
    <w:rsid w:val="005C06CF"/>
    <w:rsid w:val="005C0904"/>
    <w:rsid w:val="005C0F6F"/>
    <w:rsid w:val="005C11B6"/>
    <w:rsid w:val="005C15EA"/>
    <w:rsid w:val="005C1F0D"/>
    <w:rsid w:val="005C1FD1"/>
    <w:rsid w:val="005C213B"/>
    <w:rsid w:val="005C25FE"/>
    <w:rsid w:val="005C28B1"/>
    <w:rsid w:val="005C2BFC"/>
    <w:rsid w:val="005C2F36"/>
    <w:rsid w:val="005C3437"/>
    <w:rsid w:val="005C3508"/>
    <w:rsid w:val="005C36F5"/>
    <w:rsid w:val="005C3A1D"/>
    <w:rsid w:val="005C3DCC"/>
    <w:rsid w:val="005C4F32"/>
    <w:rsid w:val="005C4FF1"/>
    <w:rsid w:val="005C50ED"/>
    <w:rsid w:val="005C532E"/>
    <w:rsid w:val="005C5899"/>
    <w:rsid w:val="005C6101"/>
    <w:rsid w:val="005C6269"/>
    <w:rsid w:val="005C6324"/>
    <w:rsid w:val="005C63BC"/>
    <w:rsid w:val="005C64B1"/>
    <w:rsid w:val="005C6890"/>
    <w:rsid w:val="005C6B0C"/>
    <w:rsid w:val="005C6EDA"/>
    <w:rsid w:val="005C7B49"/>
    <w:rsid w:val="005C7DEB"/>
    <w:rsid w:val="005C7FA3"/>
    <w:rsid w:val="005D005C"/>
    <w:rsid w:val="005D00D6"/>
    <w:rsid w:val="005D0159"/>
    <w:rsid w:val="005D02C3"/>
    <w:rsid w:val="005D0507"/>
    <w:rsid w:val="005D0533"/>
    <w:rsid w:val="005D0558"/>
    <w:rsid w:val="005D05A3"/>
    <w:rsid w:val="005D0944"/>
    <w:rsid w:val="005D0BF3"/>
    <w:rsid w:val="005D0FD6"/>
    <w:rsid w:val="005D12B4"/>
    <w:rsid w:val="005D12D9"/>
    <w:rsid w:val="005D15BE"/>
    <w:rsid w:val="005D1C19"/>
    <w:rsid w:val="005D1C1C"/>
    <w:rsid w:val="005D1C22"/>
    <w:rsid w:val="005D2622"/>
    <w:rsid w:val="005D2646"/>
    <w:rsid w:val="005D2E01"/>
    <w:rsid w:val="005D2FC6"/>
    <w:rsid w:val="005D351F"/>
    <w:rsid w:val="005D3590"/>
    <w:rsid w:val="005D38EF"/>
    <w:rsid w:val="005D41C1"/>
    <w:rsid w:val="005D486A"/>
    <w:rsid w:val="005D53F6"/>
    <w:rsid w:val="005D56C9"/>
    <w:rsid w:val="005D5FD1"/>
    <w:rsid w:val="005D64B1"/>
    <w:rsid w:val="005D65A7"/>
    <w:rsid w:val="005D6A38"/>
    <w:rsid w:val="005D6C6B"/>
    <w:rsid w:val="005D7213"/>
    <w:rsid w:val="005D74DD"/>
    <w:rsid w:val="005D75BF"/>
    <w:rsid w:val="005D7605"/>
    <w:rsid w:val="005D764C"/>
    <w:rsid w:val="005D7946"/>
    <w:rsid w:val="005D7D45"/>
    <w:rsid w:val="005D7E2B"/>
    <w:rsid w:val="005D7E32"/>
    <w:rsid w:val="005E0611"/>
    <w:rsid w:val="005E081F"/>
    <w:rsid w:val="005E09D5"/>
    <w:rsid w:val="005E0A63"/>
    <w:rsid w:val="005E0E2D"/>
    <w:rsid w:val="005E102C"/>
    <w:rsid w:val="005E1179"/>
    <w:rsid w:val="005E178B"/>
    <w:rsid w:val="005E1F8F"/>
    <w:rsid w:val="005E25F1"/>
    <w:rsid w:val="005E2659"/>
    <w:rsid w:val="005E26DA"/>
    <w:rsid w:val="005E2788"/>
    <w:rsid w:val="005E2BBB"/>
    <w:rsid w:val="005E2BE2"/>
    <w:rsid w:val="005E32A7"/>
    <w:rsid w:val="005E36F5"/>
    <w:rsid w:val="005E39A5"/>
    <w:rsid w:val="005E3DFA"/>
    <w:rsid w:val="005E425F"/>
    <w:rsid w:val="005E4776"/>
    <w:rsid w:val="005E4B4C"/>
    <w:rsid w:val="005E4E9C"/>
    <w:rsid w:val="005E4FF3"/>
    <w:rsid w:val="005E5158"/>
    <w:rsid w:val="005E5565"/>
    <w:rsid w:val="005E56EE"/>
    <w:rsid w:val="005E59AE"/>
    <w:rsid w:val="005E5E84"/>
    <w:rsid w:val="005E6220"/>
    <w:rsid w:val="005E631F"/>
    <w:rsid w:val="005E6745"/>
    <w:rsid w:val="005E6AB6"/>
    <w:rsid w:val="005E6AD8"/>
    <w:rsid w:val="005E6B2F"/>
    <w:rsid w:val="005E7130"/>
    <w:rsid w:val="005E7171"/>
    <w:rsid w:val="005E7557"/>
    <w:rsid w:val="005E78D0"/>
    <w:rsid w:val="005E78ED"/>
    <w:rsid w:val="005F01AD"/>
    <w:rsid w:val="005F0513"/>
    <w:rsid w:val="005F0680"/>
    <w:rsid w:val="005F08FF"/>
    <w:rsid w:val="005F0A91"/>
    <w:rsid w:val="005F0B1A"/>
    <w:rsid w:val="005F1490"/>
    <w:rsid w:val="005F1573"/>
    <w:rsid w:val="005F170E"/>
    <w:rsid w:val="005F1729"/>
    <w:rsid w:val="005F1799"/>
    <w:rsid w:val="005F1E53"/>
    <w:rsid w:val="005F217E"/>
    <w:rsid w:val="005F2476"/>
    <w:rsid w:val="005F283F"/>
    <w:rsid w:val="005F3546"/>
    <w:rsid w:val="005F3735"/>
    <w:rsid w:val="005F39CD"/>
    <w:rsid w:val="005F39E8"/>
    <w:rsid w:val="005F3ECE"/>
    <w:rsid w:val="005F44B8"/>
    <w:rsid w:val="005F4BF8"/>
    <w:rsid w:val="005F4E71"/>
    <w:rsid w:val="005F4EAD"/>
    <w:rsid w:val="005F537E"/>
    <w:rsid w:val="005F551D"/>
    <w:rsid w:val="005F55A0"/>
    <w:rsid w:val="005F56E9"/>
    <w:rsid w:val="005F58C1"/>
    <w:rsid w:val="005F598C"/>
    <w:rsid w:val="005F5BE0"/>
    <w:rsid w:val="005F5EFD"/>
    <w:rsid w:val="005F60D4"/>
    <w:rsid w:val="005F6188"/>
    <w:rsid w:val="005F61F6"/>
    <w:rsid w:val="005F6BB4"/>
    <w:rsid w:val="005F6BBB"/>
    <w:rsid w:val="005F7005"/>
    <w:rsid w:val="005F7112"/>
    <w:rsid w:val="005F71ED"/>
    <w:rsid w:val="005F7BF0"/>
    <w:rsid w:val="005F7D6C"/>
    <w:rsid w:val="005F7E37"/>
    <w:rsid w:val="00600143"/>
    <w:rsid w:val="0060015D"/>
    <w:rsid w:val="00600162"/>
    <w:rsid w:val="00600443"/>
    <w:rsid w:val="0060060F"/>
    <w:rsid w:val="006009F3"/>
    <w:rsid w:val="00600EC4"/>
    <w:rsid w:val="00601471"/>
    <w:rsid w:val="006015E4"/>
    <w:rsid w:val="0060180D"/>
    <w:rsid w:val="0060185F"/>
    <w:rsid w:val="00601A7E"/>
    <w:rsid w:val="00601F0F"/>
    <w:rsid w:val="00602AD7"/>
    <w:rsid w:val="00602E01"/>
    <w:rsid w:val="0060317D"/>
    <w:rsid w:val="00603656"/>
    <w:rsid w:val="006036E1"/>
    <w:rsid w:val="00603B66"/>
    <w:rsid w:val="00603BE5"/>
    <w:rsid w:val="006041FD"/>
    <w:rsid w:val="00604661"/>
    <w:rsid w:val="0060499B"/>
    <w:rsid w:val="00604E97"/>
    <w:rsid w:val="006051A0"/>
    <w:rsid w:val="006051AF"/>
    <w:rsid w:val="006051D1"/>
    <w:rsid w:val="006053BE"/>
    <w:rsid w:val="006057AD"/>
    <w:rsid w:val="00605AD5"/>
    <w:rsid w:val="00606238"/>
    <w:rsid w:val="0060683D"/>
    <w:rsid w:val="0060685A"/>
    <w:rsid w:val="00606BD1"/>
    <w:rsid w:val="00606ECD"/>
    <w:rsid w:val="0060742B"/>
    <w:rsid w:val="00607547"/>
    <w:rsid w:val="0060768F"/>
    <w:rsid w:val="00607A20"/>
    <w:rsid w:val="00607A86"/>
    <w:rsid w:val="006104A8"/>
    <w:rsid w:val="00610612"/>
    <w:rsid w:val="00610897"/>
    <w:rsid w:val="0061095B"/>
    <w:rsid w:val="00610BF6"/>
    <w:rsid w:val="00610C8C"/>
    <w:rsid w:val="00610FE1"/>
    <w:rsid w:val="006114A2"/>
    <w:rsid w:val="006116A1"/>
    <w:rsid w:val="00611913"/>
    <w:rsid w:val="00611CB6"/>
    <w:rsid w:val="00611D99"/>
    <w:rsid w:val="0061275B"/>
    <w:rsid w:val="00612A88"/>
    <w:rsid w:val="00612AE9"/>
    <w:rsid w:val="00612B8A"/>
    <w:rsid w:val="00612F74"/>
    <w:rsid w:val="00612F9F"/>
    <w:rsid w:val="006130A5"/>
    <w:rsid w:val="00613198"/>
    <w:rsid w:val="006136DE"/>
    <w:rsid w:val="006137DA"/>
    <w:rsid w:val="00613BDF"/>
    <w:rsid w:val="00613CEB"/>
    <w:rsid w:val="006143F8"/>
    <w:rsid w:val="00614621"/>
    <w:rsid w:val="0061478C"/>
    <w:rsid w:val="00614D05"/>
    <w:rsid w:val="0061543D"/>
    <w:rsid w:val="0061551C"/>
    <w:rsid w:val="0061598D"/>
    <w:rsid w:val="00615A79"/>
    <w:rsid w:val="00615BCA"/>
    <w:rsid w:val="00615E7F"/>
    <w:rsid w:val="00616460"/>
    <w:rsid w:val="00616B84"/>
    <w:rsid w:val="00616BD9"/>
    <w:rsid w:val="00616BDE"/>
    <w:rsid w:val="00617058"/>
    <w:rsid w:val="0061708F"/>
    <w:rsid w:val="006171FE"/>
    <w:rsid w:val="00617ACA"/>
    <w:rsid w:val="00620005"/>
    <w:rsid w:val="0062036F"/>
    <w:rsid w:val="0062079A"/>
    <w:rsid w:val="0062087A"/>
    <w:rsid w:val="006208DA"/>
    <w:rsid w:val="00620CBD"/>
    <w:rsid w:val="00621082"/>
    <w:rsid w:val="0062108C"/>
    <w:rsid w:val="00621314"/>
    <w:rsid w:val="00621498"/>
    <w:rsid w:val="00621A8F"/>
    <w:rsid w:val="00621B10"/>
    <w:rsid w:val="00621DA9"/>
    <w:rsid w:val="00621EFB"/>
    <w:rsid w:val="00621F22"/>
    <w:rsid w:val="00622021"/>
    <w:rsid w:val="006223C4"/>
    <w:rsid w:val="006225AD"/>
    <w:rsid w:val="006228DB"/>
    <w:rsid w:val="00622988"/>
    <w:rsid w:val="00622A95"/>
    <w:rsid w:val="00622AAA"/>
    <w:rsid w:val="0062323C"/>
    <w:rsid w:val="00623ABB"/>
    <w:rsid w:val="00623CFB"/>
    <w:rsid w:val="006240D7"/>
    <w:rsid w:val="0062440E"/>
    <w:rsid w:val="00624587"/>
    <w:rsid w:val="0062487D"/>
    <w:rsid w:val="00624FED"/>
    <w:rsid w:val="00624FF7"/>
    <w:rsid w:val="006251A1"/>
    <w:rsid w:val="00625202"/>
    <w:rsid w:val="00625251"/>
    <w:rsid w:val="00625A4A"/>
    <w:rsid w:val="00625A5A"/>
    <w:rsid w:val="006266F4"/>
    <w:rsid w:val="0062673C"/>
    <w:rsid w:val="0062694E"/>
    <w:rsid w:val="006269AC"/>
    <w:rsid w:val="00627263"/>
    <w:rsid w:val="006279E5"/>
    <w:rsid w:val="00627ACE"/>
    <w:rsid w:val="00627DD4"/>
    <w:rsid w:val="00627E36"/>
    <w:rsid w:val="00627EC1"/>
    <w:rsid w:val="00627ECF"/>
    <w:rsid w:val="00630238"/>
    <w:rsid w:val="00630680"/>
    <w:rsid w:val="00630CE4"/>
    <w:rsid w:val="00631800"/>
    <w:rsid w:val="00631981"/>
    <w:rsid w:val="00631A0C"/>
    <w:rsid w:val="00631A93"/>
    <w:rsid w:val="006328BF"/>
    <w:rsid w:val="00632BE4"/>
    <w:rsid w:val="006331DD"/>
    <w:rsid w:val="0063379E"/>
    <w:rsid w:val="00633D4A"/>
    <w:rsid w:val="006341E4"/>
    <w:rsid w:val="00634C6A"/>
    <w:rsid w:val="00634D8F"/>
    <w:rsid w:val="00634DC2"/>
    <w:rsid w:val="006351FE"/>
    <w:rsid w:val="00635440"/>
    <w:rsid w:val="0063577D"/>
    <w:rsid w:val="0063584B"/>
    <w:rsid w:val="00635B2D"/>
    <w:rsid w:val="00635E04"/>
    <w:rsid w:val="006367A8"/>
    <w:rsid w:val="00636D52"/>
    <w:rsid w:val="006373C8"/>
    <w:rsid w:val="00637EF8"/>
    <w:rsid w:val="00637FF4"/>
    <w:rsid w:val="00640032"/>
    <w:rsid w:val="00640178"/>
    <w:rsid w:val="006403F4"/>
    <w:rsid w:val="00640760"/>
    <w:rsid w:val="00640A5F"/>
    <w:rsid w:val="0064113D"/>
    <w:rsid w:val="0064165E"/>
    <w:rsid w:val="00641A3F"/>
    <w:rsid w:val="0064203C"/>
    <w:rsid w:val="006427FD"/>
    <w:rsid w:val="006428F3"/>
    <w:rsid w:val="006429D9"/>
    <w:rsid w:val="00642AE8"/>
    <w:rsid w:val="00642D32"/>
    <w:rsid w:val="006432DF"/>
    <w:rsid w:val="006436A4"/>
    <w:rsid w:val="006436B5"/>
    <w:rsid w:val="00643908"/>
    <w:rsid w:val="00643B0D"/>
    <w:rsid w:val="00643DCD"/>
    <w:rsid w:val="006441C9"/>
    <w:rsid w:val="006442CE"/>
    <w:rsid w:val="00644543"/>
    <w:rsid w:val="0064482C"/>
    <w:rsid w:val="00644C8F"/>
    <w:rsid w:val="00644D0D"/>
    <w:rsid w:val="00644E0D"/>
    <w:rsid w:val="00644F69"/>
    <w:rsid w:val="00644FDF"/>
    <w:rsid w:val="00645079"/>
    <w:rsid w:val="006451C9"/>
    <w:rsid w:val="00645990"/>
    <w:rsid w:val="00645AED"/>
    <w:rsid w:val="00645D06"/>
    <w:rsid w:val="006468B8"/>
    <w:rsid w:val="006469A8"/>
    <w:rsid w:val="00646B7A"/>
    <w:rsid w:val="00646FC3"/>
    <w:rsid w:val="00647027"/>
    <w:rsid w:val="00647130"/>
    <w:rsid w:val="00647609"/>
    <w:rsid w:val="006477DB"/>
    <w:rsid w:val="00647A24"/>
    <w:rsid w:val="00650362"/>
    <w:rsid w:val="00650B83"/>
    <w:rsid w:val="00650BA5"/>
    <w:rsid w:val="006512A7"/>
    <w:rsid w:val="00651AFC"/>
    <w:rsid w:val="00652445"/>
    <w:rsid w:val="006525AD"/>
    <w:rsid w:val="0065281F"/>
    <w:rsid w:val="006529BD"/>
    <w:rsid w:val="00652A75"/>
    <w:rsid w:val="00652CF9"/>
    <w:rsid w:val="0065341B"/>
    <w:rsid w:val="00653625"/>
    <w:rsid w:val="00653A72"/>
    <w:rsid w:val="00653C94"/>
    <w:rsid w:val="00653CB5"/>
    <w:rsid w:val="00653D10"/>
    <w:rsid w:val="00653D68"/>
    <w:rsid w:val="00653E9F"/>
    <w:rsid w:val="00653EC4"/>
    <w:rsid w:val="0065401D"/>
    <w:rsid w:val="006542B2"/>
    <w:rsid w:val="00654667"/>
    <w:rsid w:val="00654821"/>
    <w:rsid w:val="006549D8"/>
    <w:rsid w:val="00654F42"/>
    <w:rsid w:val="006550B9"/>
    <w:rsid w:val="006551DA"/>
    <w:rsid w:val="006551E7"/>
    <w:rsid w:val="006552C8"/>
    <w:rsid w:val="006554EF"/>
    <w:rsid w:val="00655AE2"/>
    <w:rsid w:val="00655F1D"/>
    <w:rsid w:val="0065617A"/>
    <w:rsid w:val="00656431"/>
    <w:rsid w:val="00657224"/>
    <w:rsid w:val="0065735E"/>
    <w:rsid w:val="0065780D"/>
    <w:rsid w:val="00657AAA"/>
    <w:rsid w:val="00657ACC"/>
    <w:rsid w:val="0066032F"/>
    <w:rsid w:val="006606E5"/>
    <w:rsid w:val="0066092E"/>
    <w:rsid w:val="00660DD3"/>
    <w:rsid w:val="00661299"/>
    <w:rsid w:val="006615A2"/>
    <w:rsid w:val="00661703"/>
    <w:rsid w:val="0066177E"/>
    <w:rsid w:val="00661904"/>
    <w:rsid w:val="00661BE3"/>
    <w:rsid w:val="00661C4F"/>
    <w:rsid w:val="00661ED5"/>
    <w:rsid w:val="0066280D"/>
    <w:rsid w:val="006629A1"/>
    <w:rsid w:val="00662A20"/>
    <w:rsid w:val="00662B20"/>
    <w:rsid w:val="00662D02"/>
    <w:rsid w:val="00662E11"/>
    <w:rsid w:val="006637CD"/>
    <w:rsid w:val="006639DA"/>
    <w:rsid w:val="006640AD"/>
    <w:rsid w:val="006640C5"/>
    <w:rsid w:val="0066424E"/>
    <w:rsid w:val="006642C1"/>
    <w:rsid w:val="00664338"/>
    <w:rsid w:val="00664767"/>
    <w:rsid w:val="006649B0"/>
    <w:rsid w:val="006653D0"/>
    <w:rsid w:val="006653F4"/>
    <w:rsid w:val="0066575B"/>
    <w:rsid w:val="0066605F"/>
    <w:rsid w:val="006660CB"/>
    <w:rsid w:val="00666390"/>
    <w:rsid w:val="006664D5"/>
    <w:rsid w:val="00666C31"/>
    <w:rsid w:val="00666C52"/>
    <w:rsid w:val="00666FEB"/>
    <w:rsid w:val="0066718F"/>
    <w:rsid w:val="00667247"/>
    <w:rsid w:val="0066724D"/>
    <w:rsid w:val="006673EE"/>
    <w:rsid w:val="00667A65"/>
    <w:rsid w:val="00667BB8"/>
    <w:rsid w:val="00667C51"/>
    <w:rsid w:val="00667ED1"/>
    <w:rsid w:val="00670654"/>
    <w:rsid w:val="00670822"/>
    <w:rsid w:val="006709EF"/>
    <w:rsid w:val="00670DDC"/>
    <w:rsid w:val="00670E11"/>
    <w:rsid w:val="00670EFA"/>
    <w:rsid w:val="00671050"/>
    <w:rsid w:val="00671093"/>
    <w:rsid w:val="00671261"/>
    <w:rsid w:val="006714AC"/>
    <w:rsid w:val="00671840"/>
    <w:rsid w:val="0067189D"/>
    <w:rsid w:val="00671FE7"/>
    <w:rsid w:val="00672502"/>
    <w:rsid w:val="00672B31"/>
    <w:rsid w:val="00672E60"/>
    <w:rsid w:val="00672EA6"/>
    <w:rsid w:val="006739BF"/>
    <w:rsid w:val="00673C7B"/>
    <w:rsid w:val="00673CC0"/>
    <w:rsid w:val="006744E5"/>
    <w:rsid w:val="0067470A"/>
    <w:rsid w:val="006749AF"/>
    <w:rsid w:val="006749F0"/>
    <w:rsid w:val="00674B16"/>
    <w:rsid w:val="00675006"/>
    <w:rsid w:val="00675080"/>
    <w:rsid w:val="006751D2"/>
    <w:rsid w:val="00675484"/>
    <w:rsid w:val="006755D3"/>
    <w:rsid w:val="0067595C"/>
    <w:rsid w:val="00675CE6"/>
    <w:rsid w:val="006763D7"/>
    <w:rsid w:val="00676612"/>
    <w:rsid w:val="00676B33"/>
    <w:rsid w:val="00677450"/>
    <w:rsid w:val="00677481"/>
    <w:rsid w:val="00677B91"/>
    <w:rsid w:val="00677F80"/>
    <w:rsid w:val="00680045"/>
    <w:rsid w:val="006802CB"/>
    <w:rsid w:val="0068050A"/>
    <w:rsid w:val="0068071C"/>
    <w:rsid w:val="00680A18"/>
    <w:rsid w:val="00680A33"/>
    <w:rsid w:val="00680E87"/>
    <w:rsid w:val="00680EBF"/>
    <w:rsid w:val="006810E7"/>
    <w:rsid w:val="0068117B"/>
    <w:rsid w:val="006812A4"/>
    <w:rsid w:val="0068130A"/>
    <w:rsid w:val="00681441"/>
    <w:rsid w:val="006816C9"/>
    <w:rsid w:val="00681A06"/>
    <w:rsid w:val="00682385"/>
    <w:rsid w:val="006829DA"/>
    <w:rsid w:val="0068308F"/>
    <w:rsid w:val="00683276"/>
    <w:rsid w:val="00683B96"/>
    <w:rsid w:val="00683BA3"/>
    <w:rsid w:val="00683C99"/>
    <w:rsid w:val="00683CA7"/>
    <w:rsid w:val="00683D57"/>
    <w:rsid w:val="00683EA4"/>
    <w:rsid w:val="00683F07"/>
    <w:rsid w:val="00683FA3"/>
    <w:rsid w:val="00684116"/>
    <w:rsid w:val="006841A5"/>
    <w:rsid w:val="00684B0F"/>
    <w:rsid w:val="00684BB8"/>
    <w:rsid w:val="00684BEB"/>
    <w:rsid w:val="00684D7A"/>
    <w:rsid w:val="00685B6A"/>
    <w:rsid w:val="00685FDB"/>
    <w:rsid w:val="0068609D"/>
    <w:rsid w:val="00686472"/>
    <w:rsid w:val="00686826"/>
    <w:rsid w:val="006868AA"/>
    <w:rsid w:val="00686A36"/>
    <w:rsid w:val="00686B55"/>
    <w:rsid w:val="00686B9E"/>
    <w:rsid w:val="00686C01"/>
    <w:rsid w:val="00686C4B"/>
    <w:rsid w:val="0068729C"/>
    <w:rsid w:val="006872D2"/>
    <w:rsid w:val="006874A3"/>
    <w:rsid w:val="006879D9"/>
    <w:rsid w:val="00687CF6"/>
    <w:rsid w:val="00687E9D"/>
    <w:rsid w:val="0069028B"/>
    <w:rsid w:val="006902FF"/>
    <w:rsid w:val="00690351"/>
    <w:rsid w:val="00690906"/>
    <w:rsid w:val="00690BF0"/>
    <w:rsid w:val="00690C1D"/>
    <w:rsid w:val="00690C6B"/>
    <w:rsid w:val="00690CF4"/>
    <w:rsid w:val="00691737"/>
    <w:rsid w:val="00691899"/>
    <w:rsid w:val="00691D10"/>
    <w:rsid w:val="00691E01"/>
    <w:rsid w:val="00691E9C"/>
    <w:rsid w:val="00691F07"/>
    <w:rsid w:val="0069253E"/>
    <w:rsid w:val="00692793"/>
    <w:rsid w:val="0069279D"/>
    <w:rsid w:val="006927B4"/>
    <w:rsid w:val="00692827"/>
    <w:rsid w:val="00692D37"/>
    <w:rsid w:val="00692D89"/>
    <w:rsid w:val="00692DEC"/>
    <w:rsid w:val="00692E29"/>
    <w:rsid w:val="006931CB"/>
    <w:rsid w:val="00693F07"/>
    <w:rsid w:val="00694041"/>
    <w:rsid w:val="006940CD"/>
    <w:rsid w:val="0069441C"/>
    <w:rsid w:val="00694D54"/>
    <w:rsid w:val="00694E77"/>
    <w:rsid w:val="00694F64"/>
    <w:rsid w:val="00695019"/>
    <w:rsid w:val="0069518F"/>
    <w:rsid w:val="0069536D"/>
    <w:rsid w:val="006958BD"/>
    <w:rsid w:val="0069597A"/>
    <w:rsid w:val="00696544"/>
    <w:rsid w:val="00696784"/>
    <w:rsid w:val="006967DF"/>
    <w:rsid w:val="0069680E"/>
    <w:rsid w:val="00696AAA"/>
    <w:rsid w:val="00696F55"/>
    <w:rsid w:val="0069716A"/>
    <w:rsid w:val="006972E2"/>
    <w:rsid w:val="006974A1"/>
    <w:rsid w:val="00697624"/>
    <w:rsid w:val="00697746"/>
    <w:rsid w:val="006979BB"/>
    <w:rsid w:val="00697B66"/>
    <w:rsid w:val="00697CD2"/>
    <w:rsid w:val="006A000E"/>
    <w:rsid w:val="006A0017"/>
    <w:rsid w:val="006A05FB"/>
    <w:rsid w:val="006A0750"/>
    <w:rsid w:val="006A0972"/>
    <w:rsid w:val="006A0977"/>
    <w:rsid w:val="006A0AEA"/>
    <w:rsid w:val="006A0E72"/>
    <w:rsid w:val="006A0FC0"/>
    <w:rsid w:val="006A1230"/>
    <w:rsid w:val="006A1408"/>
    <w:rsid w:val="006A2323"/>
    <w:rsid w:val="006A2461"/>
    <w:rsid w:val="006A33EA"/>
    <w:rsid w:val="006A3520"/>
    <w:rsid w:val="006A44FD"/>
    <w:rsid w:val="006A46E9"/>
    <w:rsid w:val="006A4ADF"/>
    <w:rsid w:val="006A4C6B"/>
    <w:rsid w:val="006A576A"/>
    <w:rsid w:val="006A5A4A"/>
    <w:rsid w:val="006A627A"/>
    <w:rsid w:val="006A6367"/>
    <w:rsid w:val="006A65F7"/>
    <w:rsid w:val="006A6C08"/>
    <w:rsid w:val="006A6D0B"/>
    <w:rsid w:val="006A73C3"/>
    <w:rsid w:val="006B00C7"/>
    <w:rsid w:val="006B00DF"/>
    <w:rsid w:val="006B02C0"/>
    <w:rsid w:val="006B0727"/>
    <w:rsid w:val="006B0AB8"/>
    <w:rsid w:val="006B0AF8"/>
    <w:rsid w:val="006B0CF6"/>
    <w:rsid w:val="006B0D99"/>
    <w:rsid w:val="006B0E04"/>
    <w:rsid w:val="006B0E47"/>
    <w:rsid w:val="006B0F08"/>
    <w:rsid w:val="006B1277"/>
    <w:rsid w:val="006B136D"/>
    <w:rsid w:val="006B15A6"/>
    <w:rsid w:val="006B18CA"/>
    <w:rsid w:val="006B19B8"/>
    <w:rsid w:val="006B1E1F"/>
    <w:rsid w:val="006B1E5E"/>
    <w:rsid w:val="006B1FBB"/>
    <w:rsid w:val="006B1FFF"/>
    <w:rsid w:val="006B2373"/>
    <w:rsid w:val="006B242F"/>
    <w:rsid w:val="006B2C9E"/>
    <w:rsid w:val="006B2E8A"/>
    <w:rsid w:val="006B324E"/>
    <w:rsid w:val="006B358B"/>
    <w:rsid w:val="006B3FE0"/>
    <w:rsid w:val="006B41B7"/>
    <w:rsid w:val="006B428A"/>
    <w:rsid w:val="006B467B"/>
    <w:rsid w:val="006B49C7"/>
    <w:rsid w:val="006B4D65"/>
    <w:rsid w:val="006B526E"/>
    <w:rsid w:val="006B5275"/>
    <w:rsid w:val="006B5373"/>
    <w:rsid w:val="006B550C"/>
    <w:rsid w:val="006B5583"/>
    <w:rsid w:val="006B5894"/>
    <w:rsid w:val="006B5C26"/>
    <w:rsid w:val="006B5D8A"/>
    <w:rsid w:val="006B5E89"/>
    <w:rsid w:val="006B60FD"/>
    <w:rsid w:val="006B6320"/>
    <w:rsid w:val="006B64CC"/>
    <w:rsid w:val="006B6530"/>
    <w:rsid w:val="006B657D"/>
    <w:rsid w:val="006B69AA"/>
    <w:rsid w:val="006B6A56"/>
    <w:rsid w:val="006B78CD"/>
    <w:rsid w:val="006B7953"/>
    <w:rsid w:val="006B796A"/>
    <w:rsid w:val="006C01FC"/>
    <w:rsid w:val="006C0257"/>
    <w:rsid w:val="006C03D3"/>
    <w:rsid w:val="006C0572"/>
    <w:rsid w:val="006C0581"/>
    <w:rsid w:val="006C117D"/>
    <w:rsid w:val="006C14CC"/>
    <w:rsid w:val="006C1DF0"/>
    <w:rsid w:val="006C1ECD"/>
    <w:rsid w:val="006C1FD3"/>
    <w:rsid w:val="006C2082"/>
    <w:rsid w:val="006C22B8"/>
    <w:rsid w:val="006C3025"/>
    <w:rsid w:val="006C30C7"/>
    <w:rsid w:val="006C33F0"/>
    <w:rsid w:val="006C3530"/>
    <w:rsid w:val="006C3631"/>
    <w:rsid w:val="006C3C95"/>
    <w:rsid w:val="006C3D14"/>
    <w:rsid w:val="006C3EDA"/>
    <w:rsid w:val="006C3FD0"/>
    <w:rsid w:val="006C4392"/>
    <w:rsid w:val="006C46D5"/>
    <w:rsid w:val="006C4702"/>
    <w:rsid w:val="006C490F"/>
    <w:rsid w:val="006C49C5"/>
    <w:rsid w:val="006C4C83"/>
    <w:rsid w:val="006C4FB2"/>
    <w:rsid w:val="006C516B"/>
    <w:rsid w:val="006C530D"/>
    <w:rsid w:val="006C5B2C"/>
    <w:rsid w:val="006C5B90"/>
    <w:rsid w:val="006C5EF5"/>
    <w:rsid w:val="006C6040"/>
    <w:rsid w:val="006C6287"/>
    <w:rsid w:val="006C65FE"/>
    <w:rsid w:val="006C6875"/>
    <w:rsid w:val="006C69BF"/>
    <w:rsid w:val="006C6AAD"/>
    <w:rsid w:val="006C6ADA"/>
    <w:rsid w:val="006C6C6B"/>
    <w:rsid w:val="006C6F53"/>
    <w:rsid w:val="006C724F"/>
    <w:rsid w:val="006C774A"/>
    <w:rsid w:val="006C795E"/>
    <w:rsid w:val="006C797B"/>
    <w:rsid w:val="006C7E31"/>
    <w:rsid w:val="006D020C"/>
    <w:rsid w:val="006D0293"/>
    <w:rsid w:val="006D03DF"/>
    <w:rsid w:val="006D052F"/>
    <w:rsid w:val="006D0620"/>
    <w:rsid w:val="006D0733"/>
    <w:rsid w:val="006D0E3E"/>
    <w:rsid w:val="006D0E5B"/>
    <w:rsid w:val="006D0E8B"/>
    <w:rsid w:val="006D0FFB"/>
    <w:rsid w:val="006D1227"/>
    <w:rsid w:val="006D13D2"/>
    <w:rsid w:val="006D13E7"/>
    <w:rsid w:val="006D18C3"/>
    <w:rsid w:val="006D1F1B"/>
    <w:rsid w:val="006D1F82"/>
    <w:rsid w:val="006D23D1"/>
    <w:rsid w:val="006D28D7"/>
    <w:rsid w:val="006D373C"/>
    <w:rsid w:val="006D3DAD"/>
    <w:rsid w:val="006D4694"/>
    <w:rsid w:val="006D48F5"/>
    <w:rsid w:val="006D4C73"/>
    <w:rsid w:val="006D4D4F"/>
    <w:rsid w:val="006D4D5E"/>
    <w:rsid w:val="006D4FEF"/>
    <w:rsid w:val="006D4FFF"/>
    <w:rsid w:val="006D55F1"/>
    <w:rsid w:val="006D566F"/>
    <w:rsid w:val="006D56CC"/>
    <w:rsid w:val="006D582A"/>
    <w:rsid w:val="006D5CEB"/>
    <w:rsid w:val="006D610B"/>
    <w:rsid w:val="006D6719"/>
    <w:rsid w:val="006D6A5F"/>
    <w:rsid w:val="006D6B0B"/>
    <w:rsid w:val="006D6B83"/>
    <w:rsid w:val="006D6BA5"/>
    <w:rsid w:val="006D6E79"/>
    <w:rsid w:val="006D719D"/>
    <w:rsid w:val="006D71AC"/>
    <w:rsid w:val="006D7451"/>
    <w:rsid w:val="006D7493"/>
    <w:rsid w:val="006D7729"/>
    <w:rsid w:val="006D77ED"/>
    <w:rsid w:val="006E00C4"/>
    <w:rsid w:val="006E0643"/>
    <w:rsid w:val="006E0B85"/>
    <w:rsid w:val="006E1059"/>
    <w:rsid w:val="006E1131"/>
    <w:rsid w:val="006E11CE"/>
    <w:rsid w:val="006E12C7"/>
    <w:rsid w:val="006E134B"/>
    <w:rsid w:val="006E16B8"/>
    <w:rsid w:val="006E19A9"/>
    <w:rsid w:val="006E20DA"/>
    <w:rsid w:val="006E213A"/>
    <w:rsid w:val="006E2180"/>
    <w:rsid w:val="006E285A"/>
    <w:rsid w:val="006E2938"/>
    <w:rsid w:val="006E2E80"/>
    <w:rsid w:val="006E2FA9"/>
    <w:rsid w:val="006E30A7"/>
    <w:rsid w:val="006E3347"/>
    <w:rsid w:val="006E344A"/>
    <w:rsid w:val="006E39E7"/>
    <w:rsid w:val="006E3A7A"/>
    <w:rsid w:val="006E4566"/>
    <w:rsid w:val="006E47A5"/>
    <w:rsid w:val="006E49A4"/>
    <w:rsid w:val="006E4AB3"/>
    <w:rsid w:val="006E4C3E"/>
    <w:rsid w:val="006E4C6C"/>
    <w:rsid w:val="006E4D4F"/>
    <w:rsid w:val="006E5005"/>
    <w:rsid w:val="006E5DFF"/>
    <w:rsid w:val="006E5F66"/>
    <w:rsid w:val="006E6336"/>
    <w:rsid w:val="006E636A"/>
    <w:rsid w:val="006E63AC"/>
    <w:rsid w:val="006E673F"/>
    <w:rsid w:val="006E68C1"/>
    <w:rsid w:val="006E6995"/>
    <w:rsid w:val="006E6E5B"/>
    <w:rsid w:val="006E6F6E"/>
    <w:rsid w:val="006E71C0"/>
    <w:rsid w:val="006E7315"/>
    <w:rsid w:val="006E75FF"/>
    <w:rsid w:val="006E77E2"/>
    <w:rsid w:val="006E7884"/>
    <w:rsid w:val="006E7AD9"/>
    <w:rsid w:val="006E7D9F"/>
    <w:rsid w:val="006E7ED8"/>
    <w:rsid w:val="006F00CD"/>
    <w:rsid w:val="006F0451"/>
    <w:rsid w:val="006F0984"/>
    <w:rsid w:val="006F0AA3"/>
    <w:rsid w:val="006F1084"/>
    <w:rsid w:val="006F134E"/>
    <w:rsid w:val="006F1537"/>
    <w:rsid w:val="006F1A1C"/>
    <w:rsid w:val="006F1BFC"/>
    <w:rsid w:val="006F1D98"/>
    <w:rsid w:val="006F2163"/>
    <w:rsid w:val="006F26AC"/>
    <w:rsid w:val="006F2EB1"/>
    <w:rsid w:val="006F30A2"/>
    <w:rsid w:val="006F33A6"/>
    <w:rsid w:val="006F3610"/>
    <w:rsid w:val="006F3642"/>
    <w:rsid w:val="006F3849"/>
    <w:rsid w:val="006F3D14"/>
    <w:rsid w:val="006F4066"/>
    <w:rsid w:val="006F4083"/>
    <w:rsid w:val="006F44DB"/>
    <w:rsid w:val="006F45D1"/>
    <w:rsid w:val="006F47CF"/>
    <w:rsid w:val="006F4809"/>
    <w:rsid w:val="006F4D83"/>
    <w:rsid w:val="006F50CD"/>
    <w:rsid w:val="006F55E8"/>
    <w:rsid w:val="006F561C"/>
    <w:rsid w:val="006F5A7E"/>
    <w:rsid w:val="006F6004"/>
    <w:rsid w:val="006F60D0"/>
    <w:rsid w:val="006F648E"/>
    <w:rsid w:val="006F6576"/>
    <w:rsid w:val="006F6AA5"/>
    <w:rsid w:val="006F6DDB"/>
    <w:rsid w:val="006F7771"/>
    <w:rsid w:val="006F78A7"/>
    <w:rsid w:val="006F79DC"/>
    <w:rsid w:val="006F7DD3"/>
    <w:rsid w:val="007000BF"/>
    <w:rsid w:val="0070015E"/>
    <w:rsid w:val="007007F0"/>
    <w:rsid w:val="00700DAB"/>
    <w:rsid w:val="00700DF8"/>
    <w:rsid w:val="00700F3F"/>
    <w:rsid w:val="00701535"/>
    <w:rsid w:val="00701A63"/>
    <w:rsid w:val="00701C91"/>
    <w:rsid w:val="00701E71"/>
    <w:rsid w:val="00701E9E"/>
    <w:rsid w:val="0070230D"/>
    <w:rsid w:val="0070253A"/>
    <w:rsid w:val="00702687"/>
    <w:rsid w:val="007027F7"/>
    <w:rsid w:val="00702D2F"/>
    <w:rsid w:val="00702F86"/>
    <w:rsid w:val="007031EE"/>
    <w:rsid w:val="007032EE"/>
    <w:rsid w:val="00703332"/>
    <w:rsid w:val="007033AD"/>
    <w:rsid w:val="007033CD"/>
    <w:rsid w:val="007034F3"/>
    <w:rsid w:val="007037ED"/>
    <w:rsid w:val="00703D3B"/>
    <w:rsid w:val="00703D5E"/>
    <w:rsid w:val="00704111"/>
    <w:rsid w:val="007042FE"/>
    <w:rsid w:val="00704784"/>
    <w:rsid w:val="007048B1"/>
    <w:rsid w:val="00704982"/>
    <w:rsid w:val="00704A27"/>
    <w:rsid w:val="00704A6F"/>
    <w:rsid w:val="00704BE1"/>
    <w:rsid w:val="00705280"/>
    <w:rsid w:val="00705359"/>
    <w:rsid w:val="007056C5"/>
    <w:rsid w:val="00705865"/>
    <w:rsid w:val="00705B0A"/>
    <w:rsid w:val="00705EB2"/>
    <w:rsid w:val="00705FC4"/>
    <w:rsid w:val="0070665E"/>
    <w:rsid w:val="00706704"/>
    <w:rsid w:val="007068BA"/>
    <w:rsid w:val="00706A27"/>
    <w:rsid w:val="00706B3E"/>
    <w:rsid w:val="00706B53"/>
    <w:rsid w:val="00706C02"/>
    <w:rsid w:val="00706E71"/>
    <w:rsid w:val="007072DC"/>
    <w:rsid w:val="007075B8"/>
    <w:rsid w:val="00707A90"/>
    <w:rsid w:val="00707DC6"/>
    <w:rsid w:val="00707EE5"/>
    <w:rsid w:val="007105A6"/>
    <w:rsid w:val="007106DC"/>
    <w:rsid w:val="007109E6"/>
    <w:rsid w:val="00710BFC"/>
    <w:rsid w:val="00710D7A"/>
    <w:rsid w:val="00710F9D"/>
    <w:rsid w:val="007110C5"/>
    <w:rsid w:val="00711478"/>
    <w:rsid w:val="00711706"/>
    <w:rsid w:val="00711774"/>
    <w:rsid w:val="007127DE"/>
    <w:rsid w:val="00712B44"/>
    <w:rsid w:val="00712CC1"/>
    <w:rsid w:val="00712E2A"/>
    <w:rsid w:val="00713048"/>
    <w:rsid w:val="0071320A"/>
    <w:rsid w:val="007132A7"/>
    <w:rsid w:val="00713EF8"/>
    <w:rsid w:val="00713F0E"/>
    <w:rsid w:val="007141CE"/>
    <w:rsid w:val="007142B2"/>
    <w:rsid w:val="0071433F"/>
    <w:rsid w:val="0071437C"/>
    <w:rsid w:val="00714425"/>
    <w:rsid w:val="00714449"/>
    <w:rsid w:val="007145E1"/>
    <w:rsid w:val="00714BEF"/>
    <w:rsid w:val="00715992"/>
    <w:rsid w:val="00715FE8"/>
    <w:rsid w:val="007160EB"/>
    <w:rsid w:val="0071610D"/>
    <w:rsid w:val="007162FA"/>
    <w:rsid w:val="00716577"/>
    <w:rsid w:val="00716836"/>
    <w:rsid w:val="00716AB0"/>
    <w:rsid w:val="00716F28"/>
    <w:rsid w:val="00717018"/>
    <w:rsid w:val="007171F0"/>
    <w:rsid w:val="0071763D"/>
    <w:rsid w:val="00717876"/>
    <w:rsid w:val="00720878"/>
    <w:rsid w:val="00720E84"/>
    <w:rsid w:val="00720F50"/>
    <w:rsid w:val="007210AA"/>
    <w:rsid w:val="0072157D"/>
    <w:rsid w:val="007216AD"/>
    <w:rsid w:val="0072181F"/>
    <w:rsid w:val="00721ADD"/>
    <w:rsid w:val="00721CCB"/>
    <w:rsid w:val="00722AFC"/>
    <w:rsid w:val="007232D8"/>
    <w:rsid w:val="00723393"/>
    <w:rsid w:val="007234C9"/>
    <w:rsid w:val="007235D2"/>
    <w:rsid w:val="00723A5B"/>
    <w:rsid w:val="00723F01"/>
    <w:rsid w:val="00724654"/>
    <w:rsid w:val="00724696"/>
    <w:rsid w:val="00724CB2"/>
    <w:rsid w:val="007253FB"/>
    <w:rsid w:val="00725869"/>
    <w:rsid w:val="00725E27"/>
    <w:rsid w:val="007262DD"/>
    <w:rsid w:val="007267A0"/>
    <w:rsid w:val="00726928"/>
    <w:rsid w:val="00726A3C"/>
    <w:rsid w:val="00726B5B"/>
    <w:rsid w:val="00726C02"/>
    <w:rsid w:val="00726C8F"/>
    <w:rsid w:val="00726D89"/>
    <w:rsid w:val="00727473"/>
    <w:rsid w:val="00727575"/>
    <w:rsid w:val="00727A27"/>
    <w:rsid w:val="00727A95"/>
    <w:rsid w:val="00727B9F"/>
    <w:rsid w:val="00727CDC"/>
    <w:rsid w:val="007302A4"/>
    <w:rsid w:val="00730305"/>
    <w:rsid w:val="00730333"/>
    <w:rsid w:val="00730512"/>
    <w:rsid w:val="00730531"/>
    <w:rsid w:val="0073053D"/>
    <w:rsid w:val="0073059B"/>
    <w:rsid w:val="007306E9"/>
    <w:rsid w:val="00730852"/>
    <w:rsid w:val="0073086B"/>
    <w:rsid w:val="00730992"/>
    <w:rsid w:val="00730D49"/>
    <w:rsid w:val="00730DD4"/>
    <w:rsid w:val="00730FFE"/>
    <w:rsid w:val="0073103F"/>
    <w:rsid w:val="007310FF"/>
    <w:rsid w:val="007312D2"/>
    <w:rsid w:val="007314E1"/>
    <w:rsid w:val="0073168F"/>
    <w:rsid w:val="007318B5"/>
    <w:rsid w:val="00731A56"/>
    <w:rsid w:val="00731C58"/>
    <w:rsid w:val="00732151"/>
    <w:rsid w:val="007323B7"/>
    <w:rsid w:val="0073269F"/>
    <w:rsid w:val="0073293F"/>
    <w:rsid w:val="00732C56"/>
    <w:rsid w:val="00732F07"/>
    <w:rsid w:val="00733485"/>
    <w:rsid w:val="00733925"/>
    <w:rsid w:val="00733D46"/>
    <w:rsid w:val="00733FD1"/>
    <w:rsid w:val="00734009"/>
    <w:rsid w:val="0073411A"/>
    <w:rsid w:val="00734995"/>
    <w:rsid w:val="00735181"/>
    <w:rsid w:val="007351AC"/>
    <w:rsid w:val="00735A9C"/>
    <w:rsid w:val="00735C27"/>
    <w:rsid w:val="00735EE9"/>
    <w:rsid w:val="00735F7F"/>
    <w:rsid w:val="0073617A"/>
    <w:rsid w:val="007366EE"/>
    <w:rsid w:val="007367AA"/>
    <w:rsid w:val="00736AEC"/>
    <w:rsid w:val="00736C71"/>
    <w:rsid w:val="00737210"/>
    <w:rsid w:val="00737524"/>
    <w:rsid w:val="00737632"/>
    <w:rsid w:val="00737F92"/>
    <w:rsid w:val="007406E7"/>
    <w:rsid w:val="00740B4E"/>
    <w:rsid w:val="00741348"/>
    <w:rsid w:val="007417B5"/>
    <w:rsid w:val="0074197F"/>
    <w:rsid w:val="00741C62"/>
    <w:rsid w:val="00741F99"/>
    <w:rsid w:val="00741FD6"/>
    <w:rsid w:val="007421B9"/>
    <w:rsid w:val="007424D4"/>
    <w:rsid w:val="00742515"/>
    <w:rsid w:val="007428C8"/>
    <w:rsid w:val="007428FE"/>
    <w:rsid w:val="00743376"/>
    <w:rsid w:val="0074342F"/>
    <w:rsid w:val="00743519"/>
    <w:rsid w:val="00743E42"/>
    <w:rsid w:val="0074432D"/>
    <w:rsid w:val="007444C3"/>
    <w:rsid w:val="00744742"/>
    <w:rsid w:val="00744B1A"/>
    <w:rsid w:val="00744C05"/>
    <w:rsid w:val="00744CF3"/>
    <w:rsid w:val="00745409"/>
    <w:rsid w:val="007454BD"/>
    <w:rsid w:val="007455B8"/>
    <w:rsid w:val="0074564C"/>
    <w:rsid w:val="00745B5E"/>
    <w:rsid w:val="00745D80"/>
    <w:rsid w:val="00745E15"/>
    <w:rsid w:val="0074626C"/>
    <w:rsid w:val="0074631E"/>
    <w:rsid w:val="007466A5"/>
    <w:rsid w:val="007468DF"/>
    <w:rsid w:val="00746B92"/>
    <w:rsid w:val="00746CA3"/>
    <w:rsid w:val="00746F38"/>
    <w:rsid w:val="00746FEB"/>
    <w:rsid w:val="0074719A"/>
    <w:rsid w:val="007477A5"/>
    <w:rsid w:val="007477BC"/>
    <w:rsid w:val="00747850"/>
    <w:rsid w:val="00747906"/>
    <w:rsid w:val="00747989"/>
    <w:rsid w:val="00750166"/>
    <w:rsid w:val="007503F6"/>
    <w:rsid w:val="0075048D"/>
    <w:rsid w:val="00750641"/>
    <w:rsid w:val="00750A80"/>
    <w:rsid w:val="00750E60"/>
    <w:rsid w:val="0075177B"/>
    <w:rsid w:val="00751952"/>
    <w:rsid w:val="00751DFB"/>
    <w:rsid w:val="00751F22"/>
    <w:rsid w:val="00752080"/>
    <w:rsid w:val="0075228A"/>
    <w:rsid w:val="007523D0"/>
    <w:rsid w:val="007526FC"/>
    <w:rsid w:val="00752789"/>
    <w:rsid w:val="007527AF"/>
    <w:rsid w:val="007528BD"/>
    <w:rsid w:val="00752A2A"/>
    <w:rsid w:val="00753209"/>
    <w:rsid w:val="00753253"/>
    <w:rsid w:val="007533C9"/>
    <w:rsid w:val="00753426"/>
    <w:rsid w:val="0075380B"/>
    <w:rsid w:val="00753905"/>
    <w:rsid w:val="00753B5A"/>
    <w:rsid w:val="00753CEB"/>
    <w:rsid w:val="00753DD8"/>
    <w:rsid w:val="00753DF0"/>
    <w:rsid w:val="0075403A"/>
    <w:rsid w:val="0075457D"/>
    <w:rsid w:val="00754862"/>
    <w:rsid w:val="00754E11"/>
    <w:rsid w:val="007553C3"/>
    <w:rsid w:val="00755552"/>
    <w:rsid w:val="00755C95"/>
    <w:rsid w:val="00755F60"/>
    <w:rsid w:val="00756FF9"/>
    <w:rsid w:val="007570FE"/>
    <w:rsid w:val="0075776F"/>
    <w:rsid w:val="00757F18"/>
    <w:rsid w:val="00760136"/>
    <w:rsid w:val="007607EF"/>
    <w:rsid w:val="00760850"/>
    <w:rsid w:val="00760D9F"/>
    <w:rsid w:val="00760E82"/>
    <w:rsid w:val="007612A2"/>
    <w:rsid w:val="00761423"/>
    <w:rsid w:val="00761505"/>
    <w:rsid w:val="00761965"/>
    <w:rsid w:val="00761ACE"/>
    <w:rsid w:val="00761FF9"/>
    <w:rsid w:val="00762354"/>
    <w:rsid w:val="0076250A"/>
    <w:rsid w:val="007625B4"/>
    <w:rsid w:val="00762970"/>
    <w:rsid w:val="007637D3"/>
    <w:rsid w:val="0076386D"/>
    <w:rsid w:val="00763EFF"/>
    <w:rsid w:val="00763F71"/>
    <w:rsid w:val="00763F8D"/>
    <w:rsid w:val="00763FB0"/>
    <w:rsid w:val="00764215"/>
    <w:rsid w:val="00764311"/>
    <w:rsid w:val="0076470F"/>
    <w:rsid w:val="0076472D"/>
    <w:rsid w:val="007650E7"/>
    <w:rsid w:val="00765393"/>
    <w:rsid w:val="0076540D"/>
    <w:rsid w:val="00765758"/>
    <w:rsid w:val="00765989"/>
    <w:rsid w:val="00765C89"/>
    <w:rsid w:val="007661C8"/>
    <w:rsid w:val="00766234"/>
    <w:rsid w:val="00766266"/>
    <w:rsid w:val="00766C3C"/>
    <w:rsid w:val="00766D8D"/>
    <w:rsid w:val="00766F53"/>
    <w:rsid w:val="007671A8"/>
    <w:rsid w:val="007673F0"/>
    <w:rsid w:val="00767410"/>
    <w:rsid w:val="00767431"/>
    <w:rsid w:val="00767514"/>
    <w:rsid w:val="00767747"/>
    <w:rsid w:val="007677BE"/>
    <w:rsid w:val="007679B9"/>
    <w:rsid w:val="00767BEA"/>
    <w:rsid w:val="0077025C"/>
    <w:rsid w:val="0077077A"/>
    <w:rsid w:val="00770B73"/>
    <w:rsid w:val="007717C3"/>
    <w:rsid w:val="00771B98"/>
    <w:rsid w:val="00771BB8"/>
    <w:rsid w:val="00772B83"/>
    <w:rsid w:val="00772D4C"/>
    <w:rsid w:val="00772DDB"/>
    <w:rsid w:val="0077307D"/>
    <w:rsid w:val="00773530"/>
    <w:rsid w:val="00773B22"/>
    <w:rsid w:val="007742A8"/>
    <w:rsid w:val="007743BC"/>
    <w:rsid w:val="0077481E"/>
    <w:rsid w:val="00774F07"/>
    <w:rsid w:val="007751FD"/>
    <w:rsid w:val="007753D5"/>
    <w:rsid w:val="007756D3"/>
    <w:rsid w:val="00775D1A"/>
    <w:rsid w:val="00775F94"/>
    <w:rsid w:val="00775FC2"/>
    <w:rsid w:val="007764E9"/>
    <w:rsid w:val="00776B34"/>
    <w:rsid w:val="00776CBB"/>
    <w:rsid w:val="00776DE2"/>
    <w:rsid w:val="0077702C"/>
    <w:rsid w:val="007777AA"/>
    <w:rsid w:val="00777AF7"/>
    <w:rsid w:val="00777B13"/>
    <w:rsid w:val="00777BF0"/>
    <w:rsid w:val="00777BF6"/>
    <w:rsid w:val="00777E2A"/>
    <w:rsid w:val="00777F43"/>
    <w:rsid w:val="007803EB"/>
    <w:rsid w:val="0078049C"/>
    <w:rsid w:val="00780523"/>
    <w:rsid w:val="007807E9"/>
    <w:rsid w:val="00780A68"/>
    <w:rsid w:val="00780B29"/>
    <w:rsid w:val="00780C79"/>
    <w:rsid w:val="00780DFA"/>
    <w:rsid w:val="00780E4B"/>
    <w:rsid w:val="00781431"/>
    <w:rsid w:val="00781626"/>
    <w:rsid w:val="00781CEF"/>
    <w:rsid w:val="00781EB6"/>
    <w:rsid w:val="00781FDA"/>
    <w:rsid w:val="0078202A"/>
    <w:rsid w:val="007825A6"/>
    <w:rsid w:val="007826A4"/>
    <w:rsid w:val="00782920"/>
    <w:rsid w:val="007829B4"/>
    <w:rsid w:val="00782A74"/>
    <w:rsid w:val="00782BAC"/>
    <w:rsid w:val="00782F98"/>
    <w:rsid w:val="0078394F"/>
    <w:rsid w:val="0078450A"/>
    <w:rsid w:val="007847F0"/>
    <w:rsid w:val="00784C2A"/>
    <w:rsid w:val="00784E73"/>
    <w:rsid w:val="00784EA2"/>
    <w:rsid w:val="007850C4"/>
    <w:rsid w:val="007859CE"/>
    <w:rsid w:val="00785A0D"/>
    <w:rsid w:val="00785A3C"/>
    <w:rsid w:val="00785A8F"/>
    <w:rsid w:val="0078621C"/>
    <w:rsid w:val="0078641B"/>
    <w:rsid w:val="00786658"/>
    <w:rsid w:val="00786938"/>
    <w:rsid w:val="0078699E"/>
    <w:rsid w:val="007870B4"/>
    <w:rsid w:val="00787CFC"/>
    <w:rsid w:val="00787DAB"/>
    <w:rsid w:val="00787F26"/>
    <w:rsid w:val="00790687"/>
    <w:rsid w:val="007907E6"/>
    <w:rsid w:val="0079094E"/>
    <w:rsid w:val="00790C27"/>
    <w:rsid w:val="00791198"/>
    <w:rsid w:val="007916E1"/>
    <w:rsid w:val="007918E1"/>
    <w:rsid w:val="00791B62"/>
    <w:rsid w:val="00791C4D"/>
    <w:rsid w:val="00792375"/>
    <w:rsid w:val="0079252D"/>
    <w:rsid w:val="00792789"/>
    <w:rsid w:val="00792D3F"/>
    <w:rsid w:val="00792D41"/>
    <w:rsid w:val="00793BC1"/>
    <w:rsid w:val="007945F8"/>
    <w:rsid w:val="007946B2"/>
    <w:rsid w:val="007948F0"/>
    <w:rsid w:val="00794BCC"/>
    <w:rsid w:val="00794CD5"/>
    <w:rsid w:val="00794F16"/>
    <w:rsid w:val="00795137"/>
    <w:rsid w:val="007953A3"/>
    <w:rsid w:val="007953AB"/>
    <w:rsid w:val="0079570D"/>
    <w:rsid w:val="007957CA"/>
    <w:rsid w:val="00795A29"/>
    <w:rsid w:val="00795DB7"/>
    <w:rsid w:val="00796133"/>
    <w:rsid w:val="0079655E"/>
    <w:rsid w:val="00796DFD"/>
    <w:rsid w:val="0079703C"/>
    <w:rsid w:val="007972C0"/>
    <w:rsid w:val="007972FE"/>
    <w:rsid w:val="00797544"/>
    <w:rsid w:val="00797914"/>
    <w:rsid w:val="00797B7F"/>
    <w:rsid w:val="007A00D8"/>
    <w:rsid w:val="007A015C"/>
    <w:rsid w:val="007A03BF"/>
    <w:rsid w:val="007A0447"/>
    <w:rsid w:val="007A065D"/>
    <w:rsid w:val="007A0780"/>
    <w:rsid w:val="007A07A2"/>
    <w:rsid w:val="007A0866"/>
    <w:rsid w:val="007A0D17"/>
    <w:rsid w:val="007A12C0"/>
    <w:rsid w:val="007A16D3"/>
    <w:rsid w:val="007A1754"/>
    <w:rsid w:val="007A1940"/>
    <w:rsid w:val="007A1C45"/>
    <w:rsid w:val="007A1CBD"/>
    <w:rsid w:val="007A1D0E"/>
    <w:rsid w:val="007A1EA0"/>
    <w:rsid w:val="007A1EB9"/>
    <w:rsid w:val="007A1F34"/>
    <w:rsid w:val="007A2584"/>
    <w:rsid w:val="007A26FD"/>
    <w:rsid w:val="007A2DE7"/>
    <w:rsid w:val="007A2F85"/>
    <w:rsid w:val="007A31BA"/>
    <w:rsid w:val="007A32CC"/>
    <w:rsid w:val="007A35CE"/>
    <w:rsid w:val="007A370B"/>
    <w:rsid w:val="007A3A53"/>
    <w:rsid w:val="007A3D13"/>
    <w:rsid w:val="007A3E4E"/>
    <w:rsid w:val="007A3F70"/>
    <w:rsid w:val="007A3F9C"/>
    <w:rsid w:val="007A42A7"/>
    <w:rsid w:val="007A43FA"/>
    <w:rsid w:val="007A4832"/>
    <w:rsid w:val="007A487E"/>
    <w:rsid w:val="007A50C0"/>
    <w:rsid w:val="007A50C8"/>
    <w:rsid w:val="007A53EF"/>
    <w:rsid w:val="007A5627"/>
    <w:rsid w:val="007A5647"/>
    <w:rsid w:val="007A5803"/>
    <w:rsid w:val="007A5990"/>
    <w:rsid w:val="007A5C4C"/>
    <w:rsid w:val="007A5CFD"/>
    <w:rsid w:val="007A6FFB"/>
    <w:rsid w:val="007A7434"/>
    <w:rsid w:val="007A754D"/>
    <w:rsid w:val="007A7863"/>
    <w:rsid w:val="007A7D04"/>
    <w:rsid w:val="007A7D6C"/>
    <w:rsid w:val="007B039E"/>
    <w:rsid w:val="007B0524"/>
    <w:rsid w:val="007B0694"/>
    <w:rsid w:val="007B0A81"/>
    <w:rsid w:val="007B0AAA"/>
    <w:rsid w:val="007B0E6C"/>
    <w:rsid w:val="007B14C1"/>
    <w:rsid w:val="007B1898"/>
    <w:rsid w:val="007B19C7"/>
    <w:rsid w:val="007B1B0A"/>
    <w:rsid w:val="007B1B83"/>
    <w:rsid w:val="007B1BBD"/>
    <w:rsid w:val="007B1D0C"/>
    <w:rsid w:val="007B1F71"/>
    <w:rsid w:val="007B2670"/>
    <w:rsid w:val="007B26E0"/>
    <w:rsid w:val="007B2953"/>
    <w:rsid w:val="007B30B5"/>
    <w:rsid w:val="007B318D"/>
    <w:rsid w:val="007B3365"/>
    <w:rsid w:val="007B3A51"/>
    <w:rsid w:val="007B3CD6"/>
    <w:rsid w:val="007B3CEC"/>
    <w:rsid w:val="007B44AC"/>
    <w:rsid w:val="007B4972"/>
    <w:rsid w:val="007B4A3E"/>
    <w:rsid w:val="007B4ECA"/>
    <w:rsid w:val="007B5101"/>
    <w:rsid w:val="007B53A8"/>
    <w:rsid w:val="007B5425"/>
    <w:rsid w:val="007B54AF"/>
    <w:rsid w:val="007B551A"/>
    <w:rsid w:val="007B5885"/>
    <w:rsid w:val="007B5A61"/>
    <w:rsid w:val="007B5F67"/>
    <w:rsid w:val="007B610C"/>
    <w:rsid w:val="007B6194"/>
    <w:rsid w:val="007B66B9"/>
    <w:rsid w:val="007B6792"/>
    <w:rsid w:val="007B6BD3"/>
    <w:rsid w:val="007B6C4F"/>
    <w:rsid w:val="007B6CD7"/>
    <w:rsid w:val="007B6E83"/>
    <w:rsid w:val="007C00B4"/>
    <w:rsid w:val="007C0494"/>
    <w:rsid w:val="007C075A"/>
    <w:rsid w:val="007C0B06"/>
    <w:rsid w:val="007C0E0B"/>
    <w:rsid w:val="007C13EF"/>
    <w:rsid w:val="007C184A"/>
    <w:rsid w:val="007C19E1"/>
    <w:rsid w:val="007C1B6A"/>
    <w:rsid w:val="007C2210"/>
    <w:rsid w:val="007C266A"/>
    <w:rsid w:val="007C268D"/>
    <w:rsid w:val="007C277C"/>
    <w:rsid w:val="007C28F1"/>
    <w:rsid w:val="007C2903"/>
    <w:rsid w:val="007C2F63"/>
    <w:rsid w:val="007C3092"/>
    <w:rsid w:val="007C3608"/>
    <w:rsid w:val="007C3AA8"/>
    <w:rsid w:val="007C3B64"/>
    <w:rsid w:val="007C3B65"/>
    <w:rsid w:val="007C3DE8"/>
    <w:rsid w:val="007C4054"/>
    <w:rsid w:val="007C41A5"/>
    <w:rsid w:val="007C4687"/>
    <w:rsid w:val="007C46EE"/>
    <w:rsid w:val="007C4B86"/>
    <w:rsid w:val="007C4F3F"/>
    <w:rsid w:val="007C5377"/>
    <w:rsid w:val="007C5D05"/>
    <w:rsid w:val="007C6339"/>
    <w:rsid w:val="007C643E"/>
    <w:rsid w:val="007C6538"/>
    <w:rsid w:val="007C663F"/>
    <w:rsid w:val="007C6965"/>
    <w:rsid w:val="007C6AF9"/>
    <w:rsid w:val="007C6BAF"/>
    <w:rsid w:val="007C6D24"/>
    <w:rsid w:val="007C7071"/>
    <w:rsid w:val="007C7179"/>
    <w:rsid w:val="007C7602"/>
    <w:rsid w:val="007C7C17"/>
    <w:rsid w:val="007D00D5"/>
    <w:rsid w:val="007D0114"/>
    <w:rsid w:val="007D059C"/>
    <w:rsid w:val="007D08FE"/>
    <w:rsid w:val="007D0D04"/>
    <w:rsid w:val="007D1007"/>
    <w:rsid w:val="007D1027"/>
    <w:rsid w:val="007D10CA"/>
    <w:rsid w:val="007D12CB"/>
    <w:rsid w:val="007D1569"/>
    <w:rsid w:val="007D17CD"/>
    <w:rsid w:val="007D29D8"/>
    <w:rsid w:val="007D2A34"/>
    <w:rsid w:val="007D2ABF"/>
    <w:rsid w:val="007D2B81"/>
    <w:rsid w:val="007D2ECA"/>
    <w:rsid w:val="007D3205"/>
    <w:rsid w:val="007D36B7"/>
    <w:rsid w:val="007D38F0"/>
    <w:rsid w:val="007D3A18"/>
    <w:rsid w:val="007D3B8A"/>
    <w:rsid w:val="007D46AD"/>
    <w:rsid w:val="007D4726"/>
    <w:rsid w:val="007D4E19"/>
    <w:rsid w:val="007D5079"/>
    <w:rsid w:val="007D5184"/>
    <w:rsid w:val="007D51E3"/>
    <w:rsid w:val="007D5300"/>
    <w:rsid w:val="007D53DE"/>
    <w:rsid w:val="007D54D1"/>
    <w:rsid w:val="007D57D9"/>
    <w:rsid w:val="007D5818"/>
    <w:rsid w:val="007D5BFB"/>
    <w:rsid w:val="007D5FD4"/>
    <w:rsid w:val="007D5FE7"/>
    <w:rsid w:val="007D6035"/>
    <w:rsid w:val="007D610B"/>
    <w:rsid w:val="007D61D7"/>
    <w:rsid w:val="007D64BD"/>
    <w:rsid w:val="007D69B6"/>
    <w:rsid w:val="007D6BB3"/>
    <w:rsid w:val="007D7044"/>
    <w:rsid w:val="007D766D"/>
    <w:rsid w:val="007D7836"/>
    <w:rsid w:val="007D78DD"/>
    <w:rsid w:val="007D7A16"/>
    <w:rsid w:val="007D7DD5"/>
    <w:rsid w:val="007D7DF1"/>
    <w:rsid w:val="007E0378"/>
    <w:rsid w:val="007E0637"/>
    <w:rsid w:val="007E0C8B"/>
    <w:rsid w:val="007E0CDC"/>
    <w:rsid w:val="007E0D15"/>
    <w:rsid w:val="007E0D46"/>
    <w:rsid w:val="007E1044"/>
    <w:rsid w:val="007E11C8"/>
    <w:rsid w:val="007E1334"/>
    <w:rsid w:val="007E16CB"/>
    <w:rsid w:val="007E1A9F"/>
    <w:rsid w:val="007E1FF3"/>
    <w:rsid w:val="007E2290"/>
    <w:rsid w:val="007E2416"/>
    <w:rsid w:val="007E2541"/>
    <w:rsid w:val="007E259E"/>
    <w:rsid w:val="007E2BF1"/>
    <w:rsid w:val="007E2D05"/>
    <w:rsid w:val="007E2D1B"/>
    <w:rsid w:val="007E2DD8"/>
    <w:rsid w:val="007E3019"/>
    <w:rsid w:val="007E378A"/>
    <w:rsid w:val="007E39DE"/>
    <w:rsid w:val="007E3AFB"/>
    <w:rsid w:val="007E3C78"/>
    <w:rsid w:val="007E3F98"/>
    <w:rsid w:val="007E400F"/>
    <w:rsid w:val="007E4405"/>
    <w:rsid w:val="007E48A5"/>
    <w:rsid w:val="007E4959"/>
    <w:rsid w:val="007E4B2E"/>
    <w:rsid w:val="007E4E7F"/>
    <w:rsid w:val="007E51A0"/>
    <w:rsid w:val="007E540D"/>
    <w:rsid w:val="007E573D"/>
    <w:rsid w:val="007E62EF"/>
    <w:rsid w:val="007E63C4"/>
    <w:rsid w:val="007E6B76"/>
    <w:rsid w:val="007E79DF"/>
    <w:rsid w:val="007E7CE6"/>
    <w:rsid w:val="007E7DB9"/>
    <w:rsid w:val="007F0030"/>
    <w:rsid w:val="007F05C1"/>
    <w:rsid w:val="007F088B"/>
    <w:rsid w:val="007F0AD4"/>
    <w:rsid w:val="007F0B54"/>
    <w:rsid w:val="007F0D4A"/>
    <w:rsid w:val="007F0FC2"/>
    <w:rsid w:val="007F103A"/>
    <w:rsid w:val="007F12BF"/>
    <w:rsid w:val="007F1490"/>
    <w:rsid w:val="007F1956"/>
    <w:rsid w:val="007F1DA7"/>
    <w:rsid w:val="007F2278"/>
    <w:rsid w:val="007F288C"/>
    <w:rsid w:val="007F2AA6"/>
    <w:rsid w:val="007F2F3E"/>
    <w:rsid w:val="007F3088"/>
    <w:rsid w:val="007F3129"/>
    <w:rsid w:val="007F341D"/>
    <w:rsid w:val="007F35D5"/>
    <w:rsid w:val="007F3600"/>
    <w:rsid w:val="007F3AE0"/>
    <w:rsid w:val="007F3B2F"/>
    <w:rsid w:val="007F3DBA"/>
    <w:rsid w:val="007F4254"/>
    <w:rsid w:val="007F42E2"/>
    <w:rsid w:val="007F466A"/>
    <w:rsid w:val="007F46C6"/>
    <w:rsid w:val="007F4B33"/>
    <w:rsid w:val="007F4BA5"/>
    <w:rsid w:val="007F5511"/>
    <w:rsid w:val="007F5764"/>
    <w:rsid w:val="007F58FB"/>
    <w:rsid w:val="007F5973"/>
    <w:rsid w:val="007F5AFE"/>
    <w:rsid w:val="007F5C33"/>
    <w:rsid w:val="007F60F2"/>
    <w:rsid w:val="007F613C"/>
    <w:rsid w:val="007F62E3"/>
    <w:rsid w:val="007F64FE"/>
    <w:rsid w:val="007F66A2"/>
    <w:rsid w:val="007F676D"/>
    <w:rsid w:val="007F67A0"/>
    <w:rsid w:val="007F6F42"/>
    <w:rsid w:val="007F74B9"/>
    <w:rsid w:val="007F78B7"/>
    <w:rsid w:val="007F78B9"/>
    <w:rsid w:val="007F7A15"/>
    <w:rsid w:val="007F7A4C"/>
    <w:rsid w:val="007F7D3C"/>
    <w:rsid w:val="008003B3"/>
    <w:rsid w:val="0080049C"/>
    <w:rsid w:val="0080052A"/>
    <w:rsid w:val="00800D77"/>
    <w:rsid w:val="00800E79"/>
    <w:rsid w:val="00801058"/>
    <w:rsid w:val="00801141"/>
    <w:rsid w:val="00801348"/>
    <w:rsid w:val="008019C6"/>
    <w:rsid w:val="008020B0"/>
    <w:rsid w:val="0080225E"/>
    <w:rsid w:val="0080247F"/>
    <w:rsid w:val="0080280C"/>
    <w:rsid w:val="00802BD2"/>
    <w:rsid w:val="00802C93"/>
    <w:rsid w:val="00802E80"/>
    <w:rsid w:val="00802EC8"/>
    <w:rsid w:val="00802EE4"/>
    <w:rsid w:val="0080305B"/>
    <w:rsid w:val="008031F9"/>
    <w:rsid w:val="00803230"/>
    <w:rsid w:val="0080392C"/>
    <w:rsid w:val="00803A3F"/>
    <w:rsid w:val="00804607"/>
    <w:rsid w:val="00804685"/>
    <w:rsid w:val="008047B9"/>
    <w:rsid w:val="00804F57"/>
    <w:rsid w:val="008052F4"/>
    <w:rsid w:val="008055E4"/>
    <w:rsid w:val="008058D7"/>
    <w:rsid w:val="00805961"/>
    <w:rsid w:val="00805BCC"/>
    <w:rsid w:val="00805F02"/>
    <w:rsid w:val="0080667F"/>
    <w:rsid w:val="00806CF6"/>
    <w:rsid w:val="00807324"/>
    <w:rsid w:val="0080735E"/>
    <w:rsid w:val="00807679"/>
    <w:rsid w:val="00807FB7"/>
    <w:rsid w:val="008100F7"/>
    <w:rsid w:val="008101FE"/>
    <w:rsid w:val="008109AE"/>
    <w:rsid w:val="00810B02"/>
    <w:rsid w:val="00810B55"/>
    <w:rsid w:val="00810C51"/>
    <w:rsid w:val="008110CA"/>
    <w:rsid w:val="00811261"/>
    <w:rsid w:val="00811263"/>
    <w:rsid w:val="00811310"/>
    <w:rsid w:val="008114B1"/>
    <w:rsid w:val="00811791"/>
    <w:rsid w:val="00811B58"/>
    <w:rsid w:val="00811CA5"/>
    <w:rsid w:val="00811CE8"/>
    <w:rsid w:val="00811E22"/>
    <w:rsid w:val="00811EB3"/>
    <w:rsid w:val="0081243B"/>
    <w:rsid w:val="008126A5"/>
    <w:rsid w:val="00812930"/>
    <w:rsid w:val="00812BA2"/>
    <w:rsid w:val="00812BE9"/>
    <w:rsid w:val="00812E34"/>
    <w:rsid w:val="0081314E"/>
    <w:rsid w:val="008136F8"/>
    <w:rsid w:val="008137A1"/>
    <w:rsid w:val="008137FC"/>
    <w:rsid w:val="00813ADB"/>
    <w:rsid w:val="00813C17"/>
    <w:rsid w:val="00813C44"/>
    <w:rsid w:val="00813DA5"/>
    <w:rsid w:val="00813E0D"/>
    <w:rsid w:val="00813E2F"/>
    <w:rsid w:val="008140B7"/>
    <w:rsid w:val="0081423F"/>
    <w:rsid w:val="00814659"/>
    <w:rsid w:val="0081468F"/>
    <w:rsid w:val="008146E9"/>
    <w:rsid w:val="0081489E"/>
    <w:rsid w:val="00814955"/>
    <w:rsid w:val="00814B77"/>
    <w:rsid w:val="00814E6D"/>
    <w:rsid w:val="00814F3F"/>
    <w:rsid w:val="00815100"/>
    <w:rsid w:val="00815840"/>
    <w:rsid w:val="00816086"/>
    <w:rsid w:val="0081676D"/>
    <w:rsid w:val="008167CE"/>
    <w:rsid w:val="008167E5"/>
    <w:rsid w:val="00816BA7"/>
    <w:rsid w:val="008170F8"/>
    <w:rsid w:val="0081713A"/>
    <w:rsid w:val="008172A8"/>
    <w:rsid w:val="008172BD"/>
    <w:rsid w:val="0081737D"/>
    <w:rsid w:val="0081749D"/>
    <w:rsid w:val="0081754E"/>
    <w:rsid w:val="00817D10"/>
    <w:rsid w:val="00817D3D"/>
    <w:rsid w:val="00817ED9"/>
    <w:rsid w:val="0082020D"/>
    <w:rsid w:val="00820BD8"/>
    <w:rsid w:val="00820D0F"/>
    <w:rsid w:val="00820F75"/>
    <w:rsid w:val="00821062"/>
    <w:rsid w:val="0082113D"/>
    <w:rsid w:val="0082146D"/>
    <w:rsid w:val="008215FC"/>
    <w:rsid w:val="00821784"/>
    <w:rsid w:val="008218B7"/>
    <w:rsid w:val="00821F14"/>
    <w:rsid w:val="00822097"/>
    <w:rsid w:val="00822676"/>
    <w:rsid w:val="00822891"/>
    <w:rsid w:val="008231CB"/>
    <w:rsid w:val="00823998"/>
    <w:rsid w:val="00823A8B"/>
    <w:rsid w:val="00823B72"/>
    <w:rsid w:val="00823B9B"/>
    <w:rsid w:val="008245CF"/>
    <w:rsid w:val="00824DA3"/>
    <w:rsid w:val="008252F9"/>
    <w:rsid w:val="00825435"/>
    <w:rsid w:val="00825492"/>
    <w:rsid w:val="0082576E"/>
    <w:rsid w:val="00825CB2"/>
    <w:rsid w:val="00825FE3"/>
    <w:rsid w:val="008261C5"/>
    <w:rsid w:val="008264B2"/>
    <w:rsid w:val="00826691"/>
    <w:rsid w:val="008266F3"/>
    <w:rsid w:val="0082677F"/>
    <w:rsid w:val="0082679E"/>
    <w:rsid w:val="00826C0D"/>
    <w:rsid w:val="00826D25"/>
    <w:rsid w:val="00826D9A"/>
    <w:rsid w:val="00826FE8"/>
    <w:rsid w:val="00827650"/>
    <w:rsid w:val="00827651"/>
    <w:rsid w:val="008276CE"/>
    <w:rsid w:val="008277E6"/>
    <w:rsid w:val="008278D3"/>
    <w:rsid w:val="00827EA1"/>
    <w:rsid w:val="0083025D"/>
    <w:rsid w:val="008307C5"/>
    <w:rsid w:val="008308A0"/>
    <w:rsid w:val="00830916"/>
    <w:rsid w:val="00830CF7"/>
    <w:rsid w:val="00830DF3"/>
    <w:rsid w:val="008311C6"/>
    <w:rsid w:val="008312BC"/>
    <w:rsid w:val="00831575"/>
    <w:rsid w:val="00831B5F"/>
    <w:rsid w:val="008321DF"/>
    <w:rsid w:val="00832A45"/>
    <w:rsid w:val="0083311A"/>
    <w:rsid w:val="008333E0"/>
    <w:rsid w:val="00833C15"/>
    <w:rsid w:val="00833E02"/>
    <w:rsid w:val="00833E27"/>
    <w:rsid w:val="00833F0A"/>
    <w:rsid w:val="00834012"/>
    <w:rsid w:val="00834519"/>
    <w:rsid w:val="0083472F"/>
    <w:rsid w:val="00834760"/>
    <w:rsid w:val="008349D1"/>
    <w:rsid w:val="00834B91"/>
    <w:rsid w:val="00834D9A"/>
    <w:rsid w:val="00835306"/>
    <w:rsid w:val="00835381"/>
    <w:rsid w:val="008353C7"/>
    <w:rsid w:val="00835574"/>
    <w:rsid w:val="008356FC"/>
    <w:rsid w:val="00835AE9"/>
    <w:rsid w:val="00835C5F"/>
    <w:rsid w:val="00835EE9"/>
    <w:rsid w:val="008362C8"/>
    <w:rsid w:val="00836958"/>
    <w:rsid w:val="0083718B"/>
    <w:rsid w:val="008371C9"/>
    <w:rsid w:val="00837266"/>
    <w:rsid w:val="00837638"/>
    <w:rsid w:val="008378B2"/>
    <w:rsid w:val="00837A67"/>
    <w:rsid w:val="00837DAD"/>
    <w:rsid w:val="00837F76"/>
    <w:rsid w:val="0084027E"/>
    <w:rsid w:val="00840971"/>
    <w:rsid w:val="00840CF0"/>
    <w:rsid w:val="00840D65"/>
    <w:rsid w:val="00840D8A"/>
    <w:rsid w:val="00840D97"/>
    <w:rsid w:val="0084108C"/>
    <w:rsid w:val="008419D3"/>
    <w:rsid w:val="0084201A"/>
    <w:rsid w:val="0084202A"/>
    <w:rsid w:val="00842274"/>
    <w:rsid w:val="00842316"/>
    <w:rsid w:val="008426B5"/>
    <w:rsid w:val="00842F3E"/>
    <w:rsid w:val="008431D0"/>
    <w:rsid w:val="00843294"/>
    <w:rsid w:val="008432A3"/>
    <w:rsid w:val="008434D2"/>
    <w:rsid w:val="00843703"/>
    <w:rsid w:val="0084398B"/>
    <w:rsid w:val="00843996"/>
    <w:rsid w:val="0084426F"/>
    <w:rsid w:val="00844685"/>
    <w:rsid w:val="00844A25"/>
    <w:rsid w:val="00844B0E"/>
    <w:rsid w:val="00844DE8"/>
    <w:rsid w:val="008455CF"/>
    <w:rsid w:val="00845CAC"/>
    <w:rsid w:val="0084614D"/>
    <w:rsid w:val="008463E1"/>
    <w:rsid w:val="0084698F"/>
    <w:rsid w:val="00846C4E"/>
    <w:rsid w:val="00847464"/>
    <w:rsid w:val="00847550"/>
    <w:rsid w:val="00847C57"/>
    <w:rsid w:val="0085003B"/>
    <w:rsid w:val="008503BE"/>
    <w:rsid w:val="008504CE"/>
    <w:rsid w:val="0085057A"/>
    <w:rsid w:val="00850781"/>
    <w:rsid w:val="00850BCE"/>
    <w:rsid w:val="00850D05"/>
    <w:rsid w:val="00850DEE"/>
    <w:rsid w:val="008512EE"/>
    <w:rsid w:val="008513C9"/>
    <w:rsid w:val="0085158A"/>
    <w:rsid w:val="008522FD"/>
    <w:rsid w:val="008523FC"/>
    <w:rsid w:val="0085255A"/>
    <w:rsid w:val="00852DDD"/>
    <w:rsid w:val="00852F92"/>
    <w:rsid w:val="00853265"/>
    <w:rsid w:val="00853463"/>
    <w:rsid w:val="00853689"/>
    <w:rsid w:val="008536D9"/>
    <w:rsid w:val="008537F6"/>
    <w:rsid w:val="00853A64"/>
    <w:rsid w:val="00853C31"/>
    <w:rsid w:val="00853FF0"/>
    <w:rsid w:val="008542BD"/>
    <w:rsid w:val="008545BE"/>
    <w:rsid w:val="008545F3"/>
    <w:rsid w:val="00854714"/>
    <w:rsid w:val="008547BD"/>
    <w:rsid w:val="00854B0D"/>
    <w:rsid w:val="00854CAC"/>
    <w:rsid w:val="00855215"/>
    <w:rsid w:val="008557D2"/>
    <w:rsid w:val="0085587D"/>
    <w:rsid w:val="008559BE"/>
    <w:rsid w:val="00855A34"/>
    <w:rsid w:val="00856634"/>
    <w:rsid w:val="00856723"/>
    <w:rsid w:val="00857680"/>
    <w:rsid w:val="00857849"/>
    <w:rsid w:val="0085789A"/>
    <w:rsid w:val="00857DFD"/>
    <w:rsid w:val="008604D7"/>
    <w:rsid w:val="00860B26"/>
    <w:rsid w:val="00860B33"/>
    <w:rsid w:val="0086119C"/>
    <w:rsid w:val="008613C4"/>
    <w:rsid w:val="008615BC"/>
    <w:rsid w:val="00861761"/>
    <w:rsid w:val="00861A3C"/>
    <w:rsid w:val="00861B4B"/>
    <w:rsid w:val="00861C1E"/>
    <w:rsid w:val="00862604"/>
    <w:rsid w:val="0086287E"/>
    <w:rsid w:val="0086289C"/>
    <w:rsid w:val="00862D03"/>
    <w:rsid w:val="00862DD3"/>
    <w:rsid w:val="008631FF"/>
    <w:rsid w:val="008633C4"/>
    <w:rsid w:val="008637BE"/>
    <w:rsid w:val="008637F3"/>
    <w:rsid w:val="00863A3D"/>
    <w:rsid w:val="00863A77"/>
    <w:rsid w:val="00863CFD"/>
    <w:rsid w:val="00863DDA"/>
    <w:rsid w:val="00863F20"/>
    <w:rsid w:val="0086424B"/>
    <w:rsid w:val="008645C4"/>
    <w:rsid w:val="008646B4"/>
    <w:rsid w:val="008649C6"/>
    <w:rsid w:val="00864A01"/>
    <w:rsid w:val="008650F0"/>
    <w:rsid w:val="00865D76"/>
    <w:rsid w:val="00865DDC"/>
    <w:rsid w:val="00865F96"/>
    <w:rsid w:val="0086615D"/>
    <w:rsid w:val="008669D6"/>
    <w:rsid w:val="00866A25"/>
    <w:rsid w:val="00866D80"/>
    <w:rsid w:val="00867576"/>
    <w:rsid w:val="0086757A"/>
    <w:rsid w:val="0086782D"/>
    <w:rsid w:val="00867911"/>
    <w:rsid w:val="00867B64"/>
    <w:rsid w:val="00867BF3"/>
    <w:rsid w:val="00867F63"/>
    <w:rsid w:val="00870086"/>
    <w:rsid w:val="008704BD"/>
    <w:rsid w:val="008704C8"/>
    <w:rsid w:val="008706DE"/>
    <w:rsid w:val="00870885"/>
    <w:rsid w:val="008708CA"/>
    <w:rsid w:val="00870D54"/>
    <w:rsid w:val="00870EB6"/>
    <w:rsid w:val="00870F2D"/>
    <w:rsid w:val="00871091"/>
    <w:rsid w:val="008713DA"/>
    <w:rsid w:val="00871630"/>
    <w:rsid w:val="00871650"/>
    <w:rsid w:val="0087191C"/>
    <w:rsid w:val="0087209E"/>
    <w:rsid w:val="0087210B"/>
    <w:rsid w:val="00872135"/>
    <w:rsid w:val="0087277A"/>
    <w:rsid w:val="008730A8"/>
    <w:rsid w:val="00873721"/>
    <w:rsid w:val="008737CA"/>
    <w:rsid w:val="00873CA8"/>
    <w:rsid w:val="00873F30"/>
    <w:rsid w:val="00874264"/>
    <w:rsid w:val="00874620"/>
    <w:rsid w:val="00874D62"/>
    <w:rsid w:val="00874D8E"/>
    <w:rsid w:val="00874EF0"/>
    <w:rsid w:val="00874FB8"/>
    <w:rsid w:val="008752CF"/>
    <w:rsid w:val="0087598C"/>
    <w:rsid w:val="00875F41"/>
    <w:rsid w:val="008763D5"/>
    <w:rsid w:val="008764AC"/>
    <w:rsid w:val="00876684"/>
    <w:rsid w:val="00876894"/>
    <w:rsid w:val="00876F46"/>
    <w:rsid w:val="00877800"/>
    <w:rsid w:val="00877BBE"/>
    <w:rsid w:val="00877CC3"/>
    <w:rsid w:val="00877EFE"/>
    <w:rsid w:val="0088002E"/>
    <w:rsid w:val="008800B2"/>
    <w:rsid w:val="008802DC"/>
    <w:rsid w:val="00880543"/>
    <w:rsid w:val="0088054F"/>
    <w:rsid w:val="008808C1"/>
    <w:rsid w:val="00880B2C"/>
    <w:rsid w:val="00880B67"/>
    <w:rsid w:val="00880D79"/>
    <w:rsid w:val="00880F3E"/>
    <w:rsid w:val="0088119E"/>
    <w:rsid w:val="008813E4"/>
    <w:rsid w:val="00881783"/>
    <w:rsid w:val="00881EB4"/>
    <w:rsid w:val="008832B4"/>
    <w:rsid w:val="008834CF"/>
    <w:rsid w:val="008837BD"/>
    <w:rsid w:val="00883B2E"/>
    <w:rsid w:val="00883CBF"/>
    <w:rsid w:val="00883DD2"/>
    <w:rsid w:val="00883FBE"/>
    <w:rsid w:val="00884200"/>
    <w:rsid w:val="00884642"/>
    <w:rsid w:val="00884A14"/>
    <w:rsid w:val="00884B2E"/>
    <w:rsid w:val="00884CB3"/>
    <w:rsid w:val="00885029"/>
    <w:rsid w:val="00885034"/>
    <w:rsid w:val="00885223"/>
    <w:rsid w:val="00885462"/>
    <w:rsid w:val="0088557F"/>
    <w:rsid w:val="008857FA"/>
    <w:rsid w:val="0088598A"/>
    <w:rsid w:val="00885AA2"/>
    <w:rsid w:val="00886D9C"/>
    <w:rsid w:val="008878F0"/>
    <w:rsid w:val="00887AB6"/>
    <w:rsid w:val="00887E76"/>
    <w:rsid w:val="00890182"/>
    <w:rsid w:val="00890243"/>
    <w:rsid w:val="0089032A"/>
    <w:rsid w:val="00890564"/>
    <w:rsid w:val="008908D7"/>
    <w:rsid w:val="008909E6"/>
    <w:rsid w:val="00890BE6"/>
    <w:rsid w:val="00890ECC"/>
    <w:rsid w:val="00891C16"/>
    <w:rsid w:val="00891CDB"/>
    <w:rsid w:val="00891D5A"/>
    <w:rsid w:val="00891E05"/>
    <w:rsid w:val="008920E5"/>
    <w:rsid w:val="008921AE"/>
    <w:rsid w:val="008921CD"/>
    <w:rsid w:val="008921FA"/>
    <w:rsid w:val="00892BBE"/>
    <w:rsid w:val="00892C18"/>
    <w:rsid w:val="00892ED8"/>
    <w:rsid w:val="008931A6"/>
    <w:rsid w:val="008935C1"/>
    <w:rsid w:val="00893683"/>
    <w:rsid w:val="00893771"/>
    <w:rsid w:val="00893B52"/>
    <w:rsid w:val="0089438E"/>
    <w:rsid w:val="0089442E"/>
    <w:rsid w:val="008947E1"/>
    <w:rsid w:val="00894FD3"/>
    <w:rsid w:val="008950B1"/>
    <w:rsid w:val="008951D6"/>
    <w:rsid w:val="008954D9"/>
    <w:rsid w:val="008955CB"/>
    <w:rsid w:val="00895AF6"/>
    <w:rsid w:val="00895D19"/>
    <w:rsid w:val="008962A8"/>
    <w:rsid w:val="00896573"/>
    <w:rsid w:val="00896817"/>
    <w:rsid w:val="00896B4D"/>
    <w:rsid w:val="00896D02"/>
    <w:rsid w:val="00896E11"/>
    <w:rsid w:val="00897C63"/>
    <w:rsid w:val="00897DAE"/>
    <w:rsid w:val="008A0499"/>
    <w:rsid w:val="008A050C"/>
    <w:rsid w:val="008A0659"/>
    <w:rsid w:val="008A076B"/>
    <w:rsid w:val="008A083D"/>
    <w:rsid w:val="008A0AAF"/>
    <w:rsid w:val="008A0BE4"/>
    <w:rsid w:val="008A0FE6"/>
    <w:rsid w:val="008A1096"/>
    <w:rsid w:val="008A1799"/>
    <w:rsid w:val="008A1FF9"/>
    <w:rsid w:val="008A25C5"/>
    <w:rsid w:val="008A25D3"/>
    <w:rsid w:val="008A2780"/>
    <w:rsid w:val="008A2AE9"/>
    <w:rsid w:val="008A2CA2"/>
    <w:rsid w:val="008A2FC3"/>
    <w:rsid w:val="008A30FA"/>
    <w:rsid w:val="008A3917"/>
    <w:rsid w:val="008A3A2B"/>
    <w:rsid w:val="008A3C05"/>
    <w:rsid w:val="008A3DB6"/>
    <w:rsid w:val="008A49EC"/>
    <w:rsid w:val="008A4DEA"/>
    <w:rsid w:val="008A4E61"/>
    <w:rsid w:val="008A5777"/>
    <w:rsid w:val="008A5838"/>
    <w:rsid w:val="008A5FA9"/>
    <w:rsid w:val="008A64A1"/>
    <w:rsid w:val="008A64ED"/>
    <w:rsid w:val="008A65AB"/>
    <w:rsid w:val="008A6A10"/>
    <w:rsid w:val="008A7539"/>
    <w:rsid w:val="008A757F"/>
    <w:rsid w:val="008A768C"/>
    <w:rsid w:val="008A7690"/>
    <w:rsid w:val="008A77A7"/>
    <w:rsid w:val="008A7E37"/>
    <w:rsid w:val="008A7E51"/>
    <w:rsid w:val="008A7E66"/>
    <w:rsid w:val="008B034B"/>
    <w:rsid w:val="008B0846"/>
    <w:rsid w:val="008B0E6B"/>
    <w:rsid w:val="008B12AD"/>
    <w:rsid w:val="008B12B1"/>
    <w:rsid w:val="008B182B"/>
    <w:rsid w:val="008B1910"/>
    <w:rsid w:val="008B195C"/>
    <w:rsid w:val="008B1CA5"/>
    <w:rsid w:val="008B243D"/>
    <w:rsid w:val="008B24D0"/>
    <w:rsid w:val="008B25BC"/>
    <w:rsid w:val="008B2A0D"/>
    <w:rsid w:val="008B2C66"/>
    <w:rsid w:val="008B2F45"/>
    <w:rsid w:val="008B30D5"/>
    <w:rsid w:val="008B3615"/>
    <w:rsid w:val="008B3F5F"/>
    <w:rsid w:val="008B3F95"/>
    <w:rsid w:val="008B4045"/>
    <w:rsid w:val="008B41E4"/>
    <w:rsid w:val="008B441A"/>
    <w:rsid w:val="008B46BD"/>
    <w:rsid w:val="008B48F6"/>
    <w:rsid w:val="008B4B60"/>
    <w:rsid w:val="008B4CBE"/>
    <w:rsid w:val="008B4EEA"/>
    <w:rsid w:val="008B5119"/>
    <w:rsid w:val="008B515B"/>
    <w:rsid w:val="008B51B3"/>
    <w:rsid w:val="008B51CD"/>
    <w:rsid w:val="008B56A5"/>
    <w:rsid w:val="008B5A4F"/>
    <w:rsid w:val="008B5AFD"/>
    <w:rsid w:val="008B5D9D"/>
    <w:rsid w:val="008B611F"/>
    <w:rsid w:val="008B616B"/>
    <w:rsid w:val="008B6700"/>
    <w:rsid w:val="008B67DF"/>
    <w:rsid w:val="008B6DB3"/>
    <w:rsid w:val="008B70BB"/>
    <w:rsid w:val="008B7153"/>
    <w:rsid w:val="008B71A3"/>
    <w:rsid w:val="008B72AB"/>
    <w:rsid w:val="008B7675"/>
    <w:rsid w:val="008B7848"/>
    <w:rsid w:val="008B7BDD"/>
    <w:rsid w:val="008B7D57"/>
    <w:rsid w:val="008B7D97"/>
    <w:rsid w:val="008B7E05"/>
    <w:rsid w:val="008B7E63"/>
    <w:rsid w:val="008C01C8"/>
    <w:rsid w:val="008C0785"/>
    <w:rsid w:val="008C0811"/>
    <w:rsid w:val="008C084C"/>
    <w:rsid w:val="008C0AE1"/>
    <w:rsid w:val="008C1190"/>
    <w:rsid w:val="008C125B"/>
    <w:rsid w:val="008C1B54"/>
    <w:rsid w:val="008C1C46"/>
    <w:rsid w:val="008C1DF8"/>
    <w:rsid w:val="008C1F67"/>
    <w:rsid w:val="008C2145"/>
    <w:rsid w:val="008C21B5"/>
    <w:rsid w:val="008C25B1"/>
    <w:rsid w:val="008C2757"/>
    <w:rsid w:val="008C2775"/>
    <w:rsid w:val="008C2829"/>
    <w:rsid w:val="008C2C38"/>
    <w:rsid w:val="008C3EA3"/>
    <w:rsid w:val="008C4102"/>
    <w:rsid w:val="008C4B78"/>
    <w:rsid w:val="008C4C23"/>
    <w:rsid w:val="008C4C41"/>
    <w:rsid w:val="008C4F01"/>
    <w:rsid w:val="008C4FD0"/>
    <w:rsid w:val="008C529D"/>
    <w:rsid w:val="008C55C2"/>
    <w:rsid w:val="008C562B"/>
    <w:rsid w:val="008C58F2"/>
    <w:rsid w:val="008C5CCD"/>
    <w:rsid w:val="008C5F89"/>
    <w:rsid w:val="008C6337"/>
    <w:rsid w:val="008C6C86"/>
    <w:rsid w:val="008C7106"/>
    <w:rsid w:val="008C7314"/>
    <w:rsid w:val="008C7D6B"/>
    <w:rsid w:val="008C7DFE"/>
    <w:rsid w:val="008C7E7B"/>
    <w:rsid w:val="008D0131"/>
    <w:rsid w:val="008D094B"/>
    <w:rsid w:val="008D0AA4"/>
    <w:rsid w:val="008D166A"/>
    <w:rsid w:val="008D19B3"/>
    <w:rsid w:val="008D1BBA"/>
    <w:rsid w:val="008D1E9F"/>
    <w:rsid w:val="008D1EB5"/>
    <w:rsid w:val="008D2028"/>
    <w:rsid w:val="008D216C"/>
    <w:rsid w:val="008D3009"/>
    <w:rsid w:val="008D30A7"/>
    <w:rsid w:val="008D3E13"/>
    <w:rsid w:val="008D3E8C"/>
    <w:rsid w:val="008D3ECC"/>
    <w:rsid w:val="008D3F28"/>
    <w:rsid w:val="008D43D2"/>
    <w:rsid w:val="008D448E"/>
    <w:rsid w:val="008D44B3"/>
    <w:rsid w:val="008D48E6"/>
    <w:rsid w:val="008D4E90"/>
    <w:rsid w:val="008D4F90"/>
    <w:rsid w:val="008D5117"/>
    <w:rsid w:val="008D52DF"/>
    <w:rsid w:val="008D57F0"/>
    <w:rsid w:val="008D5C83"/>
    <w:rsid w:val="008D5E50"/>
    <w:rsid w:val="008D6281"/>
    <w:rsid w:val="008D63F4"/>
    <w:rsid w:val="008D69AE"/>
    <w:rsid w:val="008D69F3"/>
    <w:rsid w:val="008D6C4F"/>
    <w:rsid w:val="008D7044"/>
    <w:rsid w:val="008D712A"/>
    <w:rsid w:val="008D75FB"/>
    <w:rsid w:val="008D7B2E"/>
    <w:rsid w:val="008D7BB7"/>
    <w:rsid w:val="008D7E77"/>
    <w:rsid w:val="008D7F77"/>
    <w:rsid w:val="008D7FAC"/>
    <w:rsid w:val="008E028C"/>
    <w:rsid w:val="008E02A0"/>
    <w:rsid w:val="008E09A4"/>
    <w:rsid w:val="008E0B45"/>
    <w:rsid w:val="008E1108"/>
    <w:rsid w:val="008E175B"/>
    <w:rsid w:val="008E1C16"/>
    <w:rsid w:val="008E2237"/>
    <w:rsid w:val="008E251F"/>
    <w:rsid w:val="008E28C8"/>
    <w:rsid w:val="008E2B64"/>
    <w:rsid w:val="008E2C8C"/>
    <w:rsid w:val="008E2CF4"/>
    <w:rsid w:val="008E2F09"/>
    <w:rsid w:val="008E3258"/>
    <w:rsid w:val="008E34BB"/>
    <w:rsid w:val="008E3772"/>
    <w:rsid w:val="008E3C91"/>
    <w:rsid w:val="008E3EBC"/>
    <w:rsid w:val="008E3EE9"/>
    <w:rsid w:val="008E4A34"/>
    <w:rsid w:val="008E4BA5"/>
    <w:rsid w:val="008E528C"/>
    <w:rsid w:val="008E581A"/>
    <w:rsid w:val="008E5ED8"/>
    <w:rsid w:val="008E627C"/>
    <w:rsid w:val="008E6379"/>
    <w:rsid w:val="008E66FE"/>
    <w:rsid w:val="008E6913"/>
    <w:rsid w:val="008E69BD"/>
    <w:rsid w:val="008E6E8F"/>
    <w:rsid w:val="008E77E8"/>
    <w:rsid w:val="008E79CD"/>
    <w:rsid w:val="008E7B1F"/>
    <w:rsid w:val="008F019C"/>
    <w:rsid w:val="008F0246"/>
    <w:rsid w:val="008F031A"/>
    <w:rsid w:val="008F0573"/>
    <w:rsid w:val="008F08D6"/>
    <w:rsid w:val="008F132F"/>
    <w:rsid w:val="008F1332"/>
    <w:rsid w:val="008F1B3D"/>
    <w:rsid w:val="008F1E2A"/>
    <w:rsid w:val="008F1E2C"/>
    <w:rsid w:val="008F1E48"/>
    <w:rsid w:val="008F2119"/>
    <w:rsid w:val="008F2194"/>
    <w:rsid w:val="008F2459"/>
    <w:rsid w:val="008F2724"/>
    <w:rsid w:val="008F28B0"/>
    <w:rsid w:val="008F2964"/>
    <w:rsid w:val="008F2B8C"/>
    <w:rsid w:val="008F2F86"/>
    <w:rsid w:val="008F307C"/>
    <w:rsid w:val="008F39BC"/>
    <w:rsid w:val="008F459C"/>
    <w:rsid w:val="008F475A"/>
    <w:rsid w:val="008F47AF"/>
    <w:rsid w:val="008F49F2"/>
    <w:rsid w:val="008F528B"/>
    <w:rsid w:val="008F52D8"/>
    <w:rsid w:val="008F5497"/>
    <w:rsid w:val="008F5A8C"/>
    <w:rsid w:val="008F5F88"/>
    <w:rsid w:val="008F6248"/>
    <w:rsid w:val="008F7309"/>
    <w:rsid w:val="008F7938"/>
    <w:rsid w:val="008F798D"/>
    <w:rsid w:val="008F79D3"/>
    <w:rsid w:val="008F7D01"/>
    <w:rsid w:val="008F7F85"/>
    <w:rsid w:val="0090021B"/>
    <w:rsid w:val="009008F1"/>
    <w:rsid w:val="00900ADD"/>
    <w:rsid w:val="00900BEE"/>
    <w:rsid w:val="00900D46"/>
    <w:rsid w:val="0090128A"/>
    <w:rsid w:val="0090150C"/>
    <w:rsid w:val="00901716"/>
    <w:rsid w:val="0090181C"/>
    <w:rsid w:val="009019B5"/>
    <w:rsid w:val="00901A2C"/>
    <w:rsid w:val="00901DE9"/>
    <w:rsid w:val="00901EDD"/>
    <w:rsid w:val="0090210E"/>
    <w:rsid w:val="00902577"/>
    <w:rsid w:val="00902D48"/>
    <w:rsid w:val="00902EFF"/>
    <w:rsid w:val="0090321C"/>
    <w:rsid w:val="00903431"/>
    <w:rsid w:val="00903675"/>
    <w:rsid w:val="00903A74"/>
    <w:rsid w:val="00903AB2"/>
    <w:rsid w:val="00903E10"/>
    <w:rsid w:val="00903F5C"/>
    <w:rsid w:val="00903F9D"/>
    <w:rsid w:val="009042BD"/>
    <w:rsid w:val="009045EF"/>
    <w:rsid w:val="009047F6"/>
    <w:rsid w:val="0090483C"/>
    <w:rsid w:val="00904DDA"/>
    <w:rsid w:val="00904E30"/>
    <w:rsid w:val="00904F9C"/>
    <w:rsid w:val="0090514B"/>
    <w:rsid w:val="00905C58"/>
    <w:rsid w:val="00905D47"/>
    <w:rsid w:val="00905D6E"/>
    <w:rsid w:val="00905D8F"/>
    <w:rsid w:val="00905FCB"/>
    <w:rsid w:val="0090634B"/>
    <w:rsid w:val="00906466"/>
    <w:rsid w:val="009066EF"/>
    <w:rsid w:val="00906B6E"/>
    <w:rsid w:val="00907241"/>
    <w:rsid w:val="0090769F"/>
    <w:rsid w:val="00907863"/>
    <w:rsid w:val="00907C35"/>
    <w:rsid w:val="00907CD2"/>
    <w:rsid w:val="0091075A"/>
    <w:rsid w:val="0091128B"/>
    <w:rsid w:val="0091128E"/>
    <w:rsid w:val="00911462"/>
    <w:rsid w:val="0091180D"/>
    <w:rsid w:val="00911A92"/>
    <w:rsid w:val="0091251F"/>
    <w:rsid w:val="0091252F"/>
    <w:rsid w:val="00912821"/>
    <w:rsid w:val="0091299C"/>
    <w:rsid w:val="009129FA"/>
    <w:rsid w:val="00912A67"/>
    <w:rsid w:val="00912B16"/>
    <w:rsid w:val="00912B19"/>
    <w:rsid w:val="00912D07"/>
    <w:rsid w:val="00913A80"/>
    <w:rsid w:val="00913A8F"/>
    <w:rsid w:val="00913D46"/>
    <w:rsid w:val="009141DA"/>
    <w:rsid w:val="0091484A"/>
    <w:rsid w:val="00914955"/>
    <w:rsid w:val="00914970"/>
    <w:rsid w:val="00914EC4"/>
    <w:rsid w:val="009150E9"/>
    <w:rsid w:val="009151F8"/>
    <w:rsid w:val="00915590"/>
    <w:rsid w:val="009155F8"/>
    <w:rsid w:val="00915C06"/>
    <w:rsid w:val="009160F4"/>
    <w:rsid w:val="0091618E"/>
    <w:rsid w:val="00916774"/>
    <w:rsid w:val="00917145"/>
    <w:rsid w:val="0091762B"/>
    <w:rsid w:val="0091779F"/>
    <w:rsid w:val="00917811"/>
    <w:rsid w:val="00917BC4"/>
    <w:rsid w:val="00917DE3"/>
    <w:rsid w:val="0092044B"/>
    <w:rsid w:val="0092130D"/>
    <w:rsid w:val="0092146C"/>
    <w:rsid w:val="0092153C"/>
    <w:rsid w:val="00921575"/>
    <w:rsid w:val="0092192C"/>
    <w:rsid w:val="00921B26"/>
    <w:rsid w:val="0092205C"/>
    <w:rsid w:val="0092217C"/>
    <w:rsid w:val="00922287"/>
    <w:rsid w:val="00922426"/>
    <w:rsid w:val="0092295C"/>
    <w:rsid w:val="0092297F"/>
    <w:rsid w:val="00923280"/>
    <w:rsid w:val="0092345E"/>
    <w:rsid w:val="00923618"/>
    <w:rsid w:val="0092383E"/>
    <w:rsid w:val="00923975"/>
    <w:rsid w:val="0092414B"/>
    <w:rsid w:val="0092456E"/>
    <w:rsid w:val="0092471C"/>
    <w:rsid w:val="00924842"/>
    <w:rsid w:val="00924B5F"/>
    <w:rsid w:val="009254AB"/>
    <w:rsid w:val="00925891"/>
    <w:rsid w:val="0092617A"/>
    <w:rsid w:val="00926EFE"/>
    <w:rsid w:val="00926F35"/>
    <w:rsid w:val="00926FA0"/>
    <w:rsid w:val="00927318"/>
    <w:rsid w:val="00927523"/>
    <w:rsid w:val="00927684"/>
    <w:rsid w:val="00927936"/>
    <w:rsid w:val="00927DE1"/>
    <w:rsid w:val="00927E0C"/>
    <w:rsid w:val="00927EB4"/>
    <w:rsid w:val="00927EBF"/>
    <w:rsid w:val="0093085E"/>
    <w:rsid w:val="00930DC7"/>
    <w:rsid w:val="0093103B"/>
    <w:rsid w:val="00931161"/>
    <w:rsid w:val="009313E9"/>
    <w:rsid w:val="0093147A"/>
    <w:rsid w:val="009321E4"/>
    <w:rsid w:val="00932374"/>
    <w:rsid w:val="0093279E"/>
    <w:rsid w:val="00932885"/>
    <w:rsid w:val="00932F81"/>
    <w:rsid w:val="00933052"/>
    <w:rsid w:val="00933601"/>
    <w:rsid w:val="0093374A"/>
    <w:rsid w:val="009338C7"/>
    <w:rsid w:val="00933993"/>
    <w:rsid w:val="00933A59"/>
    <w:rsid w:val="00933B22"/>
    <w:rsid w:val="00934210"/>
    <w:rsid w:val="00934262"/>
    <w:rsid w:val="009342B4"/>
    <w:rsid w:val="00934719"/>
    <w:rsid w:val="00934753"/>
    <w:rsid w:val="00934765"/>
    <w:rsid w:val="009349FC"/>
    <w:rsid w:val="00934C9F"/>
    <w:rsid w:val="009351ED"/>
    <w:rsid w:val="009354A7"/>
    <w:rsid w:val="009354EB"/>
    <w:rsid w:val="00935518"/>
    <w:rsid w:val="00935566"/>
    <w:rsid w:val="0093582E"/>
    <w:rsid w:val="009358C6"/>
    <w:rsid w:val="00935A27"/>
    <w:rsid w:val="00935DC6"/>
    <w:rsid w:val="00935E66"/>
    <w:rsid w:val="009360B4"/>
    <w:rsid w:val="00936337"/>
    <w:rsid w:val="009368BE"/>
    <w:rsid w:val="009369AE"/>
    <w:rsid w:val="00936D3B"/>
    <w:rsid w:val="00937B3B"/>
    <w:rsid w:val="00937CE6"/>
    <w:rsid w:val="00937E6D"/>
    <w:rsid w:val="0094002F"/>
    <w:rsid w:val="0094043A"/>
    <w:rsid w:val="0094048D"/>
    <w:rsid w:val="009406F2"/>
    <w:rsid w:val="0094081B"/>
    <w:rsid w:val="00940B00"/>
    <w:rsid w:val="00940BF2"/>
    <w:rsid w:val="00940DC4"/>
    <w:rsid w:val="00940E01"/>
    <w:rsid w:val="009411BF"/>
    <w:rsid w:val="009428D5"/>
    <w:rsid w:val="00942A1C"/>
    <w:rsid w:val="009431A2"/>
    <w:rsid w:val="00943250"/>
    <w:rsid w:val="009435D4"/>
    <w:rsid w:val="00943702"/>
    <w:rsid w:val="0094374A"/>
    <w:rsid w:val="00943805"/>
    <w:rsid w:val="009438D0"/>
    <w:rsid w:val="00943922"/>
    <w:rsid w:val="009445C5"/>
    <w:rsid w:val="00944F0E"/>
    <w:rsid w:val="00945104"/>
    <w:rsid w:val="0094571F"/>
    <w:rsid w:val="00945801"/>
    <w:rsid w:val="009459F4"/>
    <w:rsid w:val="00945A06"/>
    <w:rsid w:val="00945FE0"/>
    <w:rsid w:val="009460B9"/>
    <w:rsid w:val="009461D4"/>
    <w:rsid w:val="009464D6"/>
    <w:rsid w:val="00947391"/>
    <w:rsid w:val="009477EF"/>
    <w:rsid w:val="009478E5"/>
    <w:rsid w:val="00947A6D"/>
    <w:rsid w:val="00947C68"/>
    <w:rsid w:val="00947CCE"/>
    <w:rsid w:val="00950291"/>
    <w:rsid w:val="00950E2C"/>
    <w:rsid w:val="00950E7C"/>
    <w:rsid w:val="00951305"/>
    <w:rsid w:val="0095132E"/>
    <w:rsid w:val="009513DB"/>
    <w:rsid w:val="00951A9A"/>
    <w:rsid w:val="00951F9C"/>
    <w:rsid w:val="00952176"/>
    <w:rsid w:val="0095237C"/>
    <w:rsid w:val="00952592"/>
    <w:rsid w:val="00952625"/>
    <w:rsid w:val="00952717"/>
    <w:rsid w:val="00952BB6"/>
    <w:rsid w:val="00952D18"/>
    <w:rsid w:val="00952D63"/>
    <w:rsid w:val="00953338"/>
    <w:rsid w:val="0095357B"/>
    <w:rsid w:val="00953676"/>
    <w:rsid w:val="00953977"/>
    <w:rsid w:val="00953B50"/>
    <w:rsid w:val="00953E22"/>
    <w:rsid w:val="00953E38"/>
    <w:rsid w:val="009540CD"/>
    <w:rsid w:val="00954194"/>
    <w:rsid w:val="009543C3"/>
    <w:rsid w:val="009543DA"/>
    <w:rsid w:val="00954428"/>
    <w:rsid w:val="00954DB1"/>
    <w:rsid w:val="00954FD0"/>
    <w:rsid w:val="009551C8"/>
    <w:rsid w:val="009553DF"/>
    <w:rsid w:val="00955856"/>
    <w:rsid w:val="00955B17"/>
    <w:rsid w:val="00955D0F"/>
    <w:rsid w:val="00955FAB"/>
    <w:rsid w:val="00956120"/>
    <w:rsid w:val="00956130"/>
    <w:rsid w:val="00956248"/>
    <w:rsid w:val="0095630A"/>
    <w:rsid w:val="009563B3"/>
    <w:rsid w:val="009569E3"/>
    <w:rsid w:val="00956A1C"/>
    <w:rsid w:val="00956A3E"/>
    <w:rsid w:val="00956DD1"/>
    <w:rsid w:val="0095740F"/>
    <w:rsid w:val="009577F2"/>
    <w:rsid w:val="00957A43"/>
    <w:rsid w:val="00957F64"/>
    <w:rsid w:val="00960848"/>
    <w:rsid w:val="00960B61"/>
    <w:rsid w:val="00960C3B"/>
    <w:rsid w:val="00960EB9"/>
    <w:rsid w:val="009610E2"/>
    <w:rsid w:val="00961705"/>
    <w:rsid w:val="00961919"/>
    <w:rsid w:val="00961A72"/>
    <w:rsid w:val="00961BAF"/>
    <w:rsid w:val="00962413"/>
    <w:rsid w:val="00962794"/>
    <w:rsid w:val="009629BD"/>
    <w:rsid w:val="00962C98"/>
    <w:rsid w:val="009636B5"/>
    <w:rsid w:val="00963EDB"/>
    <w:rsid w:val="00964E02"/>
    <w:rsid w:val="00965062"/>
    <w:rsid w:val="00965345"/>
    <w:rsid w:val="0096534A"/>
    <w:rsid w:val="0096540A"/>
    <w:rsid w:val="00965567"/>
    <w:rsid w:val="00965696"/>
    <w:rsid w:val="00965847"/>
    <w:rsid w:val="00965C18"/>
    <w:rsid w:val="00965ECD"/>
    <w:rsid w:val="00966086"/>
    <w:rsid w:val="0096644D"/>
    <w:rsid w:val="00966C82"/>
    <w:rsid w:val="009671BB"/>
    <w:rsid w:val="00967245"/>
    <w:rsid w:val="00967296"/>
    <w:rsid w:val="009672A3"/>
    <w:rsid w:val="00967CC0"/>
    <w:rsid w:val="00967D45"/>
    <w:rsid w:val="0097012C"/>
    <w:rsid w:val="009706E0"/>
    <w:rsid w:val="00970724"/>
    <w:rsid w:val="00970A5F"/>
    <w:rsid w:val="00970B80"/>
    <w:rsid w:val="00970C8A"/>
    <w:rsid w:val="0097105E"/>
    <w:rsid w:val="0097127F"/>
    <w:rsid w:val="00971758"/>
    <w:rsid w:val="009719B1"/>
    <w:rsid w:val="00971EFB"/>
    <w:rsid w:val="00971F9C"/>
    <w:rsid w:val="009725AB"/>
    <w:rsid w:val="00972792"/>
    <w:rsid w:val="009727B6"/>
    <w:rsid w:val="00972816"/>
    <w:rsid w:val="00972CDA"/>
    <w:rsid w:val="009730C1"/>
    <w:rsid w:val="00973484"/>
    <w:rsid w:val="00973506"/>
    <w:rsid w:val="009736B0"/>
    <w:rsid w:val="0097390C"/>
    <w:rsid w:val="00973C96"/>
    <w:rsid w:val="00973D15"/>
    <w:rsid w:val="009742BD"/>
    <w:rsid w:val="009743D5"/>
    <w:rsid w:val="00974572"/>
    <w:rsid w:val="00974662"/>
    <w:rsid w:val="00974B89"/>
    <w:rsid w:val="009751DE"/>
    <w:rsid w:val="00975389"/>
    <w:rsid w:val="00975479"/>
    <w:rsid w:val="009757C1"/>
    <w:rsid w:val="00975937"/>
    <w:rsid w:val="00975D42"/>
    <w:rsid w:val="00975F7F"/>
    <w:rsid w:val="009760FF"/>
    <w:rsid w:val="009768B1"/>
    <w:rsid w:val="00976A84"/>
    <w:rsid w:val="00976C05"/>
    <w:rsid w:val="00976C75"/>
    <w:rsid w:val="009771F4"/>
    <w:rsid w:val="009801A4"/>
    <w:rsid w:val="009802C7"/>
    <w:rsid w:val="009808FF"/>
    <w:rsid w:val="009809F1"/>
    <w:rsid w:val="00980E4B"/>
    <w:rsid w:val="00981072"/>
    <w:rsid w:val="00981141"/>
    <w:rsid w:val="00981481"/>
    <w:rsid w:val="00981753"/>
    <w:rsid w:val="00981B5F"/>
    <w:rsid w:val="00981EE2"/>
    <w:rsid w:val="009820D8"/>
    <w:rsid w:val="00982443"/>
    <w:rsid w:val="0098252C"/>
    <w:rsid w:val="00982618"/>
    <w:rsid w:val="009826B7"/>
    <w:rsid w:val="009829A5"/>
    <w:rsid w:val="00982A28"/>
    <w:rsid w:val="00982E8A"/>
    <w:rsid w:val="00982F3E"/>
    <w:rsid w:val="00983202"/>
    <w:rsid w:val="009832E0"/>
    <w:rsid w:val="009832E5"/>
    <w:rsid w:val="009833E7"/>
    <w:rsid w:val="0098349E"/>
    <w:rsid w:val="00983823"/>
    <w:rsid w:val="009839F5"/>
    <w:rsid w:val="00983C12"/>
    <w:rsid w:val="00983EDD"/>
    <w:rsid w:val="00984120"/>
    <w:rsid w:val="00984947"/>
    <w:rsid w:val="00984B74"/>
    <w:rsid w:val="00984BBE"/>
    <w:rsid w:val="00984D5B"/>
    <w:rsid w:val="00984EA6"/>
    <w:rsid w:val="0098577A"/>
    <w:rsid w:val="00985FC4"/>
    <w:rsid w:val="00986536"/>
    <w:rsid w:val="0098665B"/>
    <w:rsid w:val="00986EC3"/>
    <w:rsid w:val="00987346"/>
    <w:rsid w:val="00987388"/>
    <w:rsid w:val="0098774D"/>
    <w:rsid w:val="00987907"/>
    <w:rsid w:val="00987B3E"/>
    <w:rsid w:val="009900A5"/>
    <w:rsid w:val="00990466"/>
    <w:rsid w:val="00990620"/>
    <w:rsid w:val="00990E60"/>
    <w:rsid w:val="00990F1D"/>
    <w:rsid w:val="0099102B"/>
    <w:rsid w:val="009911E9"/>
    <w:rsid w:val="00991905"/>
    <w:rsid w:val="00991D15"/>
    <w:rsid w:val="00991D71"/>
    <w:rsid w:val="009922BA"/>
    <w:rsid w:val="00992A25"/>
    <w:rsid w:val="00992ABE"/>
    <w:rsid w:val="00992AE2"/>
    <w:rsid w:val="00992B53"/>
    <w:rsid w:val="00992BBE"/>
    <w:rsid w:val="00992D6F"/>
    <w:rsid w:val="00992FA3"/>
    <w:rsid w:val="00993488"/>
    <w:rsid w:val="00993C40"/>
    <w:rsid w:val="00994390"/>
    <w:rsid w:val="009944F4"/>
    <w:rsid w:val="009947ED"/>
    <w:rsid w:val="00994C5C"/>
    <w:rsid w:val="00994D0B"/>
    <w:rsid w:val="00994D2A"/>
    <w:rsid w:val="00994D42"/>
    <w:rsid w:val="00994DF3"/>
    <w:rsid w:val="009952CC"/>
    <w:rsid w:val="00995A81"/>
    <w:rsid w:val="00995D56"/>
    <w:rsid w:val="00996345"/>
    <w:rsid w:val="0099645C"/>
    <w:rsid w:val="00996484"/>
    <w:rsid w:val="0099656B"/>
    <w:rsid w:val="009968DF"/>
    <w:rsid w:val="00996A0E"/>
    <w:rsid w:val="00996DCB"/>
    <w:rsid w:val="00996E18"/>
    <w:rsid w:val="009971E8"/>
    <w:rsid w:val="00997294"/>
    <w:rsid w:val="00997711"/>
    <w:rsid w:val="00997DD7"/>
    <w:rsid w:val="009A01C2"/>
    <w:rsid w:val="009A0255"/>
    <w:rsid w:val="009A032D"/>
    <w:rsid w:val="009A079B"/>
    <w:rsid w:val="009A0A26"/>
    <w:rsid w:val="009A0B4B"/>
    <w:rsid w:val="009A0B50"/>
    <w:rsid w:val="009A0DC3"/>
    <w:rsid w:val="009A1152"/>
    <w:rsid w:val="009A1712"/>
    <w:rsid w:val="009A1C33"/>
    <w:rsid w:val="009A1D9D"/>
    <w:rsid w:val="009A22D8"/>
    <w:rsid w:val="009A2336"/>
    <w:rsid w:val="009A2519"/>
    <w:rsid w:val="009A2920"/>
    <w:rsid w:val="009A2930"/>
    <w:rsid w:val="009A2ABC"/>
    <w:rsid w:val="009A2FD5"/>
    <w:rsid w:val="009A32BB"/>
    <w:rsid w:val="009A363B"/>
    <w:rsid w:val="009A36DC"/>
    <w:rsid w:val="009A37B4"/>
    <w:rsid w:val="009A38EE"/>
    <w:rsid w:val="009A3DDA"/>
    <w:rsid w:val="009A431B"/>
    <w:rsid w:val="009A4618"/>
    <w:rsid w:val="009A48A9"/>
    <w:rsid w:val="009A4961"/>
    <w:rsid w:val="009A4A84"/>
    <w:rsid w:val="009A4B43"/>
    <w:rsid w:val="009A4EC5"/>
    <w:rsid w:val="009A5188"/>
    <w:rsid w:val="009A54E6"/>
    <w:rsid w:val="009A54F5"/>
    <w:rsid w:val="009A56F2"/>
    <w:rsid w:val="009A5A3B"/>
    <w:rsid w:val="009A5E24"/>
    <w:rsid w:val="009A6075"/>
    <w:rsid w:val="009A63F9"/>
    <w:rsid w:val="009A6640"/>
    <w:rsid w:val="009A67BC"/>
    <w:rsid w:val="009A6F8C"/>
    <w:rsid w:val="009A75E7"/>
    <w:rsid w:val="009A7745"/>
    <w:rsid w:val="009A7796"/>
    <w:rsid w:val="009A7843"/>
    <w:rsid w:val="009A7CA5"/>
    <w:rsid w:val="009A7F24"/>
    <w:rsid w:val="009A7FAD"/>
    <w:rsid w:val="009B0143"/>
    <w:rsid w:val="009B0429"/>
    <w:rsid w:val="009B052E"/>
    <w:rsid w:val="009B07A1"/>
    <w:rsid w:val="009B0A02"/>
    <w:rsid w:val="009B0FBC"/>
    <w:rsid w:val="009B1028"/>
    <w:rsid w:val="009B1117"/>
    <w:rsid w:val="009B138C"/>
    <w:rsid w:val="009B1488"/>
    <w:rsid w:val="009B14C5"/>
    <w:rsid w:val="009B14DD"/>
    <w:rsid w:val="009B1AD3"/>
    <w:rsid w:val="009B1C54"/>
    <w:rsid w:val="009B227F"/>
    <w:rsid w:val="009B2358"/>
    <w:rsid w:val="009B252B"/>
    <w:rsid w:val="009B2613"/>
    <w:rsid w:val="009B26EB"/>
    <w:rsid w:val="009B2853"/>
    <w:rsid w:val="009B2A08"/>
    <w:rsid w:val="009B2B11"/>
    <w:rsid w:val="009B2D16"/>
    <w:rsid w:val="009B3061"/>
    <w:rsid w:val="009B3193"/>
    <w:rsid w:val="009B35D7"/>
    <w:rsid w:val="009B389F"/>
    <w:rsid w:val="009B42FA"/>
    <w:rsid w:val="009B447B"/>
    <w:rsid w:val="009B48D2"/>
    <w:rsid w:val="009B48F0"/>
    <w:rsid w:val="009B49C1"/>
    <w:rsid w:val="009B4F16"/>
    <w:rsid w:val="009B50FB"/>
    <w:rsid w:val="009B56E9"/>
    <w:rsid w:val="009B5B55"/>
    <w:rsid w:val="009B5F7E"/>
    <w:rsid w:val="009B5FAD"/>
    <w:rsid w:val="009B63F5"/>
    <w:rsid w:val="009B6552"/>
    <w:rsid w:val="009B67E9"/>
    <w:rsid w:val="009B6AC1"/>
    <w:rsid w:val="009B6D74"/>
    <w:rsid w:val="009B6FAD"/>
    <w:rsid w:val="009B6FD0"/>
    <w:rsid w:val="009B7040"/>
    <w:rsid w:val="009B7737"/>
    <w:rsid w:val="009B77D0"/>
    <w:rsid w:val="009B7ABE"/>
    <w:rsid w:val="009B7B19"/>
    <w:rsid w:val="009B7DE6"/>
    <w:rsid w:val="009B7DE9"/>
    <w:rsid w:val="009C0B0B"/>
    <w:rsid w:val="009C0CBD"/>
    <w:rsid w:val="009C0CBF"/>
    <w:rsid w:val="009C13D3"/>
    <w:rsid w:val="009C1BE2"/>
    <w:rsid w:val="009C2168"/>
    <w:rsid w:val="009C2737"/>
    <w:rsid w:val="009C31A8"/>
    <w:rsid w:val="009C33D0"/>
    <w:rsid w:val="009C3C75"/>
    <w:rsid w:val="009C3CA9"/>
    <w:rsid w:val="009C3EB0"/>
    <w:rsid w:val="009C43CB"/>
    <w:rsid w:val="009C4416"/>
    <w:rsid w:val="009C45BF"/>
    <w:rsid w:val="009C47C7"/>
    <w:rsid w:val="009C498D"/>
    <w:rsid w:val="009C4ACD"/>
    <w:rsid w:val="009C4F5D"/>
    <w:rsid w:val="009C50A7"/>
    <w:rsid w:val="009C580A"/>
    <w:rsid w:val="009C5823"/>
    <w:rsid w:val="009C59C8"/>
    <w:rsid w:val="009C5BCF"/>
    <w:rsid w:val="009C5DE3"/>
    <w:rsid w:val="009C5F45"/>
    <w:rsid w:val="009C693B"/>
    <w:rsid w:val="009C711E"/>
    <w:rsid w:val="009C7295"/>
    <w:rsid w:val="009C7677"/>
    <w:rsid w:val="009D0245"/>
    <w:rsid w:val="009D0444"/>
    <w:rsid w:val="009D0A10"/>
    <w:rsid w:val="009D10B5"/>
    <w:rsid w:val="009D1248"/>
    <w:rsid w:val="009D16C1"/>
    <w:rsid w:val="009D181E"/>
    <w:rsid w:val="009D1955"/>
    <w:rsid w:val="009D1A89"/>
    <w:rsid w:val="009D24E0"/>
    <w:rsid w:val="009D2731"/>
    <w:rsid w:val="009D2DBB"/>
    <w:rsid w:val="009D2F8C"/>
    <w:rsid w:val="009D3128"/>
    <w:rsid w:val="009D31EC"/>
    <w:rsid w:val="009D331D"/>
    <w:rsid w:val="009D34BD"/>
    <w:rsid w:val="009D3548"/>
    <w:rsid w:val="009D35A5"/>
    <w:rsid w:val="009D3B4F"/>
    <w:rsid w:val="009D3C11"/>
    <w:rsid w:val="009D3CDD"/>
    <w:rsid w:val="009D3F18"/>
    <w:rsid w:val="009D3FA7"/>
    <w:rsid w:val="009D401A"/>
    <w:rsid w:val="009D4381"/>
    <w:rsid w:val="009D480D"/>
    <w:rsid w:val="009D4FAC"/>
    <w:rsid w:val="009D5011"/>
    <w:rsid w:val="009D5096"/>
    <w:rsid w:val="009D56B0"/>
    <w:rsid w:val="009D6386"/>
    <w:rsid w:val="009D6857"/>
    <w:rsid w:val="009D722C"/>
    <w:rsid w:val="009D72D8"/>
    <w:rsid w:val="009D7786"/>
    <w:rsid w:val="009D7A16"/>
    <w:rsid w:val="009D7B2D"/>
    <w:rsid w:val="009D7C02"/>
    <w:rsid w:val="009D7D30"/>
    <w:rsid w:val="009D7ED3"/>
    <w:rsid w:val="009E0127"/>
    <w:rsid w:val="009E022E"/>
    <w:rsid w:val="009E033E"/>
    <w:rsid w:val="009E0634"/>
    <w:rsid w:val="009E077F"/>
    <w:rsid w:val="009E0AB1"/>
    <w:rsid w:val="009E0F63"/>
    <w:rsid w:val="009E11D7"/>
    <w:rsid w:val="009E1591"/>
    <w:rsid w:val="009E176D"/>
    <w:rsid w:val="009E1E75"/>
    <w:rsid w:val="009E2368"/>
    <w:rsid w:val="009E253B"/>
    <w:rsid w:val="009E2798"/>
    <w:rsid w:val="009E2B97"/>
    <w:rsid w:val="009E2CC2"/>
    <w:rsid w:val="009E2E95"/>
    <w:rsid w:val="009E2FC6"/>
    <w:rsid w:val="009E322D"/>
    <w:rsid w:val="009E3368"/>
    <w:rsid w:val="009E36C2"/>
    <w:rsid w:val="009E3A1F"/>
    <w:rsid w:val="009E3DDF"/>
    <w:rsid w:val="009E4029"/>
    <w:rsid w:val="009E4225"/>
    <w:rsid w:val="009E42C2"/>
    <w:rsid w:val="009E446A"/>
    <w:rsid w:val="009E471C"/>
    <w:rsid w:val="009E495D"/>
    <w:rsid w:val="009E4FD1"/>
    <w:rsid w:val="009E5478"/>
    <w:rsid w:val="009E5568"/>
    <w:rsid w:val="009E56D9"/>
    <w:rsid w:val="009E5BDB"/>
    <w:rsid w:val="009E62C9"/>
    <w:rsid w:val="009E6A60"/>
    <w:rsid w:val="009E7CBC"/>
    <w:rsid w:val="009F08A4"/>
    <w:rsid w:val="009F090B"/>
    <w:rsid w:val="009F0C60"/>
    <w:rsid w:val="009F10CE"/>
    <w:rsid w:val="009F140A"/>
    <w:rsid w:val="009F192A"/>
    <w:rsid w:val="009F1E15"/>
    <w:rsid w:val="009F1E2A"/>
    <w:rsid w:val="009F1F9D"/>
    <w:rsid w:val="009F24F1"/>
    <w:rsid w:val="009F2574"/>
    <w:rsid w:val="009F2C2B"/>
    <w:rsid w:val="009F3BE1"/>
    <w:rsid w:val="009F3D96"/>
    <w:rsid w:val="009F3F04"/>
    <w:rsid w:val="009F4411"/>
    <w:rsid w:val="009F45B3"/>
    <w:rsid w:val="009F47D4"/>
    <w:rsid w:val="009F480F"/>
    <w:rsid w:val="009F4C14"/>
    <w:rsid w:val="009F5260"/>
    <w:rsid w:val="009F5375"/>
    <w:rsid w:val="009F5623"/>
    <w:rsid w:val="009F58E6"/>
    <w:rsid w:val="009F5B3C"/>
    <w:rsid w:val="009F5BB4"/>
    <w:rsid w:val="009F5D8F"/>
    <w:rsid w:val="009F5F47"/>
    <w:rsid w:val="009F604C"/>
    <w:rsid w:val="009F6212"/>
    <w:rsid w:val="009F633D"/>
    <w:rsid w:val="009F6CDF"/>
    <w:rsid w:val="009F6F82"/>
    <w:rsid w:val="009F76DF"/>
    <w:rsid w:val="00A0001F"/>
    <w:rsid w:val="00A001A1"/>
    <w:rsid w:val="00A0062C"/>
    <w:rsid w:val="00A00AB9"/>
    <w:rsid w:val="00A00C64"/>
    <w:rsid w:val="00A00E35"/>
    <w:rsid w:val="00A01254"/>
    <w:rsid w:val="00A013A4"/>
    <w:rsid w:val="00A015A8"/>
    <w:rsid w:val="00A0163F"/>
    <w:rsid w:val="00A01758"/>
    <w:rsid w:val="00A01822"/>
    <w:rsid w:val="00A019F0"/>
    <w:rsid w:val="00A01A18"/>
    <w:rsid w:val="00A02155"/>
    <w:rsid w:val="00A023C2"/>
    <w:rsid w:val="00A0268F"/>
    <w:rsid w:val="00A0274D"/>
    <w:rsid w:val="00A02C0E"/>
    <w:rsid w:val="00A03229"/>
    <w:rsid w:val="00A038AC"/>
    <w:rsid w:val="00A04040"/>
    <w:rsid w:val="00A04297"/>
    <w:rsid w:val="00A042B8"/>
    <w:rsid w:val="00A0499B"/>
    <w:rsid w:val="00A051D4"/>
    <w:rsid w:val="00A05438"/>
    <w:rsid w:val="00A0543B"/>
    <w:rsid w:val="00A058F9"/>
    <w:rsid w:val="00A059A9"/>
    <w:rsid w:val="00A05C0C"/>
    <w:rsid w:val="00A05EC2"/>
    <w:rsid w:val="00A060A7"/>
    <w:rsid w:val="00A06638"/>
    <w:rsid w:val="00A069CA"/>
    <w:rsid w:val="00A06F3E"/>
    <w:rsid w:val="00A071D8"/>
    <w:rsid w:val="00A07609"/>
    <w:rsid w:val="00A07667"/>
    <w:rsid w:val="00A07AE2"/>
    <w:rsid w:val="00A102A4"/>
    <w:rsid w:val="00A103DD"/>
    <w:rsid w:val="00A1051D"/>
    <w:rsid w:val="00A10647"/>
    <w:rsid w:val="00A106E2"/>
    <w:rsid w:val="00A10A89"/>
    <w:rsid w:val="00A10BE6"/>
    <w:rsid w:val="00A10BF4"/>
    <w:rsid w:val="00A11497"/>
    <w:rsid w:val="00A11568"/>
    <w:rsid w:val="00A1176F"/>
    <w:rsid w:val="00A11846"/>
    <w:rsid w:val="00A11860"/>
    <w:rsid w:val="00A1194E"/>
    <w:rsid w:val="00A11BA8"/>
    <w:rsid w:val="00A11C1A"/>
    <w:rsid w:val="00A11E57"/>
    <w:rsid w:val="00A11F7E"/>
    <w:rsid w:val="00A12439"/>
    <w:rsid w:val="00A12501"/>
    <w:rsid w:val="00A12589"/>
    <w:rsid w:val="00A1282E"/>
    <w:rsid w:val="00A12F00"/>
    <w:rsid w:val="00A133F9"/>
    <w:rsid w:val="00A138F7"/>
    <w:rsid w:val="00A13AFC"/>
    <w:rsid w:val="00A13D21"/>
    <w:rsid w:val="00A13E9B"/>
    <w:rsid w:val="00A13EB6"/>
    <w:rsid w:val="00A1403A"/>
    <w:rsid w:val="00A14056"/>
    <w:rsid w:val="00A14120"/>
    <w:rsid w:val="00A142E9"/>
    <w:rsid w:val="00A14565"/>
    <w:rsid w:val="00A146C9"/>
    <w:rsid w:val="00A14A1B"/>
    <w:rsid w:val="00A14BFD"/>
    <w:rsid w:val="00A15527"/>
    <w:rsid w:val="00A15733"/>
    <w:rsid w:val="00A15B03"/>
    <w:rsid w:val="00A16236"/>
    <w:rsid w:val="00A16901"/>
    <w:rsid w:val="00A16D21"/>
    <w:rsid w:val="00A16DE1"/>
    <w:rsid w:val="00A16E9D"/>
    <w:rsid w:val="00A16F95"/>
    <w:rsid w:val="00A172CF"/>
    <w:rsid w:val="00A178D5"/>
    <w:rsid w:val="00A17BCE"/>
    <w:rsid w:val="00A17E2E"/>
    <w:rsid w:val="00A20030"/>
    <w:rsid w:val="00A202F4"/>
    <w:rsid w:val="00A203F5"/>
    <w:rsid w:val="00A2044E"/>
    <w:rsid w:val="00A20B0A"/>
    <w:rsid w:val="00A20CB3"/>
    <w:rsid w:val="00A210D2"/>
    <w:rsid w:val="00A21332"/>
    <w:rsid w:val="00A21491"/>
    <w:rsid w:val="00A21614"/>
    <w:rsid w:val="00A2167D"/>
    <w:rsid w:val="00A21761"/>
    <w:rsid w:val="00A21CFF"/>
    <w:rsid w:val="00A21D88"/>
    <w:rsid w:val="00A21DB7"/>
    <w:rsid w:val="00A21DDD"/>
    <w:rsid w:val="00A21E84"/>
    <w:rsid w:val="00A21FA8"/>
    <w:rsid w:val="00A21FEB"/>
    <w:rsid w:val="00A2297D"/>
    <w:rsid w:val="00A22AC2"/>
    <w:rsid w:val="00A22AFD"/>
    <w:rsid w:val="00A22BE9"/>
    <w:rsid w:val="00A23007"/>
    <w:rsid w:val="00A23569"/>
    <w:rsid w:val="00A2396C"/>
    <w:rsid w:val="00A23BBD"/>
    <w:rsid w:val="00A23DA6"/>
    <w:rsid w:val="00A2400C"/>
    <w:rsid w:val="00A24186"/>
    <w:rsid w:val="00A24388"/>
    <w:rsid w:val="00A24468"/>
    <w:rsid w:val="00A24606"/>
    <w:rsid w:val="00A24753"/>
    <w:rsid w:val="00A2499B"/>
    <w:rsid w:val="00A24ABF"/>
    <w:rsid w:val="00A24C8A"/>
    <w:rsid w:val="00A24E9E"/>
    <w:rsid w:val="00A24EA0"/>
    <w:rsid w:val="00A25018"/>
    <w:rsid w:val="00A251B7"/>
    <w:rsid w:val="00A25202"/>
    <w:rsid w:val="00A2521F"/>
    <w:rsid w:val="00A25A4F"/>
    <w:rsid w:val="00A25A6E"/>
    <w:rsid w:val="00A25ECA"/>
    <w:rsid w:val="00A2671E"/>
    <w:rsid w:val="00A2692E"/>
    <w:rsid w:val="00A26B81"/>
    <w:rsid w:val="00A26DED"/>
    <w:rsid w:val="00A27154"/>
    <w:rsid w:val="00A2755C"/>
    <w:rsid w:val="00A27692"/>
    <w:rsid w:val="00A276A1"/>
    <w:rsid w:val="00A27819"/>
    <w:rsid w:val="00A27A77"/>
    <w:rsid w:val="00A27D3A"/>
    <w:rsid w:val="00A30AF4"/>
    <w:rsid w:val="00A30E3A"/>
    <w:rsid w:val="00A30FA5"/>
    <w:rsid w:val="00A30FB5"/>
    <w:rsid w:val="00A3115A"/>
    <w:rsid w:val="00A3125E"/>
    <w:rsid w:val="00A31561"/>
    <w:rsid w:val="00A31B45"/>
    <w:rsid w:val="00A31F79"/>
    <w:rsid w:val="00A3200B"/>
    <w:rsid w:val="00A321EB"/>
    <w:rsid w:val="00A32248"/>
    <w:rsid w:val="00A32547"/>
    <w:rsid w:val="00A32674"/>
    <w:rsid w:val="00A326C5"/>
    <w:rsid w:val="00A32705"/>
    <w:rsid w:val="00A32B06"/>
    <w:rsid w:val="00A32C72"/>
    <w:rsid w:val="00A33712"/>
    <w:rsid w:val="00A33B6B"/>
    <w:rsid w:val="00A33BDB"/>
    <w:rsid w:val="00A33C97"/>
    <w:rsid w:val="00A33D6C"/>
    <w:rsid w:val="00A33E44"/>
    <w:rsid w:val="00A34212"/>
    <w:rsid w:val="00A347A9"/>
    <w:rsid w:val="00A349C7"/>
    <w:rsid w:val="00A34A3A"/>
    <w:rsid w:val="00A351B0"/>
    <w:rsid w:val="00A352C5"/>
    <w:rsid w:val="00A3531C"/>
    <w:rsid w:val="00A3548C"/>
    <w:rsid w:val="00A35AD4"/>
    <w:rsid w:val="00A35C68"/>
    <w:rsid w:val="00A35F5D"/>
    <w:rsid w:val="00A36572"/>
    <w:rsid w:val="00A369CB"/>
    <w:rsid w:val="00A36EA1"/>
    <w:rsid w:val="00A373BB"/>
    <w:rsid w:val="00A37608"/>
    <w:rsid w:val="00A3775C"/>
    <w:rsid w:val="00A37AD1"/>
    <w:rsid w:val="00A37BC4"/>
    <w:rsid w:val="00A37E95"/>
    <w:rsid w:val="00A40327"/>
    <w:rsid w:val="00A4063F"/>
    <w:rsid w:val="00A40644"/>
    <w:rsid w:val="00A406F4"/>
    <w:rsid w:val="00A4086E"/>
    <w:rsid w:val="00A409B1"/>
    <w:rsid w:val="00A40C14"/>
    <w:rsid w:val="00A41753"/>
    <w:rsid w:val="00A41C71"/>
    <w:rsid w:val="00A41ECB"/>
    <w:rsid w:val="00A41F6E"/>
    <w:rsid w:val="00A421E8"/>
    <w:rsid w:val="00A42412"/>
    <w:rsid w:val="00A42A6C"/>
    <w:rsid w:val="00A42D78"/>
    <w:rsid w:val="00A43000"/>
    <w:rsid w:val="00A43222"/>
    <w:rsid w:val="00A43729"/>
    <w:rsid w:val="00A4376D"/>
    <w:rsid w:val="00A437CD"/>
    <w:rsid w:val="00A437D1"/>
    <w:rsid w:val="00A43D96"/>
    <w:rsid w:val="00A440C9"/>
    <w:rsid w:val="00A445B8"/>
    <w:rsid w:val="00A44706"/>
    <w:rsid w:val="00A447F7"/>
    <w:rsid w:val="00A449AF"/>
    <w:rsid w:val="00A44B0C"/>
    <w:rsid w:val="00A45B62"/>
    <w:rsid w:val="00A45B66"/>
    <w:rsid w:val="00A46281"/>
    <w:rsid w:val="00A46518"/>
    <w:rsid w:val="00A466D5"/>
    <w:rsid w:val="00A4688D"/>
    <w:rsid w:val="00A46A21"/>
    <w:rsid w:val="00A46BC3"/>
    <w:rsid w:val="00A46D9D"/>
    <w:rsid w:val="00A46E2B"/>
    <w:rsid w:val="00A4702B"/>
    <w:rsid w:val="00A47082"/>
    <w:rsid w:val="00A4717A"/>
    <w:rsid w:val="00A47681"/>
    <w:rsid w:val="00A479A7"/>
    <w:rsid w:val="00A47B7B"/>
    <w:rsid w:val="00A5052A"/>
    <w:rsid w:val="00A509D8"/>
    <w:rsid w:val="00A50B07"/>
    <w:rsid w:val="00A50C71"/>
    <w:rsid w:val="00A51170"/>
    <w:rsid w:val="00A511DB"/>
    <w:rsid w:val="00A51271"/>
    <w:rsid w:val="00A512E7"/>
    <w:rsid w:val="00A516BA"/>
    <w:rsid w:val="00A51709"/>
    <w:rsid w:val="00A51C84"/>
    <w:rsid w:val="00A520EB"/>
    <w:rsid w:val="00A5222D"/>
    <w:rsid w:val="00A5223F"/>
    <w:rsid w:val="00A52833"/>
    <w:rsid w:val="00A53645"/>
    <w:rsid w:val="00A53E19"/>
    <w:rsid w:val="00A541BF"/>
    <w:rsid w:val="00A54DC3"/>
    <w:rsid w:val="00A5506E"/>
    <w:rsid w:val="00A5586D"/>
    <w:rsid w:val="00A566D3"/>
    <w:rsid w:val="00A56857"/>
    <w:rsid w:val="00A5697F"/>
    <w:rsid w:val="00A5715F"/>
    <w:rsid w:val="00A5749B"/>
    <w:rsid w:val="00A576D8"/>
    <w:rsid w:val="00A5781A"/>
    <w:rsid w:val="00A57CB1"/>
    <w:rsid w:val="00A6005B"/>
    <w:rsid w:val="00A60096"/>
    <w:rsid w:val="00A60737"/>
    <w:rsid w:val="00A60D51"/>
    <w:rsid w:val="00A61592"/>
    <w:rsid w:val="00A61895"/>
    <w:rsid w:val="00A620A5"/>
    <w:rsid w:val="00A62B53"/>
    <w:rsid w:val="00A62B86"/>
    <w:rsid w:val="00A62DBE"/>
    <w:rsid w:val="00A62FDF"/>
    <w:rsid w:val="00A632AB"/>
    <w:rsid w:val="00A6342E"/>
    <w:rsid w:val="00A63BCA"/>
    <w:rsid w:val="00A642AF"/>
    <w:rsid w:val="00A643C7"/>
    <w:rsid w:val="00A6467D"/>
    <w:rsid w:val="00A6490D"/>
    <w:rsid w:val="00A64BA4"/>
    <w:rsid w:val="00A6540E"/>
    <w:rsid w:val="00A656FE"/>
    <w:rsid w:val="00A658AD"/>
    <w:rsid w:val="00A659EA"/>
    <w:rsid w:val="00A65A1E"/>
    <w:rsid w:val="00A65C37"/>
    <w:rsid w:val="00A65D94"/>
    <w:rsid w:val="00A66228"/>
    <w:rsid w:val="00A66605"/>
    <w:rsid w:val="00A66659"/>
    <w:rsid w:val="00A66CBD"/>
    <w:rsid w:val="00A66E6D"/>
    <w:rsid w:val="00A66F13"/>
    <w:rsid w:val="00A66FAE"/>
    <w:rsid w:val="00A67289"/>
    <w:rsid w:val="00A674ED"/>
    <w:rsid w:val="00A677E3"/>
    <w:rsid w:val="00A67A9A"/>
    <w:rsid w:val="00A67D8F"/>
    <w:rsid w:val="00A67DC2"/>
    <w:rsid w:val="00A70360"/>
    <w:rsid w:val="00A7077D"/>
    <w:rsid w:val="00A70BD9"/>
    <w:rsid w:val="00A70C90"/>
    <w:rsid w:val="00A70D1D"/>
    <w:rsid w:val="00A70DEA"/>
    <w:rsid w:val="00A70E21"/>
    <w:rsid w:val="00A71181"/>
    <w:rsid w:val="00A71223"/>
    <w:rsid w:val="00A71535"/>
    <w:rsid w:val="00A719CA"/>
    <w:rsid w:val="00A71A78"/>
    <w:rsid w:val="00A71F0F"/>
    <w:rsid w:val="00A7200A"/>
    <w:rsid w:val="00A7214C"/>
    <w:rsid w:val="00A7236A"/>
    <w:rsid w:val="00A724D7"/>
    <w:rsid w:val="00A726B2"/>
    <w:rsid w:val="00A727D4"/>
    <w:rsid w:val="00A727E3"/>
    <w:rsid w:val="00A72A11"/>
    <w:rsid w:val="00A72B53"/>
    <w:rsid w:val="00A72C72"/>
    <w:rsid w:val="00A730CA"/>
    <w:rsid w:val="00A73161"/>
    <w:rsid w:val="00A732C9"/>
    <w:rsid w:val="00A73901"/>
    <w:rsid w:val="00A73918"/>
    <w:rsid w:val="00A74200"/>
    <w:rsid w:val="00A7457C"/>
    <w:rsid w:val="00A747C2"/>
    <w:rsid w:val="00A748AB"/>
    <w:rsid w:val="00A748F3"/>
    <w:rsid w:val="00A74998"/>
    <w:rsid w:val="00A75300"/>
    <w:rsid w:val="00A753D8"/>
    <w:rsid w:val="00A75749"/>
    <w:rsid w:val="00A75893"/>
    <w:rsid w:val="00A759AB"/>
    <w:rsid w:val="00A75B7F"/>
    <w:rsid w:val="00A75B8A"/>
    <w:rsid w:val="00A75ECC"/>
    <w:rsid w:val="00A75F4D"/>
    <w:rsid w:val="00A76279"/>
    <w:rsid w:val="00A76292"/>
    <w:rsid w:val="00A7680A"/>
    <w:rsid w:val="00A76F12"/>
    <w:rsid w:val="00A7716E"/>
    <w:rsid w:val="00A77273"/>
    <w:rsid w:val="00A7781B"/>
    <w:rsid w:val="00A7788E"/>
    <w:rsid w:val="00A778AB"/>
    <w:rsid w:val="00A77AFC"/>
    <w:rsid w:val="00A80045"/>
    <w:rsid w:val="00A80485"/>
    <w:rsid w:val="00A811B2"/>
    <w:rsid w:val="00A8189D"/>
    <w:rsid w:val="00A81BD9"/>
    <w:rsid w:val="00A82541"/>
    <w:rsid w:val="00A82749"/>
    <w:rsid w:val="00A8278C"/>
    <w:rsid w:val="00A82AF2"/>
    <w:rsid w:val="00A82E8B"/>
    <w:rsid w:val="00A831D9"/>
    <w:rsid w:val="00A8334A"/>
    <w:rsid w:val="00A834E7"/>
    <w:rsid w:val="00A836A4"/>
    <w:rsid w:val="00A836FF"/>
    <w:rsid w:val="00A83FAD"/>
    <w:rsid w:val="00A8405E"/>
    <w:rsid w:val="00A84105"/>
    <w:rsid w:val="00A84523"/>
    <w:rsid w:val="00A8464C"/>
    <w:rsid w:val="00A84750"/>
    <w:rsid w:val="00A84D06"/>
    <w:rsid w:val="00A84D2F"/>
    <w:rsid w:val="00A84EA1"/>
    <w:rsid w:val="00A853DB"/>
    <w:rsid w:val="00A85973"/>
    <w:rsid w:val="00A85AA1"/>
    <w:rsid w:val="00A85FF2"/>
    <w:rsid w:val="00A8632A"/>
    <w:rsid w:val="00A863D5"/>
    <w:rsid w:val="00A86562"/>
    <w:rsid w:val="00A868CD"/>
    <w:rsid w:val="00A86CD8"/>
    <w:rsid w:val="00A86D10"/>
    <w:rsid w:val="00A86DE9"/>
    <w:rsid w:val="00A86E97"/>
    <w:rsid w:val="00A874D9"/>
    <w:rsid w:val="00A876E2"/>
    <w:rsid w:val="00A87961"/>
    <w:rsid w:val="00A87A36"/>
    <w:rsid w:val="00A87B09"/>
    <w:rsid w:val="00A90262"/>
    <w:rsid w:val="00A90452"/>
    <w:rsid w:val="00A9085B"/>
    <w:rsid w:val="00A908B7"/>
    <w:rsid w:val="00A90A19"/>
    <w:rsid w:val="00A90F03"/>
    <w:rsid w:val="00A9127A"/>
    <w:rsid w:val="00A916E4"/>
    <w:rsid w:val="00A917EF"/>
    <w:rsid w:val="00A91990"/>
    <w:rsid w:val="00A91BF2"/>
    <w:rsid w:val="00A92592"/>
    <w:rsid w:val="00A929C7"/>
    <w:rsid w:val="00A92B95"/>
    <w:rsid w:val="00A92FEF"/>
    <w:rsid w:val="00A93075"/>
    <w:rsid w:val="00A930D0"/>
    <w:rsid w:val="00A932FD"/>
    <w:rsid w:val="00A936A4"/>
    <w:rsid w:val="00A93C8E"/>
    <w:rsid w:val="00A93E0C"/>
    <w:rsid w:val="00A93F20"/>
    <w:rsid w:val="00A93F7F"/>
    <w:rsid w:val="00A94239"/>
    <w:rsid w:val="00A9446B"/>
    <w:rsid w:val="00A944C5"/>
    <w:rsid w:val="00A9451F"/>
    <w:rsid w:val="00A94773"/>
    <w:rsid w:val="00A94CF5"/>
    <w:rsid w:val="00A94E75"/>
    <w:rsid w:val="00A94ED9"/>
    <w:rsid w:val="00A950AD"/>
    <w:rsid w:val="00A95223"/>
    <w:rsid w:val="00A9565A"/>
    <w:rsid w:val="00A95B07"/>
    <w:rsid w:val="00A95B9B"/>
    <w:rsid w:val="00A95E19"/>
    <w:rsid w:val="00A95E3F"/>
    <w:rsid w:val="00A95F12"/>
    <w:rsid w:val="00A962DB"/>
    <w:rsid w:val="00A9667E"/>
    <w:rsid w:val="00A96B7B"/>
    <w:rsid w:val="00A96C8D"/>
    <w:rsid w:val="00A96EB0"/>
    <w:rsid w:val="00A96EF5"/>
    <w:rsid w:val="00A96EF8"/>
    <w:rsid w:val="00A97297"/>
    <w:rsid w:val="00A972F2"/>
    <w:rsid w:val="00A9739E"/>
    <w:rsid w:val="00A9743C"/>
    <w:rsid w:val="00AA009D"/>
    <w:rsid w:val="00AA024A"/>
    <w:rsid w:val="00AA0268"/>
    <w:rsid w:val="00AA0752"/>
    <w:rsid w:val="00AA0D22"/>
    <w:rsid w:val="00AA0D4E"/>
    <w:rsid w:val="00AA0D9A"/>
    <w:rsid w:val="00AA1011"/>
    <w:rsid w:val="00AA1413"/>
    <w:rsid w:val="00AA161C"/>
    <w:rsid w:val="00AA2256"/>
    <w:rsid w:val="00AA23B0"/>
    <w:rsid w:val="00AA2937"/>
    <w:rsid w:val="00AA2CE3"/>
    <w:rsid w:val="00AA2EF3"/>
    <w:rsid w:val="00AA2FEF"/>
    <w:rsid w:val="00AA3029"/>
    <w:rsid w:val="00AA3352"/>
    <w:rsid w:val="00AA36D0"/>
    <w:rsid w:val="00AA3871"/>
    <w:rsid w:val="00AA3901"/>
    <w:rsid w:val="00AA396F"/>
    <w:rsid w:val="00AA3E6F"/>
    <w:rsid w:val="00AA413B"/>
    <w:rsid w:val="00AA42C6"/>
    <w:rsid w:val="00AA4614"/>
    <w:rsid w:val="00AA4DA1"/>
    <w:rsid w:val="00AA5211"/>
    <w:rsid w:val="00AA5339"/>
    <w:rsid w:val="00AA53D5"/>
    <w:rsid w:val="00AA5AE5"/>
    <w:rsid w:val="00AA5E04"/>
    <w:rsid w:val="00AA5EE1"/>
    <w:rsid w:val="00AA67D4"/>
    <w:rsid w:val="00AA67F0"/>
    <w:rsid w:val="00AA6808"/>
    <w:rsid w:val="00AA6B0F"/>
    <w:rsid w:val="00AA6B46"/>
    <w:rsid w:val="00AA6F04"/>
    <w:rsid w:val="00AA7ACC"/>
    <w:rsid w:val="00AA7DF5"/>
    <w:rsid w:val="00AA7DFF"/>
    <w:rsid w:val="00AB0487"/>
    <w:rsid w:val="00AB0747"/>
    <w:rsid w:val="00AB0AFA"/>
    <w:rsid w:val="00AB0BBD"/>
    <w:rsid w:val="00AB12E2"/>
    <w:rsid w:val="00AB14E3"/>
    <w:rsid w:val="00AB16C4"/>
    <w:rsid w:val="00AB170A"/>
    <w:rsid w:val="00AB1B51"/>
    <w:rsid w:val="00AB1B7F"/>
    <w:rsid w:val="00AB1BB9"/>
    <w:rsid w:val="00AB1C7A"/>
    <w:rsid w:val="00AB1FCF"/>
    <w:rsid w:val="00AB248E"/>
    <w:rsid w:val="00AB254A"/>
    <w:rsid w:val="00AB29B0"/>
    <w:rsid w:val="00AB2A05"/>
    <w:rsid w:val="00AB3120"/>
    <w:rsid w:val="00AB3383"/>
    <w:rsid w:val="00AB36A6"/>
    <w:rsid w:val="00AB3874"/>
    <w:rsid w:val="00AB3B78"/>
    <w:rsid w:val="00AB4684"/>
    <w:rsid w:val="00AB47FA"/>
    <w:rsid w:val="00AB4D3B"/>
    <w:rsid w:val="00AB4EF5"/>
    <w:rsid w:val="00AB5A90"/>
    <w:rsid w:val="00AB5A9E"/>
    <w:rsid w:val="00AB5AB4"/>
    <w:rsid w:val="00AB5D7E"/>
    <w:rsid w:val="00AB608E"/>
    <w:rsid w:val="00AB635C"/>
    <w:rsid w:val="00AB635D"/>
    <w:rsid w:val="00AB679A"/>
    <w:rsid w:val="00AB6803"/>
    <w:rsid w:val="00AB6813"/>
    <w:rsid w:val="00AB6822"/>
    <w:rsid w:val="00AB68E5"/>
    <w:rsid w:val="00AB6FB6"/>
    <w:rsid w:val="00AB7A05"/>
    <w:rsid w:val="00AB7DAA"/>
    <w:rsid w:val="00AC03AB"/>
    <w:rsid w:val="00AC05A6"/>
    <w:rsid w:val="00AC0843"/>
    <w:rsid w:val="00AC16B0"/>
    <w:rsid w:val="00AC178D"/>
    <w:rsid w:val="00AC1B47"/>
    <w:rsid w:val="00AC1E87"/>
    <w:rsid w:val="00AC23D9"/>
    <w:rsid w:val="00AC2561"/>
    <w:rsid w:val="00AC284C"/>
    <w:rsid w:val="00AC2A6C"/>
    <w:rsid w:val="00AC32D1"/>
    <w:rsid w:val="00AC398F"/>
    <w:rsid w:val="00AC3E36"/>
    <w:rsid w:val="00AC3E84"/>
    <w:rsid w:val="00AC3FCF"/>
    <w:rsid w:val="00AC4007"/>
    <w:rsid w:val="00AC4173"/>
    <w:rsid w:val="00AC4470"/>
    <w:rsid w:val="00AC4600"/>
    <w:rsid w:val="00AC471F"/>
    <w:rsid w:val="00AC4920"/>
    <w:rsid w:val="00AC4DA6"/>
    <w:rsid w:val="00AC524B"/>
    <w:rsid w:val="00AC534D"/>
    <w:rsid w:val="00AC56FD"/>
    <w:rsid w:val="00AC57D5"/>
    <w:rsid w:val="00AC58DF"/>
    <w:rsid w:val="00AC6F6A"/>
    <w:rsid w:val="00AC7333"/>
    <w:rsid w:val="00AC73E2"/>
    <w:rsid w:val="00AC7BB6"/>
    <w:rsid w:val="00AC7C09"/>
    <w:rsid w:val="00AC7C7D"/>
    <w:rsid w:val="00AD0293"/>
    <w:rsid w:val="00AD0604"/>
    <w:rsid w:val="00AD09F3"/>
    <w:rsid w:val="00AD0CCD"/>
    <w:rsid w:val="00AD0E78"/>
    <w:rsid w:val="00AD189E"/>
    <w:rsid w:val="00AD1E79"/>
    <w:rsid w:val="00AD1F22"/>
    <w:rsid w:val="00AD1FEC"/>
    <w:rsid w:val="00AD2088"/>
    <w:rsid w:val="00AD21FD"/>
    <w:rsid w:val="00AD22D2"/>
    <w:rsid w:val="00AD2DBD"/>
    <w:rsid w:val="00AD2ED5"/>
    <w:rsid w:val="00AD2F6D"/>
    <w:rsid w:val="00AD34DC"/>
    <w:rsid w:val="00AD34EC"/>
    <w:rsid w:val="00AD351D"/>
    <w:rsid w:val="00AD36E2"/>
    <w:rsid w:val="00AD3B04"/>
    <w:rsid w:val="00AD417D"/>
    <w:rsid w:val="00AD4831"/>
    <w:rsid w:val="00AD48E6"/>
    <w:rsid w:val="00AD4B14"/>
    <w:rsid w:val="00AD4D12"/>
    <w:rsid w:val="00AD543C"/>
    <w:rsid w:val="00AD5530"/>
    <w:rsid w:val="00AD5A96"/>
    <w:rsid w:val="00AD6281"/>
    <w:rsid w:val="00AD642E"/>
    <w:rsid w:val="00AD66A0"/>
    <w:rsid w:val="00AD671F"/>
    <w:rsid w:val="00AD69DE"/>
    <w:rsid w:val="00AD6B0D"/>
    <w:rsid w:val="00AD7263"/>
    <w:rsid w:val="00AD7763"/>
    <w:rsid w:val="00AD7803"/>
    <w:rsid w:val="00AD7829"/>
    <w:rsid w:val="00AD7E30"/>
    <w:rsid w:val="00AE0015"/>
    <w:rsid w:val="00AE011E"/>
    <w:rsid w:val="00AE02B7"/>
    <w:rsid w:val="00AE0346"/>
    <w:rsid w:val="00AE0706"/>
    <w:rsid w:val="00AE0E4E"/>
    <w:rsid w:val="00AE0F04"/>
    <w:rsid w:val="00AE102A"/>
    <w:rsid w:val="00AE16AB"/>
    <w:rsid w:val="00AE16AD"/>
    <w:rsid w:val="00AE16E3"/>
    <w:rsid w:val="00AE1863"/>
    <w:rsid w:val="00AE1B84"/>
    <w:rsid w:val="00AE2237"/>
    <w:rsid w:val="00AE2300"/>
    <w:rsid w:val="00AE2880"/>
    <w:rsid w:val="00AE2FFD"/>
    <w:rsid w:val="00AE3038"/>
    <w:rsid w:val="00AE3270"/>
    <w:rsid w:val="00AE3348"/>
    <w:rsid w:val="00AE33A1"/>
    <w:rsid w:val="00AE33F3"/>
    <w:rsid w:val="00AE3BAA"/>
    <w:rsid w:val="00AE3DA8"/>
    <w:rsid w:val="00AE3FD3"/>
    <w:rsid w:val="00AE4684"/>
    <w:rsid w:val="00AE4A18"/>
    <w:rsid w:val="00AE505D"/>
    <w:rsid w:val="00AE5314"/>
    <w:rsid w:val="00AE531D"/>
    <w:rsid w:val="00AE537C"/>
    <w:rsid w:val="00AE581D"/>
    <w:rsid w:val="00AE5A0E"/>
    <w:rsid w:val="00AE5BC8"/>
    <w:rsid w:val="00AE5DF4"/>
    <w:rsid w:val="00AE5F3B"/>
    <w:rsid w:val="00AE62C8"/>
    <w:rsid w:val="00AE66B0"/>
    <w:rsid w:val="00AE68F5"/>
    <w:rsid w:val="00AE6BE3"/>
    <w:rsid w:val="00AE6D71"/>
    <w:rsid w:val="00AE6EC6"/>
    <w:rsid w:val="00AE72EC"/>
    <w:rsid w:val="00AE7494"/>
    <w:rsid w:val="00AE7D99"/>
    <w:rsid w:val="00AE7ECB"/>
    <w:rsid w:val="00AE7F8F"/>
    <w:rsid w:val="00AF01A1"/>
    <w:rsid w:val="00AF0359"/>
    <w:rsid w:val="00AF1606"/>
    <w:rsid w:val="00AF1631"/>
    <w:rsid w:val="00AF1721"/>
    <w:rsid w:val="00AF1788"/>
    <w:rsid w:val="00AF1D4B"/>
    <w:rsid w:val="00AF20D1"/>
    <w:rsid w:val="00AF20DE"/>
    <w:rsid w:val="00AF21EE"/>
    <w:rsid w:val="00AF25A7"/>
    <w:rsid w:val="00AF2FFF"/>
    <w:rsid w:val="00AF30E4"/>
    <w:rsid w:val="00AF3158"/>
    <w:rsid w:val="00AF31E6"/>
    <w:rsid w:val="00AF32FE"/>
    <w:rsid w:val="00AF331D"/>
    <w:rsid w:val="00AF3477"/>
    <w:rsid w:val="00AF3B11"/>
    <w:rsid w:val="00AF3C72"/>
    <w:rsid w:val="00AF3FE8"/>
    <w:rsid w:val="00AF41F7"/>
    <w:rsid w:val="00AF47F6"/>
    <w:rsid w:val="00AF4D6C"/>
    <w:rsid w:val="00AF599E"/>
    <w:rsid w:val="00AF6076"/>
    <w:rsid w:val="00AF6539"/>
    <w:rsid w:val="00AF67BA"/>
    <w:rsid w:val="00AF71CF"/>
    <w:rsid w:val="00AF71ED"/>
    <w:rsid w:val="00AF7974"/>
    <w:rsid w:val="00AF7B06"/>
    <w:rsid w:val="00AF7E29"/>
    <w:rsid w:val="00AF7F76"/>
    <w:rsid w:val="00B0014B"/>
    <w:rsid w:val="00B001C1"/>
    <w:rsid w:val="00B001C2"/>
    <w:rsid w:val="00B0077A"/>
    <w:rsid w:val="00B00895"/>
    <w:rsid w:val="00B00ABF"/>
    <w:rsid w:val="00B00E43"/>
    <w:rsid w:val="00B01411"/>
    <w:rsid w:val="00B015EC"/>
    <w:rsid w:val="00B01624"/>
    <w:rsid w:val="00B01BAA"/>
    <w:rsid w:val="00B01C11"/>
    <w:rsid w:val="00B01D91"/>
    <w:rsid w:val="00B0227E"/>
    <w:rsid w:val="00B02442"/>
    <w:rsid w:val="00B027B9"/>
    <w:rsid w:val="00B02A32"/>
    <w:rsid w:val="00B02CD8"/>
    <w:rsid w:val="00B034AB"/>
    <w:rsid w:val="00B034CC"/>
    <w:rsid w:val="00B03893"/>
    <w:rsid w:val="00B04E2A"/>
    <w:rsid w:val="00B0537F"/>
    <w:rsid w:val="00B054E8"/>
    <w:rsid w:val="00B0559B"/>
    <w:rsid w:val="00B05AEC"/>
    <w:rsid w:val="00B0613E"/>
    <w:rsid w:val="00B06415"/>
    <w:rsid w:val="00B06455"/>
    <w:rsid w:val="00B0645A"/>
    <w:rsid w:val="00B069D6"/>
    <w:rsid w:val="00B06D28"/>
    <w:rsid w:val="00B071EF"/>
    <w:rsid w:val="00B077B5"/>
    <w:rsid w:val="00B077F5"/>
    <w:rsid w:val="00B07C78"/>
    <w:rsid w:val="00B10651"/>
    <w:rsid w:val="00B10B32"/>
    <w:rsid w:val="00B11336"/>
    <w:rsid w:val="00B1159C"/>
    <w:rsid w:val="00B115DA"/>
    <w:rsid w:val="00B118B7"/>
    <w:rsid w:val="00B11AE3"/>
    <w:rsid w:val="00B11E8E"/>
    <w:rsid w:val="00B11ECA"/>
    <w:rsid w:val="00B1254F"/>
    <w:rsid w:val="00B1263A"/>
    <w:rsid w:val="00B12793"/>
    <w:rsid w:val="00B12A22"/>
    <w:rsid w:val="00B12A44"/>
    <w:rsid w:val="00B12BFC"/>
    <w:rsid w:val="00B1300F"/>
    <w:rsid w:val="00B131C9"/>
    <w:rsid w:val="00B134E8"/>
    <w:rsid w:val="00B1366D"/>
    <w:rsid w:val="00B136D8"/>
    <w:rsid w:val="00B13A3A"/>
    <w:rsid w:val="00B14073"/>
    <w:rsid w:val="00B143D4"/>
    <w:rsid w:val="00B14454"/>
    <w:rsid w:val="00B14499"/>
    <w:rsid w:val="00B146D5"/>
    <w:rsid w:val="00B1489C"/>
    <w:rsid w:val="00B148F9"/>
    <w:rsid w:val="00B153FF"/>
    <w:rsid w:val="00B160C2"/>
    <w:rsid w:val="00B161D5"/>
    <w:rsid w:val="00B16218"/>
    <w:rsid w:val="00B166E9"/>
    <w:rsid w:val="00B16B78"/>
    <w:rsid w:val="00B171A5"/>
    <w:rsid w:val="00B17471"/>
    <w:rsid w:val="00B17BC4"/>
    <w:rsid w:val="00B17ED7"/>
    <w:rsid w:val="00B20147"/>
    <w:rsid w:val="00B2023F"/>
    <w:rsid w:val="00B203C6"/>
    <w:rsid w:val="00B20BC7"/>
    <w:rsid w:val="00B20C99"/>
    <w:rsid w:val="00B212BE"/>
    <w:rsid w:val="00B21361"/>
    <w:rsid w:val="00B21423"/>
    <w:rsid w:val="00B21A23"/>
    <w:rsid w:val="00B221DC"/>
    <w:rsid w:val="00B226B2"/>
    <w:rsid w:val="00B2278D"/>
    <w:rsid w:val="00B22823"/>
    <w:rsid w:val="00B22E92"/>
    <w:rsid w:val="00B23256"/>
    <w:rsid w:val="00B2326B"/>
    <w:rsid w:val="00B232EB"/>
    <w:rsid w:val="00B23651"/>
    <w:rsid w:val="00B23953"/>
    <w:rsid w:val="00B23FBD"/>
    <w:rsid w:val="00B244C7"/>
    <w:rsid w:val="00B2485D"/>
    <w:rsid w:val="00B248A2"/>
    <w:rsid w:val="00B24D3C"/>
    <w:rsid w:val="00B24F7F"/>
    <w:rsid w:val="00B250F5"/>
    <w:rsid w:val="00B250FC"/>
    <w:rsid w:val="00B251B4"/>
    <w:rsid w:val="00B25270"/>
    <w:rsid w:val="00B25523"/>
    <w:rsid w:val="00B2569E"/>
    <w:rsid w:val="00B25803"/>
    <w:rsid w:val="00B25920"/>
    <w:rsid w:val="00B259C7"/>
    <w:rsid w:val="00B259DC"/>
    <w:rsid w:val="00B25D93"/>
    <w:rsid w:val="00B2611B"/>
    <w:rsid w:val="00B26927"/>
    <w:rsid w:val="00B26A78"/>
    <w:rsid w:val="00B26A7E"/>
    <w:rsid w:val="00B26ACA"/>
    <w:rsid w:val="00B26E04"/>
    <w:rsid w:val="00B26E3A"/>
    <w:rsid w:val="00B2713B"/>
    <w:rsid w:val="00B27221"/>
    <w:rsid w:val="00B272E8"/>
    <w:rsid w:val="00B273AB"/>
    <w:rsid w:val="00B279B4"/>
    <w:rsid w:val="00B30264"/>
    <w:rsid w:val="00B30591"/>
    <w:rsid w:val="00B308DC"/>
    <w:rsid w:val="00B313EF"/>
    <w:rsid w:val="00B31770"/>
    <w:rsid w:val="00B317E1"/>
    <w:rsid w:val="00B31D76"/>
    <w:rsid w:val="00B31E83"/>
    <w:rsid w:val="00B31ECE"/>
    <w:rsid w:val="00B31F78"/>
    <w:rsid w:val="00B320EF"/>
    <w:rsid w:val="00B3245C"/>
    <w:rsid w:val="00B324AE"/>
    <w:rsid w:val="00B328F4"/>
    <w:rsid w:val="00B32AC5"/>
    <w:rsid w:val="00B32BFC"/>
    <w:rsid w:val="00B32FAF"/>
    <w:rsid w:val="00B32FE3"/>
    <w:rsid w:val="00B3306B"/>
    <w:rsid w:val="00B3349A"/>
    <w:rsid w:val="00B335E9"/>
    <w:rsid w:val="00B337C4"/>
    <w:rsid w:val="00B33BBE"/>
    <w:rsid w:val="00B33ED6"/>
    <w:rsid w:val="00B34181"/>
    <w:rsid w:val="00B345FC"/>
    <w:rsid w:val="00B34D1E"/>
    <w:rsid w:val="00B34E1E"/>
    <w:rsid w:val="00B34E96"/>
    <w:rsid w:val="00B34EC9"/>
    <w:rsid w:val="00B35036"/>
    <w:rsid w:val="00B35107"/>
    <w:rsid w:val="00B35823"/>
    <w:rsid w:val="00B359D6"/>
    <w:rsid w:val="00B35B66"/>
    <w:rsid w:val="00B35CB6"/>
    <w:rsid w:val="00B36333"/>
    <w:rsid w:val="00B369F1"/>
    <w:rsid w:val="00B36CC2"/>
    <w:rsid w:val="00B36E1A"/>
    <w:rsid w:val="00B36EE2"/>
    <w:rsid w:val="00B37016"/>
    <w:rsid w:val="00B37430"/>
    <w:rsid w:val="00B376F7"/>
    <w:rsid w:val="00B3774A"/>
    <w:rsid w:val="00B37D57"/>
    <w:rsid w:val="00B37F60"/>
    <w:rsid w:val="00B401DA"/>
    <w:rsid w:val="00B40478"/>
    <w:rsid w:val="00B40522"/>
    <w:rsid w:val="00B40A7E"/>
    <w:rsid w:val="00B40B2C"/>
    <w:rsid w:val="00B41144"/>
    <w:rsid w:val="00B413DC"/>
    <w:rsid w:val="00B41AAF"/>
    <w:rsid w:val="00B41CA8"/>
    <w:rsid w:val="00B41D63"/>
    <w:rsid w:val="00B422D2"/>
    <w:rsid w:val="00B423C3"/>
    <w:rsid w:val="00B426B1"/>
    <w:rsid w:val="00B427C5"/>
    <w:rsid w:val="00B42976"/>
    <w:rsid w:val="00B42AB4"/>
    <w:rsid w:val="00B42F99"/>
    <w:rsid w:val="00B43056"/>
    <w:rsid w:val="00B4341E"/>
    <w:rsid w:val="00B434C1"/>
    <w:rsid w:val="00B43759"/>
    <w:rsid w:val="00B437C0"/>
    <w:rsid w:val="00B43944"/>
    <w:rsid w:val="00B43DB2"/>
    <w:rsid w:val="00B43F72"/>
    <w:rsid w:val="00B44114"/>
    <w:rsid w:val="00B441DA"/>
    <w:rsid w:val="00B444F7"/>
    <w:rsid w:val="00B445F5"/>
    <w:rsid w:val="00B446A8"/>
    <w:rsid w:val="00B44879"/>
    <w:rsid w:val="00B44B69"/>
    <w:rsid w:val="00B44D3E"/>
    <w:rsid w:val="00B4529F"/>
    <w:rsid w:val="00B45F2A"/>
    <w:rsid w:val="00B45F33"/>
    <w:rsid w:val="00B46126"/>
    <w:rsid w:val="00B464A7"/>
    <w:rsid w:val="00B4699F"/>
    <w:rsid w:val="00B46C2F"/>
    <w:rsid w:val="00B47274"/>
    <w:rsid w:val="00B47C0E"/>
    <w:rsid w:val="00B47EBF"/>
    <w:rsid w:val="00B50779"/>
    <w:rsid w:val="00B5091E"/>
    <w:rsid w:val="00B509DC"/>
    <w:rsid w:val="00B50E74"/>
    <w:rsid w:val="00B50F25"/>
    <w:rsid w:val="00B5135B"/>
    <w:rsid w:val="00B513EE"/>
    <w:rsid w:val="00B5165E"/>
    <w:rsid w:val="00B519FC"/>
    <w:rsid w:val="00B51AD5"/>
    <w:rsid w:val="00B51E2E"/>
    <w:rsid w:val="00B5202C"/>
    <w:rsid w:val="00B520BF"/>
    <w:rsid w:val="00B521FE"/>
    <w:rsid w:val="00B524B5"/>
    <w:rsid w:val="00B52EE5"/>
    <w:rsid w:val="00B53175"/>
    <w:rsid w:val="00B5325E"/>
    <w:rsid w:val="00B5358F"/>
    <w:rsid w:val="00B5377B"/>
    <w:rsid w:val="00B53E55"/>
    <w:rsid w:val="00B53FFB"/>
    <w:rsid w:val="00B54644"/>
    <w:rsid w:val="00B547C3"/>
    <w:rsid w:val="00B547F2"/>
    <w:rsid w:val="00B54970"/>
    <w:rsid w:val="00B54A35"/>
    <w:rsid w:val="00B54B08"/>
    <w:rsid w:val="00B55458"/>
    <w:rsid w:val="00B554F9"/>
    <w:rsid w:val="00B55731"/>
    <w:rsid w:val="00B55758"/>
    <w:rsid w:val="00B558D2"/>
    <w:rsid w:val="00B55AF6"/>
    <w:rsid w:val="00B55E40"/>
    <w:rsid w:val="00B56522"/>
    <w:rsid w:val="00B566B3"/>
    <w:rsid w:val="00B56AC9"/>
    <w:rsid w:val="00B56B98"/>
    <w:rsid w:val="00B56CBC"/>
    <w:rsid w:val="00B56E79"/>
    <w:rsid w:val="00B57209"/>
    <w:rsid w:val="00B5726E"/>
    <w:rsid w:val="00B57294"/>
    <w:rsid w:val="00B57522"/>
    <w:rsid w:val="00B57733"/>
    <w:rsid w:val="00B579BC"/>
    <w:rsid w:val="00B57AAE"/>
    <w:rsid w:val="00B57EBC"/>
    <w:rsid w:val="00B60012"/>
    <w:rsid w:val="00B60156"/>
    <w:rsid w:val="00B60248"/>
    <w:rsid w:val="00B6028A"/>
    <w:rsid w:val="00B60436"/>
    <w:rsid w:val="00B60728"/>
    <w:rsid w:val="00B60873"/>
    <w:rsid w:val="00B60ACB"/>
    <w:rsid w:val="00B60B56"/>
    <w:rsid w:val="00B60BB4"/>
    <w:rsid w:val="00B60DA9"/>
    <w:rsid w:val="00B611F0"/>
    <w:rsid w:val="00B61492"/>
    <w:rsid w:val="00B6150F"/>
    <w:rsid w:val="00B61514"/>
    <w:rsid w:val="00B616F1"/>
    <w:rsid w:val="00B619E1"/>
    <w:rsid w:val="00B61C32"/>
    <w:rsid w:val="00B61D6F"/>
    <w:rsid w:val="00B6233A"/>
    <w:rsid w:val="00B6248D"/>
    <w:rsid w:val="00B6265B"/>
    <w:rsid w:val="00B62A90"/>
    <w:rsid w:val="00B63706"/>
    <w:rsid w:val="00B63A0A"/>
    <w:rsid w:val="00B63B4A"/>
    <w:rsid w:val="00B63D25"/>
    <w:rsid w:val="00B63EE1"/>
    <w:rsid w:val="00B63F22"/>
    <w:rsid w:val="00B64431"/>
    <w:rsid w:val="00B645C7"/>
    <w:rsid w:val="00B6475E"/>
    <w:rsid w:val="00B64792"/>
    <w:rsid w:val="00B65121"/>
    <w:rsid w:val="00B6569A"/>
    <w:rsid w:val="00B658AE"/>
    <w:rsid w:val="00B6636A"/>
    <w:rsid w:val="00B6679C"/>
    <w:rsid w:val="00B66814"/>
    <w:rsid w:val="00B66E78"/>
    <w:rsid w:val="00B66EAB"/>
    <w:rsid w:val="00B673D3"/>
    <w:rsid w:val="00B675E7"/>
    <w:rsid w:val="00B6767C"/>
    <w:rsid w:val="00B678D3"/>
    <w:rsid w:val="00B6797A"/>
    <w:rsid w:val="00B67EE7"/>
    <w:rsid w:val="00B7048A"/>
    <w:rsid w:val="00B70B80"/>
    <w:rsid w:val="00B70EB6"/>
    <w:rsid w:val="00B714AC"/>
    <w:rsid w:val="00B71676"/>
    <w:rsid w:val="00B71900"/>
    <w:rsid w:val="00B71935"/>
    <w:rsid w:val="00B71A94"/>
    <w:rsid w:val="00B71C40"/>
    <w:rsid w:val="00B71DC1"/>
    <w:rsid w:val="00B7210A"/>
    <w:rsid w:val="00B72468"/>
    <w:rsid w:val="00B724EA"/>
    <w:rsid w:val="00B72B69"/>
    <w:rsid w:val="00B72C86"/>
    <w:rsid w:val="00B72EC5"/>
    <w:rsid w:val="00B732BC"/>
    <w:rsid w:val="00B73672"/>
    <w:rsid w:val="00B73B7D"/>
    <w:rsid w:val="00B73CEC"/>
    <w:rsid w:val="00B73D62"/>
    <w:rsid w:val="00B73FD0"/>
    <w:rsid w:val="00B74EC4"/>
    <w:rsid w:val="00B753B6"/>
    <w:rsid w:val="00B753C8"/>
    <w:rsid w:val="00B753F0"/>
    <w:rsid w:val="00B757B2"/>
    <w:rsid w:val="00B759B6"/>
    <w:rsid w:val="00B75A46"/>
    <w:rsid w:val="00B75AE1"/>
    <w:rsid w:val="00B76974"/>
    <w:rsid w:val="00B76F47"/>
    <w:rsid w:val="00B772E7"/>
    <w:rsid w:val="00B7768C"/>
    <w:rsid w:val="00B7778D"/>
    <w:rsid w:val="00B779D5"/>
    <w:rsid w:val="00B77A43"/>
    <w:rsid w:val="00B77C0C"/>
    <w:rsid w:val="00B77E27"/>
    <w:rsid w:val="00B77EA6"/>
    <w:rsid w:val="00B77EB9"/>
    <w:rsid w:val="00B80490"/>
    <w:rsid w:val="00B804E4"/>
    <w:rsid w:val="00B8079A"/>
    <w:rsid w:val="00B80E08"/>
    <w:rsid w:val="00B810CD"/>
    <w:rsid w:val="00B81140"/>
    <w:rsid w:val="00B8121E"/>
    <w:rsid w:val="00B8141F"/>
    <w:rsid w:val="00B815EC"/>
    <w:rsid w:val="00B8185F"/>
    <w:rsid w:val="00B81C97"/>
    <w:rsid w:val="00B827D5"/>
    <w:rsid w:val="00B82A02"/>
    <w:rsid w:val="00B82B8C"/>
    <w:rsid w:val="00B82E66"/>
    <w:rsid w:val="00B82E87"/>
    <w:rsid w:val="00B82FC4"/>
    <w:rsid w:val="00B834C2"/>
    <w:rsid w:val="00B83560"/>
    <w:rsid w:val="00B835C3"/>
    <w:rsid w:val="00B835FB"/>
    <w:rsid w:val="00B83663"/>
    <w:rsid w:val="00B83AA8"/>
    <w:rsid w:val="00B83AEF"/>
    <w:rsid w:val="00B84149"/>
    <w:rsid w:val="00B842AB"/>
    <w:rsid w:val="00B84729"/>
    <w:rsid w:val="00B84827"/>
    <w:rsid w:val="00B851EF"/>
    <w:rsid w:val="00B85277"/>
    <w:rsid w:val="00B8547A"/>
    <w:rsid w:val="00B855CF"/>
    <w:rsid w:val="00B85628"/>
    <w:rsid w:val="00B858CE"/>
    <w:rsid w:val="00B85A22"/>
    <w:rsid w:val="00B85D27"/>
    <w:rsid w:val="00B85D38"/>
    <w:rsid w:val="00B85EFC"/>
    <w:rsid w:val="00B85F65"/>
    <w:rsid w:val="00B86633"/>
    <w:rsid w:val="00B866C5"/>
    <w:rsid w:val="00B86B18"/>
    <w:rsid w:val="00B87050"/>
    <w:rsid w:val="00B87122"/>
    <w:rsid w:val="00B873A7"/>
    <w:rsid w:val="00B876F3"/>
    <w:rsid w:val="00B87C1B"/>
    <w:rsid w:val="00B87CDA"/>
    <w:rsid w:val="00B87CF8"/>
    <w:rsid w:val="00B87F65"/>
    <w:rsid w:val="00B87FAD"/>
    <w:rsid w:val="00B900A5"/>
    <w:rsid w:val="00B90394"/>
    <w:rsid w:val="00B904AA"/>
    <w:rsid w:val="00B90670"/>
    <w:rsid w:val="00B906EE"/>
    <w:rsid w:val="00B90992"/>
    <w:rsid w:val="00B90BA0"/>
    <w:rsid w:val="00B911D1"/>
    <w:rsid w:val="00B91242"/>
    <w:rsid w:val="00B9141B"/>
    <w:rsid w:val="00B9166D"/>
    <w:rsid w:val="00B91918"/>
    <w:rsid w:val="00B91960"/>
    <w:rsid w:val="00B91A4A"/>
    <w:rsid w:val="00B91DFF"/>
    <w:rsid w:val="00B91EF6"/>
    <w:rsid w:val="00B92161"/>
    <w:rsid w:val="00B923A0"/>
    <w:rsid w:val="00B92DB1"/>
    <w:rsid w:val="00B92FC4"/>
    <w:rsid w:val="00B93B1D"/>
    <w:rsid w:val="00B93D89"/>
    <w:rsid w:val="00B93D91"/>
    <w:rsid w:val="00B94DDF"/>
    <w:rsid w:val="00B94F6D"/>
    <w:rsid w:val="00B953BB"/>
    <w:rsid w:val="00B954EF"/>
    <w:rsid w:val="00B95537"/>
    <w:rsid w:val="00B95615"/>
    <w:rsid w:val="00B95B3B"/>
    <w:rsid w:val="00B95E5F"/>
    <w:rsid w:val="00B96066"/>
    <w:rsid w:val="00B96090"/>
    <w:rsid w:val="00B96123"/>
    <w:rsid w:val="00B963C9"/>
    <w:rsid w:val="00B9680B"/>
    <w:rsid w:val="00B96B55"/>
    <w:rsid w:val="00B96C4B"/>
    <w:rsid w:val="00B96D03"/>
    <w:rsid w:val="00B96FBC"/>
    <w:rsid w:val="00B972D6"/>
    <w:rsid w:val="00B97858"/>
    <w:rsid w:val="00B97A32"/>
    <w:rsid w:val="00B97C6C"/>
    <w:rsid w:val="00BA04B2"/>
    <w:rsid w:val="00BA070F"/>
    <w:rsid w:val="00BA0BFE"/>
    <w:rsid w:val="00BA0E1A"/>
    <w:rsid w:val="00BA1162"/>
    <w:rsid w:val="00BA1526"/>
    <w:rsid w:val="00BA1723"/>
    <w:rsid w:val="00BA18B1"/>
    <w:rsid w:val="00BA1BB7"/>
    <w:rsid w:val="00BA1C0D"/>
    <w:rsid w:val="00BA1D43"/>
    <w:rsid w:val="00BA232D"/>
    <w:rsid w:val="00BA2860"/>
    <w:rsid w:val="00BA2A5F"/>
    <w:rsid w:val="00BA2C4D"/>
    <w:rsid w:val="00BA2E04"/>
    <w:rsid w:val="00BA3191"/>
    <w:rsid w:val="00BA33A6"/>
    <w:rsid w:val="00BA3404"/>
    <w:rsid w:val="00BA383B"/>
    <w:rsid w:val="00BA38F3"/>
    <w:rsid w:val="00BA392D"/>
    <w:rsid w:val="00BA3D2E"/>
    <w:rsid w:val="00BA45E3"/>
    <w:rsid w:val="00BA4DBE"/>
    <w:rsid w:val="00BA5286"/>
    <w:rsid w:val="00BA62AC"/>
    <w:rsid w:val="00BA6563"/>
    <w:rsid w:val="00BA65DB"/>
    <w:rsid w:val="00BA6A06"/>
    <w:rsid w:val="00BA6B87"/>
    <w:rsid w:val="00BA6D3D"/>
    <w:rsid w:val="00BA6FAF"/>
    <w:rsid w:val="00BA74D3"/>
    <w:rsid w:val="00BA7543"/>
    <w:rsid w:val="00BA7638"/>
    <w:rsid w:val="00BA7A6A"/>
    <w:rsid w:val="00BB00CE"/>
    <w:rsid w:val="00BB013B"/>
    <w:rsid w:val="00BB03A3"/>
    <w:rsid w:val="00BB0796"/>
    <w:rsid w:val="00BB0DFB"/>
    <w:rsid w:val="00BB0E3C"/>
    <w:rsid w:val="00BB16CF"/>
    <w:rsid w:val="00BB1FFB"/>
    <w:rsid w:val="00BB20B3"/>
    <w:rsid w:val="00BB23CB"/>
    <w:rsid w:val="00BB23D0"/>
    <w:rsid w:val="00BB26ED"/>
    <w:rsid w:val="00BB2A91"/>
    <w:rsid w:val="00BB2D85"/>
    <w:rsid w:val="00BB2EF0"/>
    <w:rsid w:val="00BB3630"/>
    <w:rsid w:val="00BB3674"/>
    <w:rsid w:val="00BB3C94"/>
    <w:rsid w:val="00BB3CA7"/>
    <w:rsid w:val="00BB3D28"/>
    <w:rsid w:val="00BB4228"/>
    <w:rsid w:val="00BB424D"/>
    <w:rsid w:val="00BB450B"/>
    <w:rsid w:val="00BB4AC1"/>
    <w:rsid w:val="00BB4B10"/>
    <w:rsid w:val="00BB4E3F"/>
    <w:rsid w:val="00BB5220"/>
    <w:rsid w:val="00BB5496"/>
    <w:rsid w:val="00BB5610"/>
    <w:rsid w:val="00BB5AFE"/>
    <w:rsid w:val="00BB5F5D"/>
    <w:rsid w:val="00BB6013"/>
    <w:rsid w:val="00BB6265"/>
    <w:rsid w:val="00BB62BD"/>
    <w:rsid w:val="00BB653B"/>
    <w:rsid w:val="00BB663A"/>
    <w:rsid w:val="00BB68D6"/>
    <w:rsid w:val="00BB74EC"/>
    <w:rsid w:val="00BB7E57"/>
    <w:rsid w:val="00BC00E1"/>
    <w:rsid w:val="00BC03D3"/>
    <w:rsid w:val="00BC0900"/>
    <w:rsid w:val="00BC09C0"/>
    <w:rsid w:val="00BC09FB"/>
    <w:rsid w:val="00BC0EEF"/>
    <w:rsid w:val="00BC137C"/>
    <w:rsid w:val="00BC13ED"/>
    <w:rsid w:val="00BC1875"/>
    <w:rsid w:val="00BC1BD8"/>
    <w:rsid w:val="00BC204C"/>
    <w:rsid w:val="00BC22D9"/>
    <w:rsid w:val="00BC2545"/>
    <w:rsid w:val="00BC262B"/>
    <w:rsid w:val="00BC27D2"/>
    <w:rsid w:val="00BC29E7"/>
    <w:rsid w:val="00BC2AB2"/>
    <w:rsid w:val="00BC2B42"/>
    <w:rsid w:val="00BC3C96"/>
    <w:rsid w:val="00BC4189"/>
    <w:rsid w:val="00BC438B"/>
    <w:rsid w:val="00BC4804"/>
    <w:rsid w:val="00BC48F4"/>
    <w:rsid w:val="00BC4B17"/>
    <w:rsid w:val="00BC4B52"/>
    <w:rsid w:val="00BC52BF"/>
    <w:rsid w:val="00BC5642"/>
    <w:rsid w:val="00BC5899"/>
    <w:rsid w:val="00BC590B"/>
    <w:rsid w:val="00BC5C95"/>
    <w:rsid w:val="00BC5DAC"/>
    <w:rsid w:val="00BC5E6D"/>
    <w:rsid w:val="00BC6377"/>
    <w:rsid w:val="00BC6876"/>
    <w:rsid w:val="00BC6E64"/>
    <w:rsid w:val="00BC75D5"/>
    <w:rsid w:val="00BC773C"/>
    <w:rsid w:val="00BC784F"/>
    <w:rsid w:val="00BC7B99"/>
    <w:rsid w:val="00BC7D75"/>
    <w:rsid w:val="00BC7E30"/>
    <w:rsid w:val="00BD01AE"/>
    <w:rsid w:val="00BD06A6"/>
    <w:rsid w:val="00BD0A92"/>
    <w:rsid w:val="00BD0EBD"/>
    <w:rsid w:val="00BD0F2A"/>
    <w:rsid w:val="00BD0F72"/>
    <w:rsid w:val="00BD0FF8"/>
    <w:rsid w:val="00BD13AA"/>
    <w:rsid w:val="00BD15CF"/>
    <w:rsid w:val="00BD15FA"/>
    <w:rsid w:val="00BD1618"/>
    <w:rsid w:val="00BD165E"/>
    <w:rsid w:val="00BD1A61"/>
    <w:rsid w:val="00BD1C70"/>
    <w:rsid w:val="00BD1E9D"/>
    <w:rsid w:val="00BD2F5E"/>
    <w:rsid w:val="00BD3114"/>
    <w:rsid w:val="00BD3463"/>
    <w:rsid w:val="00BD3761"/>
    <w:rsid w:val="00BD392F"/>
    <w:rsid w:val="00BD3E75"/>
    <w:rsid w:val="00BD4163"/>
    <w:rsid w:val="00BD440C"/>
    <w:rsid w:val="00BD5051"/>
    <w:rsid w:val="00BD52B2"/>
    <w:rsid w:val="00BD5779"/>
    <w:rsid w:val="00BD5BC0"/>
    <w:rsid w:val="00BD5F76"/>
    <w:rsid w:val="00BD6506"/>
    <w:rsid w:val="00BD6850"/>
    <w:rsid w:val="00BD6947"/>
    <w:rsid w:val="00BD6957"/>
    <w:rsid w:val="00BD6969"/>
    <w:rsid w:val="00BD6AD0"/>
    <w:rsid w:val="00BD6CA5"/>
    <w:rsid w:val="00BD71C6"/>
    <w:rsid w:val="00BD7443"/>
    <w:rsid w:val="00BD75FF"/>
    <w:rsid w:val="00BD7659"/>
    <w:rsid w:val="00BD7A9D"/>
    <w:rsid w:val="00BE01F9"/>
    <w:rsid w:val="00BE0815"/>
    <w:rsid w:val="00BE0D38"/>
    <w:rsid w:val="00BE0F9E"/>
    <w:rsid w:val="00BE1587"/>
    <w:rsid w:val="00BE15FA"/>
    <w:rsid w:val="00BE1653"/>
    <w:rsid w:val="00BE185A"/>
    <w:rsid w:val="00BE1904"/>
    <w:rsid w:val="00BE1B4B"/>
    <w:rsid w:val="00BE1C9D"/>
    <w:rsid w:val="00BE2127"/>
    <w:rsid w:val="00BE2400"/>
    <w:rsid w:val="00BE25C7"/>
    <w:rsid w:val="00BE2A26"/>
    <w:rsid w:val="00BE319C"/>
    <w:rsid w:val="00BE31D1"/>
    <w:rsid w:val="00BE356E"/>
    <w:rsid w:val="00BE3F28"/>
    <w:rsid w:val="00BE454E"/>
    <w:rsid w:val="00BE458F"/>
    <w:rsid w:val="00BE4AEA"/>
    <w:rsid w:val="00BE51EE"/>
    <w:rsid w:val="00BE53AF"/>
    <w:rsid w:val="00BE58E7"/>
    <w:rsid w:val="00BE59A6"/>
    <w:rsid w:val="00BE5A09"/>
    <w:rsid w:val="00BE5BE9"/>
    <w:rsid w:val="00BE5DDB"/>
    <w:rsid w:val="00BE5FC2"/>
    <w:rsid w:val="00BE606C"/>
    <w:rsid w:val="00BE6386"/>
    <w:rsid w:val="00BE6387"/>
    <w:rsid w:val="00BE64E9"/>
    <w:rsid w:val="00BE690F"/>
    <w:rsid w:val="00BE6A28"/>
    <w:rsid w:val="00BE7A2B"/>
    <w:rsid w:val="00BE7BB8"/>
    <w:rsid w:val="00BE7D89"/>
    <w:rsid w:val="00BF0752"/>
    <w:rsid w:val="00BF09FD"/>
    <w:rsid w:val="00BF0DE8"/>
    <w:rsid w:val="00BF0F4B"/>
    <w:rsid w:val="00BF12B1"/>
    <w:rsid w:val="00BF132E"/>
    <w:rsid w:val="00BF1DEA"/>
    <w:rsid w:val="00BF20F7"/>
    <w:rsid w:val="00BF216C"/>
    <w:rsid w:val="00BF2601"/>
    <w:rsid w:val="00BF267B"/>
    <w:rsid w:val="00BF29EC"/>
    <w:rsid w:val="00BF2A12"/>
    <w:rsid w:val="00BF2AA5"/>
    <w:rsid w:val="00BF2AAC"/>
    <w:rsid w:val="00BF2BB6"/>
    <w:rsid w:val="00BF2C64"/>
    <w:rsid w:val="00BF2D73"/>
    <w:rsid w:val="00BF3046"/>
    <w:rsid w:val="00BF3176"/>
    <w:rsid w:val="00BF32DB"/>
    <w:rsid w:val="00BF3867"/>
    <w:rsid w:val="00BF3A0A"/>
    <w:rsid w:val="00BF3CF8"/>
    <w:rsid w:val="00BF3F39"/>
    <w:rsid w:val="00BF3FF9"/>
    <w:rsid w:val="00BF47B5"/>
    <w:rsid w:val="00BF4E12"/>
    <w:rsid w:val="00BF4E5E"/>
    <w:rsid w:val="00BF5762"/>
    <w:rsid w:val="00BF583A"/>
    <w:rsid w:val="00BF58DD"/>
    <w:rsid w:val="00BF5AE4"/>
    <w:rsid w:val="00BF5B21"/>
    <w:rsid w:val="00BF5F2F"/>
    <w:rsid w:val="00BF6016"/>
    <w:rsid w:val="00BF650B"/>
    <w:rsid w:val="00BF6547"/>
    <w:rsid w:val="00BF655E"/>
    <w:rsid w:val="00BF6AB0"/>
    <w:rsid w:val="00BF703F"/>
    <w:rsid w:val="00BF7165"/>
    <w:rsid w:val="00BF74AA"/>
    <w:rsid w:val="00BF75AD"/>
    <w:rsid w:val="00BF75EE"/>
    <w:rsid w:val="00BF7622"/>
    <w:rsid w:val="00BF7653"/>
    <w:rsid w:val="00BF7773"/>
    <w:rsid w:val="00BF7AAE"/>
    <w:rsid w:val="00BF7DEE"/>
    <w:rsid w:val="00C007FC"/>
    <w:rsid w:val="00C00AE4"/>
    <w:rsid w:val="00C00C1C"/>
    <w:rsid w:val="00C011ED"/>
    <w:rsid w:val="00C01582"/>
    <w:rsid w:val="00C015C6"/>
    <w:rsid w:val="00C016EC"/>
    <w:rsid w:val="00C01B17"/>
    <w:rsid w:val="00C01B20"/>
    <w:rsid w:val="00C01F7A"/>
    <w:rsid w:val="00C02076"/>
    <w:rsid w:val="00C021A5"/>
    <w:rsid w:val="00C02294"/>
    <w:rsid w:val="00C022B9"/>
    <w:rsid w:val="00C024E6"/>
    <w:rsid w:val="00C027F3"/>
    <w:rsid w:val="00C02921"/>
    <w:rsid w:val="00C03120"/>
    <w:rsid w:val="00C032C4"/>
    <w:rsid w:val="00C03734"/>
    <w:rsid w:val="00C0382E"/>
    <w:rsid w:val="00C03D8F"/>
    <w:rsid w:val="00C03DB0"/>
    <w:rsid w:val="00C03EF0"/>
    <w:rsid w:val="00C03F53"/>
    <w:rsid w:val="00C040A6"/>
    <w:rsid w:val="00C0419F"/>
    <w:rsid w:val="00C04CA0"/>
    <w:rsid w:val="00C05332"/>
    <w:rsid w:val="00C053F1"/>
    <w:rsid w:val="00C05620"/>
    <w:rsid w:val="00C06015"/>
    <w:rsid w:val="00C060C1"/>
    <w:rsid w:val="00C065D7"/>
    <w:rsid w:val="00C0670B"/>
    <w:rsid w:val="00C069AD"/>
    <w:rsid w:val="00C06BB9"/>
    <w:rsid w:val="00C06D34"/>
    <w:rsid w:val="00C06DB6"/>
    <w:rsid w:val="00C06E31"/>
    <w:rsid w:val="00C06FA2"/>
    <w:rsid w:val="00C07588"/>
    <w:rsid w:val="00C077B4"/>
    <w:rsid w:val="00C07869"/>
    <w:rsid w:val="00C07B04"/>
    <w:rsid w:val="00C07DB0"/>
    <w:rsid w:val="00C10074"/>
    <w:rsid w:val="00C100F4"/>
    <w:rsid w:val="00C1025D"/>
    <w:rsid w:val="00C104BA"/>
    <w:rsid w:val="00C10DC7"/>
    <w:rsid w:val="00C1107D"/>
    <w:rsid w:val="00C114A7"/>
    <w:rsid w:val="00C115C2"/>
    <w:rsid w:val="00C116A6"/>
    <w:rsid w:val="00C11759"/>
    <w:rsid w:val="00C11795"/>
    <w:rsid w:val="00C117BB"/>
    <w:rsid w:val="00C1180B"/>
    <w:rsid w:val="00C11A91"/>
    <w:rsid w:val="00C11A94"/>
    <w:rsid w:val="00C11EA0"/>
    <w:rsid w:val="00C1209B"/>
    <w:rsid w:val="00C1247B"/>
    <w:rsid w:val="00C12CC1"/>
    <w:rsid w:val="00C12D64"/>
    <w:rsid w:val="00C12FDB"/>
    <w:rsid w:val="00C13148"/>
    <w:rsid w:val="00C1368A"/>
    <w:rsid w:val="00C138C4"/>
    <w:rsid w:val="00C13FF6"/>
    <w:rsid w:val="00C14334"/>
    <w:rsid w:val="00C14373"/>
    <w:rsid w:val="00C1438F"/>
    <w:rsid w:val="00C15970"/>
    <w:rsid w:val="00C15B7C"/>
    <w:rsid w:val="00C160BE"/>
    <w:rsid w:val="00C164EF"/>
    <w:rsid w:val="00C16724"/>
    <w:rsid w:val="00C1684A"/>
    <w:rsid w:val="00C16D6D"/>
    <w:rsid w:val="00C17089"/>
    <w:rsid w:val="00C1731C"/>
    <w:rsid w:val="00C173D5"/>
    <w:rsid w:val="00C175AB"/>
    <w:rsid w:val="00C177A7"/>
    <w:rsid w:val="00C17AA6"/>
    <w:rsid w:val="00C17D05"/>
    <w:rsid w:val="00C17D2F"/>
    <w:rsid w:val="00C17F92"/>
    <w:rsid w:val="00C20002"/>
    <w:rsid w:val="00C20155"/>
    <w:rsid w:val="00C205D0"/>
    <w:rsid w:val="00C20BFA"/>
    <w:rsid w:val="00C20C26"/>
    <w:rsid w:val="00C20C77"/>
    <w:rsid w:val="00C20D49"/>
    <w:rsid w:val="00C21122"/>
    <w:rsid w:val="00C21169"/>
    <w:rsid w:val="00C21BB1"/>
    <w:rsid w:val="00C21FFE"/>
    <w:rsid w:val="00C22021"/>
    <w:rsid w:val="00C22A29"/>
    <w:rsid w:val="00C22AF9"/>
    <w:rsid w:val="00C22FFE"/>
    <w:rsid w:val="00C230F3"/>
    <w:rsid w:val="00C231D0"/>
    <w:rsid w:val="00C23B1A"/>
    <w:rsid w:val="00C23C41"/>
    <w:rsid w:val="00C24172"/>
    <w:rsid w:val="00C2451A"/>
    <w:rsid w:val="00C245B3"/>
    <w:rsid w:val="00C2487A"/>
    <w:rsid w:val="00C24934"/>
    <w:rsid w:val="00C24C64"/>
    <w:rsid w:val="00C24D35"/>
    <w:rsid w:val="00C25361"/>
    <w:rsid w:val="00C254CB"/>
    <w:rsid w:val="00C26421"/>
    <w:rsid w:val="00C264F3"/>
    <w:rsid w:val="00C26A80"/>
    <w:rsid w:val="00C26D91"/>
    <w:rsid w:val="00C26F0F"/>
    <w:rsid w:val="00C27055"/>
    <w:rsid w:val="00C271C9"/>
    <w:rsid w:val="00C272BC"/>
    <w:rsid w:val="00C27702"/>
    <w:rsid w:val="00C27845"/>
    <w:rsid w:val="00C27B1F"/>
    <w:rsid w:val="00C27D1A"/>
    <w:rsid w:val="00C27D70"/>
    <w:rsid w:val="00C27DD6"/>
    <w:rsid w:val="00C27F68"/>
    <w:rsid w:val="00C30241"/>
    <w:rsid w:val="00C30247"/>
    <w:rsid w:val="00C305FD"/>
    <w:rsid w:val="00C306A5"/>
    <w:rsid w:val="00C30727"/>
    <w:rsid w:val="00C30928"/>
    <w:rsid w:val="00C30EA5"/>
    <w:rsid w:val="00C30EF9"/>
    <w:rsid w:val="00C31033"/>
    <w:rsid w:val="00C310FD"/>
    <w:rsid w:val="00C312DB"/>
    <w:rsid w:val="00C3155D"/>
    <w:rsid w:val="00C315D7"/>
    <w:rsid w:val="00C3197D"/>
    <w:rsid w:val="00C31B01"/>
    <w:rsid w:val="00C31BE7"/>
    <w:rsid w:val="00C31D1F"/>
    <w:rsid w:val="00C32037"/>
    <w:rsid w:val="00C32249"/>
    <w:rsid w:val="00C3256D"/>
    <w:rsid w:val="00C3298F"/>
    <w:rsid w:val="00C32C18"/>
    <w:rsid w:val="00C32D2A"/>
    <w:rsid w:val="00C33705"/>
    <w:rsid w:val="00C33709"/>
    <w:rsid w:val="00C338E6"/>
    <w:rsid w:val="00C33D7A"/>
    <w:rsid w:val="00C33D93"/>
    <w:rsid w:val="00C344B9"/>
    <w:rsid w:val="00C345CB"/>
    <w:rsid w:val="00C349C4"/>
    <w:rsid w:val="00C34FDA"/>
    <w:rsid w:val="00C359EB"/>
    <w:rsid w:val="00C35B14"/>
    <w:rsid w:val="00C35C34"/>
    <w:rsid w:val="00C35E17"/>
    <w:rsid w:val="00C35F09"/>
    <w:rsid w:val="00C36AC3"/>
    <w:rsid w:val="00C36CEB"/>
    <w:rsid w:val="00C36D69"/>
    <w:rsid w:val="00C36F09"/>
    <w:rsid w:val="00C370F4"/>
    <w:rsid w:val="00C377B2"/>
    <w:rsid w:val="00C3782D"/>
    <w:rsid w:val="00C37F3F"/>
    <w:rsid w:val="00C4007D"/>
    <w:rsid w:val="00C40119"/>
    <w:rsid w:val="00C4043E"/>
    <w:rsid w:val="00C404B7"/>
    <w:rsid w:val="00C40708"/>
    <w:rsid w:val="00C4072B"/>
    <w:rsid w:val="00C40780"/>
    <w:rsid w:val="00C408D0"/>
    <w:rsid w:val="00C40B60"/>
    <w:rsid w:val="00C40C32"/>
    <w:rsid w:val="00C40F8E"/>
    <w:rsid w:val="00C4119A"/>
    <w:rsid w:val="00C41206"/>
    <w:rsid w:val="00C419DA"/>
    <w:rsid w:val="00C41ACE"/>
    <w:rsid w:val="00C41B9B"/>
    <w:rsid w:val="00C41CE3"/>
    <w:rsid w:val="00C41D46"/>
    <w:rsid w:val="00C423DF"/>
    <w:rsid w:val="00C42A56"/>
    <w:rsid w:val="00C431EB"/>
    <w:rsid w:val="00C434AA"/>
    <w:rsid w:val="00C44011"/>
    <w:rsid w:val="00C44205"/>
    <w:rsid w:val="00C443B0"/>
    <w:rsid w:val="00C443BC"/>
    <w:rsid w:val="00C44444"/>
    <w:rsid w:val="00C44788"/>
    <w:rsid w:val="00C44869"/>
    <w:rsid w:val="00C44B1E"/>
    <w:rsid w:val="00C44BA6"/>
    <w:rsid w:val="00C45335"/>
    <w:rsid w:val="00C45527"/>
    <w:rsid w:val="00C459F0"/>
    <w:rsid w:val="00C45C87"/>
    <w:rsid w:val="00C45D61"/>
    <w:rsid w:val="00C460C4"/>
    <w:rsid w:val="00C46F11"/>
    <w:rsid w:val="00C477B2"/>
    <w:rsid w:val="00C4794C"/>
    <w:rsid w:val="00C47B25"/>
    <w:rsid w:val="00C47BF7"/>
    <w:rsid w:val="00C47D4F"/>
    <w:rsid w:val="00C50348"/>
    <w:rsid w:val="00C503F1"/>
    <w:rsid w:val="00C50C48"/>
    <w:rsid w:val="00C50FB1"/>
    <w:rsid w:val="00C51208"/>
    <w:rsid w:val="00C512B2"/>
    <w:rsid w:val="00C512C2"/>
    <w:rsid w:val="00C513EF"/>
    <w:rsid w:val="00C516C8"/>
    <w:rsid w:val="00C517E9"/>
    <w:rsid w:val="00C51E99"/>
    <w:rsid w:val="00C51F54"/>
    <w:rsid w:val="00C520F6"/>
    <w:rsid w:val="00C52233"/>
    <w:rsid w:val="00C52807"/>
    <w:rsid w:val="00C529D9"/>
    <w:rsid w:val="00C52C3C"/>
    <w:rsid w:val="00C52F3F"/>
    <w:rsid w:val="00C53017"/>
    <w:rsid w:val="00C53242"/>
    <w:rsid w:val="00C53347"/>
    <w:rsid w:val="00C536B7"/>
    <w:rsid w:val="00C53845"/>
    <w:rsid w:val="00C539A2"/>
    <w:rsid w:val="00C53C85"/>
    <w:rsid w:val="00C541DF"/>
    <w:rsid w:val="00C5439B"/>
    <w:rsid w:val="00C5456B"/>
    <w:rsid w:val="00C5468D"/>
    <w:rsid w:val="00C54A68"/>
    <w:rsid w:val="00C54FD7"/>
    <w:rsid w:val="00C55291"/>
    <w:rsid w:val="00C552FF"/>
    <w:rsid w:val="00C5543E"/>
    <w:rsid w:val="00C5574F"/>
    <w:rsid w:val="00C55A56"/>
    <w:rsid w:val="00C55C41"/>
    <w:rsid w:val="00C561B6"/>
    <w:rsid w:val="00C56560"/>
    <w:rsid w:val="00C568F6"/>
    <w:rsid w:val="00C56CED"/>
    <w:rsid w:val="00C56D71"/>
    <w:rsid w:val="00C5734C"/>
    <w:rsid w:val="00C602AC"/>
    <w:rsid w:val="00C60782"/>
    <w:rsid w:val="00C60818"/>
    <w:rsid w:val="00C60845"/>
    <w:rsid w:val="00C60B8C"/>
    <w:rsid w:val="00C60DA1"/>
    <w:rsid w:val="00C60FCB"/>
    <w:rsid w:val="00C6104C"/>
    <w:rsid w:val="00C611A7"/>
    <w:rsid w:val="00C611CF"/>
    <w:rsid w:val="00C617A9"/>
    <w:rsid w:val="00C618B0"/>
    <w:rsid w:val="00C61EE1"/>
    <w:rsid w:val="00C62251"/>
    <w:rsid w:val="00C62263"/>
    <w:rsid w:val="00C62491"/>
    <w:rsid w:val="00C62995"/>
    <w:rsid w:val="00C631E8"/>
    <w:rsid w:val="00C63434"/>
    <w:rsid w:val="00C6353B"/>
    <w:rsid w:val="00C63811"/>
    <w:rsid w:val="00C638FD"/>
    <w:rsid w:val="00C63A25"/>
    <w:rsid w:val="00C63BE9"/>
    <w:rsid w:val="00C64522"/>
    <w:rsid w:val="00C647CC"/>
    <w:rsid w:val="00C64A71"/>
    <w:rsid w:val="00C64E73"/>
    <w:rsid w:val="00C64F8D"/>
    <w:rsid w:val="00C65633"/>
    <w:rsid w:val="00C65776"/>
    <w:rsid w:val="00C65A69"/>
    <w:rsid w:val="00C65B16"/>
    <w:rsid w:val="00C65E9B"/>
    <w:rsid w:val="00C6639B"/>
    <w:rsid w:val="00C663BB"/>
    <w:rsid w:val="00C666D3"/>
    <w:rsid w:val="00C66812"/>
    <w:rsid w:val="00C668CD"/>
    <w:rsid w:val="00C66D07"/>
    <w:rsid w:val="00C66D87"/>
    <w:rsid w:val="00C66F65"/>
    <w:rsid w:val="00C67032"/>
    <w:rsid w:val="00C672BC"/>
    <w:rsid w:val="00C67605"/>
    <w:rsid w:val="00C6788F"/>
    <w:rsid w:val="00C67C96"/>
    <w:rsid w:val="00C67EB6"/>
    <w:rsid w:val="00C700C9"/>
    <w:rsid w:val="00C700F2"/>
    <w:rsid w:val="00C70126"/>
    <w:rsid w:val="00C704BA"/>
    <w:rsid w:val="00C709A9"/>
    <w:rsid w:val="00C70C63"/>
    <w:rsid w:val="00C70D70"/>
    <w:rsid w:val="00C70EEF"/>
    <w:rsid w:val="00C712B8"/>
    <w:rsid w:val="00C712E7"/>
    <w:rsid w:val="00C715DA"/>
    <w:rsid w:val="00C71D18"/>
    <w:rsid w:val="00C72161"/>
    <w:rsid w:val="00C72389"/>
    <w:rsid w:val="00C7290D"/>
    <w:rsid w:val="00C72979"/>
    <w:rsid w:val="00C72A61"/>
    <w:rsid w:val="00C72B2B"/>
    <w:rsid w:val="00C72B69"/>
    <w:rsid w:val="00C72BDE"/>
    <w:rsid w:val="00C72E63"/>
    <w:rsid w:val="00C7303D"/>
    <w:rsid w:val="00C73123"/>
    <w:rsid w:val="00C731C1"/>
    <w:rsid w:val="00C7329E"/>
    <w:rsid w:val="00C736E8"/>
    <w:rsid w:val="00C73C18"/>
    <w:rsid w:val="00C73C61"/>
    <w:rsid w:val="00C73DBE"/>
    <w:rsid w:val="00C73E9B"/>
    <w:rsid w:val="00C7414F"/>
    <w:rsid w:val="00C745D1"/>
    <w:rsid w:val="00C74C1A"/>
    <w:rsid w:val="00C75103"/>
    <w:rsid w:val="00C7532C"/>
    <w:rsid w:val="00C75668"/>
    <w:rsid w:val="00C7585A"/>
    <w:rsid w:val="00C7592F"/>
    <w:rsid w:val="00C75A32"/>
    <w:rsid w:val="00C76B18"/>
    <w:rsid w:val="00C76C9F"/>
    <w:rsid w:val="00C76DA0"/>
    <w:rsid w:val="00C7733F"/>
    <w:rsid w:val="00C77990"/>
    <w:rsid w:val="00C77A7D"/>
    <w:rsid w:val="00C77D1D"/>
    <w:rsid w:val="00C77DFA"/>
    <w:rsid w:val="00C77EC0"/>
    <w:rsid w:val="00C77F2A"/>
    <w:rsid w:val="00C803FA"/>
    <w:rsid w:val="00C80518"/>
    <w:rsid w:val="00C81025"/>
    <w:rsid w:val="00C81424"/>
    <w:rsid w:val="00C817E6"/>
    <w:rsid w:val="00C8194C"/>
    <w:rsid w:val="00C819D3"/>
    <w:rsid w:val="00C81A5B"/>
    <w:rsid w:val="00C81AFE"/>
    <w:rsid w:val="00C81B1B"/>
    <w:rsid w:val="00C820B7"/>
    <w:rsid w:val="00C82173"/>
    <w:rsid w:val="00C8285C"/>
    <w:rsid w:val="00C83186"/>
    <w:rsid w:val="00C831F3"/>
    <w:rsid w:val="00C8322D"/>
    <w:rsid w:val="00C83D3E"/>
    <w:rsid w:val="00C83EBA"/>
    <w:rsid w:val="00C843F8"/>
    <w:rsid w:val="00C84490"/>
    <w:rsid w:val="00C84BC5"/>
    <w:rsid w:val="00C84CA7"/>
    <w:rsid w:val="00C84F42"/>
    <w:rsid w:val="00C8503C"/>
    <w:rsid w:val="00C850ED"/>
    <w:rsid w:val="00C85298"/>
    <w:rsid w:val="00C85DC2"/>
    <w:rsid w:val="00C85E44"/>
    <w:rsid w:val="00C8602C"/>
    <w:rsid w:val="00C86872"/>
    <w:rsid w:val="00C870DB"/>
    <w:rsid w:val="00C87C5B"/>
    <w:rsid w:val="00C90190"/>
    <w:rsid w:val="00C90285"/>
    <w:rsid w:val="00C90481"/>
    <w:rsid w:val="00C90673"/>
    <w:rsid w:val="00C90B6E"/>
    <w:rsid w:val="00C90B9E"/>
    <w:rsid w:val="00C9104B"/>
    <w:rsid w:val="00C910B1"/>
    <w:rsid w:val="00C9146B"/>
    <w:rsid w:val="00C915BB"/>
    <w:rsid w:val="00C9163D"/>
    <w:rsid w:val="00C91861"/>
    <w:rsid w:val="00C91A50"/>
    <w:rsid w:val="00C91B66"/>
    <w:rsid w:val="00C91BAC"/>
    <w:rsid w:val="00C921F0"/>
    <w:rsid w:val="00C924C5"/>
    <w:rsid w:val="00C924F8"/>
    <w:rsid w:val="00C92810"/>
    <w:rsid w:val="00C92E8D"/>
    <w:rsid w:val="00C92EFB"/>
    <w:rsid w:val="00C934A0"/>
    <w:rsid w:val="00C93846"/>
    <w:rsid w:val="00C93A5C"/>
    <w:rsid w:val="00C93C79"/>
    <w:rsid w:val="00C93C8B"/>
    <w:rsid w:val="00C9439D"/>
    <w:rsid w:val="00C94610"/>
    <w:rsid w:val="00C94619"/>
    <w:rsid w:val="00C9489B"/>
    <w:rsid w:val="00C94A08"/>
    <w:rsid w:val="00C94E8F"/>
    <w:rsid w:val="00C94F07"/>
    <w:rsid w:val="00C94FED"/>
    <w:rsid w:val="00C95214"/>
    <w:rsid w:val="00C954B5"/>
    <w:rsid w:val="00C95B3B"/>
    <w:rsid w:val="00C95BD4"/>
    <w:rsid w:val="00C961AE"/>
    <w:rsid w:val="00C96ADD"/>
    <w:rsid w:val="00C96ADE"/>
    <w:rsid w:val="00C9750E"/>
    <w:rsid w:val="00C97793"/>
    <w:rsid w:val="00C97845"/>
    <w:rsid w:val="00CA007B"/>
    <w:rsid w:val="00CA033B"/>
    <w:rsid w:val="00CA0382"/>
    <w:rsid w:val="00CA048D"/>
    <w:rsid w:val="00CA09A1"/>
    <w:rsid w:val="00CA0BD5"/>
    <w:rsid w:val="00CA0BF2"/>
    <w:rsid w:val="00CA117D"/>
    <w:rsid w:val="00CA13D1"/>
    <w:rsid w:val="00CA1614"/>
    <w:rsid w:val="00CA1659"/>
    <w:rsid w:val="00CA1E16"/>
    <w:rsid w:val="00CA200B"/>
    <w:rsid w:val="00CA223E"/>
    <w:rsid w:val="00CA2382"/>
    <w:rsid w:val="00CA2442"/>
    <w:rsid w:val="00CA29F1"/>
    <w:rsid w:val="00CA3457"/>
    <w:rsid w:val="00CA372A"/>
    <w:rsid w:val="00CA3857"/>
    <w:rsid w:val="00CA3921"/>
    <w:rsid w:val="00CA3AAA"/>
    <w:rsid w:val="00CA3C2F"/>
    <w:rsid w:val="00CA3C3E"/>
    <w:rsid w:val="00CA3D29"/>
    <w:rsid w:val="00CA3E4C"/>
    <w:rsid w:val="00CA42CC"/>
    <w:rsid w:val="00CA433E"/>
    <w:rsid w:val="00CA47D7"/>
    <w:rsid w:val="00CA48D9"/>
    <w:rsid w:val="00CA4A14"/>
    <w:rsid w:val="00CA4B24"/>
    <w:rsid w:val="00CA52EA"/>
    <w:rsid w:val="00CA55FF"/>
    <w:rsid w:val="00CA5623"/>
    <w:rsid w:val="00CA5655"/>
    <w:rsid w:val="00CA5DD7"/>
    <w:rsid w:val="00CA5EBF"/>
    <w:rsid w:val="00CA61DA"/>
    <w:rsid w:val="00CA631A"/>
    <w:rsid w:val="00CA6635"/>
    <w:rsid w:val="00CA6D40"/>
    <w:rsid w:val="00CA6D74"/>
    <w:rsid w:val="00CA6F5C"/>
    <w:rsid w:val="00CA7403"/>
    <w:rsid w:val="00CA7849"/>
    <w:rsid w:val="00CA7B9F"/>
    <w:rsid w:val="00CA7C08"/>
    <w:rsid w:val="00CA7E44"/>
    <w:rsid w:val="00CA7F50"/>
    <w:rsid w:val="00CA7F57"/>
    <w:rsid w:val="00CB0521"/>
    <w:rsid w:val="00CB0632"/>
    <w:rsid w:val="00CB08EB"/>
    <w:rsid w:val="00CB093C"/>
    <w:rsid w:val="00CB0CB1"/>
    <w:rsid w:val="00CB0F10"/>
    <w:rsid w:val="00CB1B2B"/>
    <w:rsid w:val="00CB1BC6"/>
    <w:rsid w:val="00CB1D8C"/>
    <w:rsid w:val="00CB2065"/>
    <w:rsid w:val="00CB21D7"/>
    <w:rsid w:val="00CB228E"/>
    <w:rsid w:val="00CB2601"/>
    <w:rsid w:val="00CB292D"/>
    <w:rsid w:val="00CB2C7F"/>
    <w:rsid w:val="00CB2CB8"/>
    <w:rsid w:val="00CB3D77"/>
    <w:rsid w:val="00CB3DAF"/>
    <w:rsid w:val="00CB402F"/>
    <w:rsid w:val="00CB43B9"/>
    <w:rsid w:val="00CB4D31"/>
    <w:rsid w:val="00CB4EE0"/>
    <w:rsid w:val="00CB503C"/>
    <w:rsid w:val="00CB5164"/>
    <w:rsid w:val="00CB52C0"/>
    <w:rsid w:val="00CB5413"/>
    <w:rsid w:val="00CB5DAE"/>
    <w:rsid w:val="00CB5F28"/>
    <w:rsid w:val="00CB6048"/>
    <w:rsid w:val="00CB6300"/>
    <w:rsid w:val="00CB6643"/>
    <w:rsid w:val="00CB6891"/>
    <w:rsid w:val="00CB6A7E"/>
    <w:rsid w:val="00CB6AA6"/>
    <w:rsid w:val="00CB717F"/>
    <w:rsid w:val="00CB75F7"/>
    <w:rsid w:val="00CB793E"/>
    <w:rsid w:val="00CB7C27"/>
    <w:rsid w:val="00CC0330"/>
    <w:rsid w:val="00CC0426"/>
    <w:rsid w:val="00CC0BE2"/>
    <w:rsid w:val="00CC0FEC"/>
    <w:rsid w:val="00CC1331"/>
    <w:rsid w:val="00CC147F"/>
    <w:rsid w:val="00CC14DA"/>
    <w:rsid w:val="00CC1624"/>
    <w:rsid w:val="00CC1AB0"/>
    <w:rsid w:val="00CC1B61"/>
    <w:rsid w:val="00CC1B7E"/>
    <w:rsid w:val="00CC1F08"/>
    <w:rsid w:val="00CC215B"/>
    <w:rsid w:val="00CC215E"/>
    <w:rsid w:val="00CC22D9"/>
    <w:rsid w:val="00CC23BB"/>
    <w:rsid w:val="00CC27CF"/>
    <w:rsid w:val="00CC2CB5"/>
    <w:rsid w:val="00CC2F3C"/>
    <w:rsid w:val="00CC30E6"/>
    <w:rsid w:val="00CC339D"/>
    <w:rsid w:val="00CC343A"/>
    <w:rsid w:val="00CC3870"/>
    <w:rsid w:val="00CC3B92"/>
    <w:rsid w:val="00CC3EFC"/>
    <w:rsid w:val="00CC3F59"/>
    <w:rsid w:val="00CC44E9"/>
    <w:rsid w:val="00CC4716"/>
    <w:rsid w:val="00CC4730"/>
    <w:rsid w:val="00CC4A8A"/>
    <w:rsid w:val="00CC507B"/>
    <w:rsid w:val="00CC526D"/>
    <w:rsid w:val="00CC5962"/>
    <w:rsid w:val="00CC5B87"/>
    <w:rsid w:val="00CC6562"/>
    <w:rsid w:val="00CC68A9"/>
    <w:rsid w:val="00CC6CD1"/>
    <w:rsid w:val="00CC6E7E"/>
    <w:rsid w:val="00CC719A"/>
    <w:rsid w:val="00CC73C5"/>
    <w:rsid w:val="00CC777D"/>
    <w:rsid w:val="00CC7A19"/>
    <w:rsid w:val="00CD0B35"/>
    <w:rsid w:val="00CD0BCB"/>
    <w:rsid w:val="00CD0CA3"/>
    <w:rsid w:val="00CD19C6"/>
    <w:rsid w:val="00CD1D30"/>
    <w:rsid w:val="00CD2D87"/>
    <w:rsid w:val="00CD319A"/>
    <w:rsid w:val="00CD3906"/>
    <w:rsid w:val="00CD4121"/>
    <w:rsid w:val="00CD4272"/>
    <w:rsid w:val="00CD4305"/>
    <w:rsid w:val="00CD43D8"/>
    <w:rsid w:val="00CD469C"/>
    <w:rsid w:val="00CD48F8"/>
    <w:rsid w:val="00CD5297"/>
    <w:rsid w:val="00CD5742"/>
    <w:rsid w:val="00CD5C91"/>
    <w:rsid w:val="00CD5EE7"/>
    <w:rsid w:val="00CD61F0"/>
    <w:rsid w:val="00CD6533"/>
    <w:rsid w:val="00CD67EA"/>
    <w:rsid w:val="00CD6AF4"/>
    <w:rsid w:val="00CD7A76"/>
    <w:rsid w:val="00CD7D71"/>
    <w:rsid w:val="00CE02E3"/>
    <w:rsid w:val="00CE087C"/>
    <w:rsid w:val="00CE08E4"/>
    <w:rsid w:val="00CE11DA"/>
    <w:rsid w:val="00CE12F0"/>
    <w:rsid w:val="00CE1536"/>
    <w:rsid w:val="00CE22F7"/>
    <w:rsid w:val="00CE240A"/>
    <w:rsid w:val="00CE266F"/>
    <w:rsid w:val="00CE2E6C"/>
    <w:rsid w:val="00CE2F34"/>
    <w:rsid w:val="00CE30C7"/>
    <w:rsid w:val="00CE3C94"/>
    <w:rsid w:val="00CE3DC3"/>
    <w:rsid w:val="00CE3E40"/>
    <w:rsid w:val="00CE41AC"/>
    <w:rsid w:val="00CE439F"/>
    <w:rsid w:val="00CE4454"/>
    <w:rsid w:val="00CE45BF"/>
    <w:rsid w:val="00CE46F0"/>
    <w:rsid w:val="00CE4753"/>
    <w:rsid w:val="00CE4971"/>
    <w:rsid w:val="00CE4B7B"/>
    <w:rsid w:val="00CE4D3F"/>
    <w:rsid w:val="00CE54FC"/>
    <w:rsid w:val="00CE588C"/>
    <w:rsid w:val="00CE5A99"/>
    <w:rsid w:val="00CE5E1E"/>
    <w:rsid w:val="00CE5E7B"/>
    <w:rsid w:val="00CE66C7"/>
    <w:rsid w:val="00CE695E"/>
    <w:rsid w:val="00CE6E08"/>
    <w:rsid w:val="00CE7273"/>
    <w:rsid w:val="00CE7492"/>
    <w:rsid w:val="00CE75E9"/>
    <w:rsid w:val="00CE7756"/>
    <w:rsid w:val="00CE787D"/>
    <w:rsid w:val="00CE799C"/>
    <w:rsid w:val="00CE7C9F"/>
    <w:rsid w:val="00CE7FE3"/>
    <w:rsid w:val="00CF00F1"/>
    <w:rsid w:val="00CF0178"/>
    <w:rsid w:val="00CF07CC"/>
    <w:rsid w:val="00CF07D5"/>
    <w:rsid w:val="00CF098C"/>
    <w:rsid w:val="00CF0DA2"/>
    <w:rsid w:val="00CF10C6"/>
    <w:rsid w:val="00CF1180"/>
    <w:rsid w:val="00CF1240"/>
    <w:rsid w:val="00CF15A2"/>
    <w:rsid w:val="00CF1A5F"/>
    <w:rsid w:val="00CF1A7C"/>
    <w:rsid w:val="00CF1C0D"/>
    <w:rsid w:val="00CF2210"/>
    <w:rsid w:val="00CF2E6D"/>
    <w:rsid w:val="00CF31D5"/>
    <w:rsid w:val="00CF32C1"/>
    <w:rsid w:val="00CF3342"/>
    <w:rsid w:val="00CF3517"/>
    <w:rsid w:val="00CF352B"/>
    <w:rsid w:val="00CF36D5"/>
    <w:rsid w:val="00CF38D7"/>
    <w:rsid w:val="00CF3AA3"/>
    <w:rsid w:val="00CF4DA7"/>
    <w:rsid w:val="00CF5050"/>
    <w:rsid w:val="00CF516D"/>
    <w:rsid w:val="00CF554B"/>
    <w:rsid w:val="00CF555D"/>
    <w:rsid w:val="00CF5A16"/>
    <w:rsid w:val="00CF5F46"/>
    <w:rsid w:val="00CF6240"/>
    <w:rsid w:val="00CF6403"/>
    <w:rsid w:val="00CF65A1"/>
    <w:rsid w:val="00CF6E4A"/>
    <w:rsid w:val="00CF6E7B"/>
    <w:rsid w:val="00CF6F97"/>
    <w:rsid w:val="00CF6FB3"/>
    <w:rsid w:val="00CF70F5"/>
    <w:rsid w:val="00CF722E"/>
    <w:rsid w:val="00CF73C5"/>
    <w:rsid w:val="00CF7637"/>
    <w:rsid w:val="00CF7942"/>
    <w:rsid w:val="00CF7C3E"/>
    <w:rsid w:val="00CF7E4A"/>
    <w:rsid w:val="00D0014D"/>
    <w:rsid w:val="00D002CD"/>
    <w:rsid w:val="00D0036C"/>
    <w:rsid w:val="00D003CA"/>
    <w:rsid w:val="00D00810"/>
    <w:rsid w:val="00D00C7C"/>
    <w:rsid w:val="00D01164"/>
    <w:rsid w:val="00D011F1"/>
    <w:rsid w:val="00D01379"/>
    <w:rsid w:val="00D01A63"/>
    <w:rsid w:val="00D01A94"/>
    <w:rsid w:val="00D0208C"/>
    <w:rsid w:val="00D02157"/>
    <w:rsid w:val="00D021C3"/>
    <w:rsid w:val="00D023B5"/>
    <w:rsid w:val="00D025FF"/>
    <w:rsid w:val="00D02855"/>
    <w:rsid w:val="00D02AC2"/>
    <w:rsid w:val="00D02B0C"/>
    <w:rsid w:val="00D02C45"/>
    <w:rsid w:val="00D02E23"/>
    <w:rsid w:val="00D02EFF"/>
    <w:rsid w:val="00D034CC"/>
    <w:rsid w:val="00D03596"/>
    <w:rsid w:val="00D042A5"/>
    <w:rsid w:val="00D04DE5"/>
    <w:rsid w:val="00D051B4"/>
    <w:rsid w:val="00D051DC"/>
    <w:rsid w:val="00D0560F"/>
    <w:rsid w:val="00D05733"/>
    <w:rsid w:val="00D05870"/>
    <w:rsid w:val="00D0611A"/>
    <w:rsid w:val="00D0629B"/>
    <w:rsid w:val="00D062E6"/>
    <w:rsid w:val="00D065A9"/>
    <w:rsid w:val="00D0665E"/>
    <w:rsid w:val="00D06BB4"/>
    <w:rsid w:val="00D070FC"/>
    <w:rsid w:val="00D0723E"/>
    <w:rsid w:val="00D072CF"/>
    <w:rsid w:val="00D078F2"/>
    <w:rsid w:val="00D1012D"/>
    <w:rsid w:val="00D105DD"/>
    <w:rsid w:val="00D10A9A"/>
    <w:rsid w:val="00D10D94"/>
    <w:rsid w:val="00D10F38"/>
    <w:rsid w:val="00D110C8"/>
    <w:rsid w:val="00D11150"/>
    <w:rsid w:val="00D1176D"/>
    <w:rsid w:val="00D11C63"/>
    <w:rsid w:val="00D11E63"/>
    <w:rsid w:val="00D122BF"/>
    <w:rsid w:val="00D12328"/>
    <w:rsid w:val="00D123DA"/>
    <w:rsid w:val="00D126C5"/>
    <w:rsid w:val="00D1289D"/>
    <w:rsid w:val="00D129CF"/>
    <w:rsid w:val="00D12D11"/>
    <w:rsid w:val="00D12D78"/>
    <w:rsid w:val="00D13983"/>
    <w:rsid w:val="00D13C2A"/>
    <w:rsid w:val="00D13DD7"/>
    <w:rsid w:val="00D13F67"/>
    <w:rsid w:val="00D14562"/>
    <w:rsid w:val="00D146EC"/>
    <w:rsid w:val="00D14841"/>
    <w:rsid w:val="00D14930"/>
    <w:rsid w:val="00D14C10"/>
    <w:rsid w:val="00D14DF3"/>
    <w:rsid w:val="00D14EF9"/>
    <w:rsid w:val="00D152F5"/>
    <w:rsid w:val="00D15904"/>
    <w:rsid w:val="00D160C8"/>
    <w:rsid w:val="00D16549"/>
    <w:rsid w:val="00D16550"/>
    <w:rsid w:val="00D16680"/>
    <w:rsid w:val="00D1697E"/>
    <w:rsid w:val="00D171AA"/>
    <w:rsid w:val="00D179A9"/>
    <w:rsid w:val="00D20069"/>
    <w:rsid w:val="00D200C2"/>
    <w:rsid w:val="00D200D6"/>
    <w:rsid w:val="00D202D2"/>
    <w:rsid w:val="00D205CC"/>
    <w:rsid w:val="00D207D4"/>
    <w:rsid w:val="00D20AAE"/>
    <w:rsid w:val="00D20B39"/>
    <w:rsid w:val="00D20C4E"/>
    <w:rsid w:val="00D21212"/>
    <w:rsid w:val="00D212B9"/>
    <w:rsid w:val="00D212CB"/>
    <w:rsid w:val="00D213E5"/>
    <w:rsid w:val="00D21AC4"/>
    <w:rsid w:val="00D21B18"/>
    <w:rsid w:val="00D21BBB"/>
    <w:rsid w:val="00D21F33"/>
    <w:rsid w:val="00D21FBF"/>
    <w:rsid w:val="00D22984"/>
    <w:rsid w:val="00D2398E"/>
    <w:rsid w:val="00D23EB9"/>
    <w:rsid w:val="00D23F68"/>
    <w:rsid w:val="00D2400D"/>
    <w:rsid w:val="00D2406D"/>
    <w:rsid w:val="00D245D3"/>
    <w:rsid w:val="00D24756"/>
    <w:rsid w:val="00D24A04"/>
    <w:rsid w:val="00D24B88"/>
    <w:rsid w:val="00D24DBA"/>
    <w:rsid w:val="00D2507B"/>
    <w:rsid w:val="00D25482"/>
    <w:rsid w:val="00D25710"/>
    <w:rsid w:val="00D257E4"/>
    <w:rsid w:val="00D25808"/>
    <w:rsid w:val="00D259FD"/>
    <w:rsid w:val="00D25AC6"/>
    <w:rsid w:val="00D25E5D"/>
    <w:rsid w:val="00D25F50"/>
    <w:rsid w:val="00D25FAD"/>
    <w:rsid w:val="00D260FC"/>
    <w:rsid w:val="00D261D0"/>
    <w:rsid w:val="00D262FF"/>
    <w:rsid w:val="00D26671"/>
    <w:rsid w:val="00D26703"/>
    <w:rsid w:val="00D2687B"/>
    <w:rsid w:val="00D26D07"/>
    <w:rsid w:val="00D26D66"/>
    <w:rsid w:val="00D26DE8"/>
    <w:rsid w:val="00D2700E"/>
    <w:rsid w:val="00D271B5"/>
    <w:rsid w:val="00D27732"/>
    <w:rsid w:val="00D27A4F"/>
    <w:rsid w:val="00D27BD3"/>
    <w:rsid w:val="00D27CA5"/>
    <w:rsid w:val="00D27CA7"/>
    <w:rsid w:val="00D27EEB"/>
    <w:rsid w:val="00D27F05"/>
    <w:rsid w:val="00D301FF"/>
    <w:rsid w:val="00D3027D"/>
    <w:rsid w:val="00D30521"/>
    <w:rsid w:val="00D305D5"/>
    <w:rsid w:val="00D30CF6"/>
    <w:rsid w:val="00D3164E"/>
    <w:rsid w:val="00D31BCF"/>
    <w:rsid w:val="00D31C80"/>
    <w:rsid w:val="00D31D5F"/>
    <w:rsid w:val="00D31D67"/>
    <w:rsid w:val="00D31D83"/>
    <w:rsid w:val="00D3200D"/>
    <w:rsid w:val="00D3221A"/>
    <w:rsid w:val="00D325AF"/>
    <w:rsid w:val="00D32991"/>
    <w:rsid w:val="00D32EBA"/>
    <w:rsid w:val="00D32F4D"/>
    <w:rsid w:val="00D330EF"/>
    <w:rsid w:val="00D3314B"/>
    <w:rsid w:val="00D332D3"/>
    <w:rsid w:val="00D33A70"/>
    <w:rsid w:val="00D340C6"/>
    <w:rsid w:val="00D3460B"/>
    <w:rsid w:val="00D34DF6"/>
    <w:rsid w:val="00D34E2A"/>
    <w:rsid w:val="00D34F10"/>
    <w:rsid w:val="00D357DF"/>
    <w:rsid w:val="00D3647A"/>
    <w:rsid w:val="00D364B4"/>
    <w:rsid w:val="00D36547"/>
    <w:rsid w:val="00D369F8"/>
    <w:rsid w:val="00D36FF4"/>
    <w:rsid w:val="00D372C6"/>
    <w:rsid w:val="00D37526"/>
    <w:rsid w:val="00D3758D"/>
    <w:rsid w:val="00D376B9"/>
    <w:rsid w:val="00D379B9"/>
    <w:rsid w:val="00D37BF2"/>
    <w:rsid w:val="00D37D3D"/>
    <w:rsid w:val="00D37DC5"/>
    <w:rsid w:val="00D40905"/>
    <w:rsid w:val="00D40B1D"/>
    <w:rsid w:val="00D40BFB"/>
    <w:rsid w:val="00D4152B"/>
    <w:rsid w:val="00D416FB"/>
    <w:rsid w:val="00D41A44"/>
    <w:rsid w:val="00D41ACE"/>
    <w:rsid w:val="00D41B00"/>
    <w:rsid w:val="00D41EEB"/>
    <w:rsid w:val="00D421E2"/>
    <w:rsid w:val="00D42629"/>
    <w:rsid w:val="00D42916"/>
    <w:rsid w:val="00D42FB4"/>
    <w:rsid w:val="00D4348E"/>
    <w:rsid w:val="00D43586"/>
    <w:rsid w:val="00D435DF"/>
    <w:rsid w:val="00D438F2"/>
    <w:rsid w:val="00D43B87"/>
    <w:rsid w:val="00D43D22"/>
    <w:rsid w:val="00D43D98"/>
    <w:rsid w:val="00D44126"/>
    <w:rsid w:val="00D444D0"/>
    <w:rsid w:val="00D4472D"/>
    <w:rsid w:val="00D447F3"/>
    <w:rsid w:val="00D44C1C"/>
    <w:rsid w:val="00D44EC9"/>
    <w:rsid w:val="00D452E9"/>
    <w:rsid w:val="00D4548F"/>
    <w:rsid w:val="00D455A1"/>
    <w:rsid w:val="00D45813"/>
    <w:rsid w:val="00D45AAD"/>
    <w:rsid w:val="00D46433"/>
    <w:rsid w:val="00D46B94"/>
    <w:rsid w:val="00D46E51"/>
    <w:rsid w:val="00D471DF"/>
    <w:rsid w:val="00D47527"/>
    <w:rsid w:val="00D47847"/>
    <w:rsid w:val="00D47B19"/>
    <w:rsid w:val="00D50385"/>
    <w:rsid w:val="00D50608"/>
    <w:rsid w:val="00D507F0"/>
    <w:rsid w:val="00D50EBF"/>
    <w:rsid w:val="00D51340"/>
    <w:rsid w:val="00D515FC"/>
    <w:rsid w:val="00D51B31"/>
    <w:rsid w:val="00D51BC0"/>
    <w:rsid w:val="00D51CE8"/>
    <w:rsid w:val="00D52128"/>
    <w:rsid w:val="00D521C8"/>
    <w:rsid w:val="00D524C8"/>
    <w:rsid w:val="00D5283C"/>
    <w:rsid w:val="00D52D77"/>
    <w:rsid w:val="00D53AAE"/>
    <w:rsid w:val="00D53CFA"/>
    <w:rsid w:val="00D53E21"/>
    <w:rsid w:val="00D53F36"/>
    <w:rsid w:val="00D5409E"/>
    <w:rsid w:val="00D541DC"/>
    <w:rsid w:val="00D54A5C"/>
    <w:rsid w:val="00D54C61"/>
    <w:rsid w:val="00D5502E"/>
    <w:rsid w:val="00D55205"/>
    <w:rsid w:val="00D5537F"/>
    <w:rsid w:val="00D55455"/>
    <w:rsid w:val="00D55AB4"/>
    <w:rsid w:val="00D55B2E"/>
    <w:rsid w:val="00D55B90"/>
    <w:rsid w:val="00D55BE8"/>
    <w:rsid w:val="00D5616F"/>
    <w:rsid w:val="00D561B3"/>
    <w:rsid w:val="00D562E9"/>
    <w:rsid w:val="00D56418"/>
    <w:rsid w:val="00D567DB"/>
    <w:rsid w:val="00D56D4F"/>
    <w:rsid w:val="00D56DC0"/>
    <w:rsid w:val="00D5701B"/>
    <w:rsid w:val="00D573B2"/>
    <w:rsid w:val="00D574D0"/>
    <w:rsid w:val="00D574E7"/>
    <w:rsid w:val="00D577BA"/>
    <w:rsid w:val="00D57B98"/>
    <w:rsid w:val="00D57BCE"/>
    <w:rsid w:val="00D60117"/>
    <w:rsid w:val="00D6024F"/>
    <w:rsid w:val="00D602D1"/>
    <w:rsid w:val="00D60657"/>
    <w:rsid w:val="00D60680"/>
    <w:rsid w:val="00D60C7E"/>
    <w:rsid w:val="00D61061"/>
    <w:rsid w:val="00D61CB2"/>
    <w:rsid w:val="00D61DB9"/>
    <w:rsid w:val="00D62165"/>
    <w:rsid w:val="00D6245C"/>
    <w:rsid w:val="00D6253E"/>
    <w:rsid w:val="00D63153"/>
    <w:rsid w:val="00D631CA"/>
    <w:rsid w:val="00D63956"/>
    <w:rsid w:val="00D63A35"/>
    <w:rsid w:val="00D63E8B"/>
    <w:rsid w:val="00D63F88"/>
    <w:rsid w:val="00D642BD"/>
    <w:rsid w:val="00D6439A"/>
    <w:rsid w:val="00D64B0E"/>
    <w:rsid w:val="00D65408"/>
    <w:rsid w:val="00D65804"/>
    <w:rsid w:val="00D65A18"/>
    <w:rsid w:val="00D65BD9"/>
    <w:rsid w:val="00D65DCF"/>
    <w:rsid w:val="00D669B8"/>
    <w:rsid w:val="00D66B4C"/>
    <w:rsid w:val="00D66CFA"/>
    <w:rsid w:val="00D67005"/>
    <w:rsid w:val="00D67082"/>
    <w:rsid w:val="00D67404"/>
    <w:rsid w:val="00D677B7"/>
    <w:rsid w:val="00D67A4C"/>
    <w:rsid w:val="00D67BBF"/>
    <w:rsid w:val="00D67C95"/>
    <w:rsid w:val="00D67F27"/>
    <w:rsid w:val="00D7014D"/>
    <w:rsid w:val="00D704B0"/>
    <w:rsid w:val="00D70603"/>
    <w:rsid w:val="00D70759"/>
    <w:rsid w:val="00D7085F"/>
    <w:rsid w:val="00D70E18"/>
    <w:rsid w:val="00D70F54"/>
    <w:rsid w:val="00D7133F"/>
    <w:rsid w:val="00D71742"/>
    <w:rsid w:val="00D71A20"/>
    <w:rsid w:val="00D71AAB"/>
    <w:rsid w:val="00D71ACD"/>
    <w:rsid w:val="00D71EAB"/>
    <w:rsid w:val="00D720F7"/>
    <w:rsid w:val="00D7243D"/>
    <w:rsid w:val="00D72990"/>
    <w:rsid w:val="00D72A05"/>
    <w:rsid w:val="00D72EEF"/>
    <w:rsid w:val="00D72F7D"/>
    <w:rsid w:val="00D73018"/>
    <w:rsid w:val="00D73424"/>
    <w:rsid w:val="00D736AF"/>
    <w:rsid w:val="00D73722"/>
    <w:rsid w:val="00D73BB1"/>
    <w:rsid w:val="00D743C2"/>
    <w:rsid w:val="00D74599"/>
    <w:rsid w:val="00D74942"/>
    <w:rsid w:val="00D749D1"/>
    <w:rsid w:val="00D74DA3"/>
    <w:rsid w:val="00D75155"/>
    <w:rsid w:val="00D7571D"/>
    <w:rsid w:val="00D75948"/>
    <w:rsid w:val="00D759C3"/>
    <w:rsid w:val="00D75C56"/>
    <w:rsid w:val="00D75DD6"/>
    <w:rsid w:val="00D75EF3"/>
    <w:rsid w:val="00D760E2"/>
    <w:rsid w:val="00D764CC"/>
    <w:rsid w:val="00D7699A"/>
    <w:rsid w:val="00D769C0"/>
    <w:rsid w:val="00D769CB"/>
    <w:rsid w:val="00D76D2D"/>
    <w:rsid w:val="00D77132"/>
    <w:rsid w:val="00D775F7"/>
    <w:rsid w:val="00D77935"/>
    <w:rsid w:val="00D77953"/>
    <w:rsid w:val="00D77A5C"/>
    <w:rsid w:val="00D77BBD"/>
    <w:rsid w:val="00D77E2E"/>
    <w:rsid w:val="00D80224"/>
    <w:rsid w:val="00D8079C"/>
    <w:rsid w:val="00D80C3F"/>
    <w:rsid w:val="00D80E53"/>
    <w:rsid w:val="00D80F8B"/>
    <w:rsid w:val="00D812C5"/>
    <w:rsid w:val="00D8166B"/>
    <w:rsid w:val="00D818ED"/>
    <w:rsid w:val="00D82162"/>
    <w:rsid w:val="00D823AB"/>
    <w:rsid w:val="00D82555"/>
    <w:rsid w:val="00D825F4"/>
    <w:rsid w:val="00D82B46"/>
    <w:rsid w:val="00D82B9A"/>
    <w:rsid w:val="00D82E8D"/>
    <w:rsid w:val="00D82F01"/>
    <w:rsid w:val="00D8350D"/>
    <w:rsid w:val="00D83777"/>
    <w:rsid w:val="00D837FB"/>
    <w:rsid w:val="00D84368"/>
    <w:rsid w:val="00D843A0"/>
    <w:rsid w:val="00D84665"/>
    <w:rsid w:val="00D84818"/>
    <w:rsid w:val="00D84846"/>
    <w:rsid w:val="00D84987"/>
    <w:rsid w:val="00D84A0B"/>
    <w:rsid w:val="00D84A23"/>
    <w:rsid w:val="00D84B8B"/>
    <w:rsid w:val="00D84BEF"/>
    <w:rsid w:val="00D84D2A"/>
    <w:rsid w:val="00D85022"/>
    <w:rsid w:val="00D8590F"/>
    <w:rsid w:val="00D85B68"/>
    <w:rsid w:val="00D85DCE"/>
    <w:rsid w:val="00D86132"/>
    <w:rsid w:val="00D86502"/>
    <w:rsid w:val="00D86A1E"/>
    <w:rsid w:val="00D86C5B"/>
    <w:rsid w:val="00D86DDD"/>
    <w:rsid w:val="00D86F25"/>
    <w:rsid w:val="00D86FC6"/>
    <w:rsid w:val="00D8710F"/>
    <w:rsid w:val="00D871FA"/>
    <w:rsid w:val="00D872BF"/>
    <w:rsid w:val="00D872EF"/>
    <w:rsid w:val="00D87313"/>
    <w:rsid w:val="00D8794B"/>
    <w:rsid w:val="00D87A0E"/>
    <w:rsid w:val="00D902CC"/>
    <w:rsid w:val="00D90471"/>
    <w:rsid w:val="00D90782"/>
    <w:rsid w:val="00D9104D"/>
    <w:rsid w:val="00D9118A"/>
    <w:rsid w:val="00D91340"/>
    <w:rsid w:val="00D9177C"/>
    <w:rsid w:val="00D91977"/>
    <w:rsid w:val="00D9204D"/>
    <w:rsid w:val="00D92255"/>
    <w:rsid w:val="00D924E0"/>
    <w:rsid w:val="00D927AC"/>
    <w:rsid w:val="00D928AD"/>
    <w:rsid w:val="00D928DC"/>
    <w:rsid w:val="00D92AA5"/>
    <w:rsid w:val="00D92ACA"/>
    <w:rsid w:val="00D92C0B"/>
    <w:rsid w:val="00D92C1F"/>
    <w:rsid w:val="00D92D00"/>
    <w:rsid w:val="00D93152"/>
    <w:rsid w:val="00D9320D"/>
    <w:rsid w:val="00D93F15"/>
    <w:rsid w:val="00D94068"/>
    <w:rsid w:val="00D94286"/>
    <w:rsid w:val="00D94600"/>
    <w:rsid w:val="00D94715"/>
    <w:rsid w:val="00D94EFC"/>
    <w:rsid w:val="00D950BF"/>
    <w:rsid w:val="00D9522E"/>
    <w:rsid w:val="00D95261"/>
    <w:rsid w:val="00D9534A"/>
    <w:rsid w:val="00D958E6"/>
    <w:rsid w:val="00D95B82"/>
    <w:rsid w:val="00D95BCD"/>
    <w:rsid w:val="00D95FD5"/>
    <w:rsid w:val="00D95FD8"/>
    <w:rsid w:val="00D9611B"/>
    <w:rsid w:val="00D965BA"/>
    <w:rsid w:val="00D966E1"/>
    <w:rsid w:val="00D96AA6"/>
    <w:rsid w:val="00D9722A"/>
    <w:rsid w:val="00D97802"/>
    <w:rsid w:val="00D97A30"/>
    <w:rsid w:val="00D97C2F"/>
    <w:rsid w:val="00D97F41"/>
    <w:rsid w:val="00DA0387"/>
    <w:rsid w:val="00DA0400"/>
    <w:rsid w:val="00DA0606"/>
    <w:rsid w:val="00DA0812"/>
    <w:rsid w:val="00DA0949"/>
    <w:rsid w:val="00DA09CB"/>
    <w:rsid w:val="00DA0B82"/>
    <w:rsid w:val="00DA0BB6"/>
    <w:rsid w:val="00DA0D45"/>
    <w:rsid w:val="00DA0D86"/>
    <w:rsid w:val="00DA0E46"/>
    <w:rsid w:val="00DA0E4E"/>
    <w:rsid w:val="00DA1145"/>
    <w:rsid w:val="00DA1677"/>
    <w:rsid w:val="00DA1747"/>
    <w:rsid w:val="00DA184D"/>
    <w:rsid w:val="00DA199B"/>
    <w:rsid w:val="00DA1BCA"/>
    <w:rsid w:val="00DA1C3B"/>
    <w:rsid w:val="00DA1FBE"/>
    <w:rsid w:val="00DA1FE3"/>
    <w:rsid w:val="00DA2136"/>
    <w:rsid w:val="00DA2245"/>
    <w:rsid w:val="00DA22AA"/>
    <w:rsid w:val="00DA22CC"/>
    <w:rsid w:val="00DA240E"/>
    <w:rsid w:val="00DA2CB2"/>
    <w:rsid w:val="00DA3144"/>
    <w:rsid w:val="00DA33A2"/>
    <w:rsid w:val="00DA34ED"/>
    <w:rsid w:val="00DA372C"/>
    <w:rsid w:val="00DA4145"/>
    <w:rsid w:val="00DA4B8A"/>
    <w:rsid w:val="00DA4DF8"/>
    <w:rsid w:val="00DA4ED2"/>
    <w:rsid w:val="00DA5092"/>
    <w:rsid w:val="00DA542F"/>
    <w:rsid w:val="00DA5460"/>
    <w:rsid w:val="00DA54D6"/>
    <w:rsid w:val="00DA5786"/>
    <w:rsid w:val="00DA58DB"/>
    <w:rsid w:val="00DA5A94"/>
    <w:rsid w:val="00DA5B34"/>
    <w:rsid w:val="00DA5FED"/>
    <w:rsid w:val="00DA6557"/>
    <w:rsid w:val="00DA662C"/>
    <w:rsid w:val="00DA7043"/>
    <w:rsid w:val="00DA72DF"/>
    <w:rsid w:val="00DA7519"/>
    <w:rsid w:val="00DA7687"/>
    <w:rsid w:val="00DA788C"/>
    <w:rsid w:val="00DA79A3"/>
    <w:rsid w:val="00DA7B2F"/>
    <w:rsid w:val="00DA7C29"/>
    <w:rsid w:val="00DB0227"/>
    <w:rsid w:val="00DB02A6"/>
    <w:rsid w:val="00DB0C56"/>
    <w:rsid w:val="00DB0E88"/>
    <w:rsid w:val="00DB0F23"/>
    <w:rsid w:val="00DB0FBC"/>
    <w:rsid w:val="00DB11B2"/>
    <w:rsid w:val="00DB1262"/>
    <w:rsid w:val="00DB17BB"/>
    <w:rsid w:val="00DB1DD9"/>
    <w:rsid w:val="00DB21AB"/>
    <w:rsid w:val="00DB2994"/>
    <w:rsid w:val="00DB29F8"/>
    <w:rsid w:val="00DB2C97"/>
    <w:rsid w:val="00DB2E82"/>
    <w:rsid w:val="00DB318C"/>
    <w:rsid w:val="00DB34B3"/>
    <w:rsid w:val="00DB3571"/>
    <w:rsid w:val="00DB3682"/>
    <w:rsid w:val="00DB3E63"/>
    <w:rsid w:val="00DB3EA6"/>
    <w:rsid w:val="00DB4157"/>
    <w:rsid w:val="00DB420A"/>
    <w:rsid w:val="00DB45BB"/>
    <w:rsid w:val="00DB48D9"/>
    <w:rsid w:val="00DB4BE6"/>
    <w:rsid w:val="00DB4F91"/>
    <w:rsid w:val="00DB54B7"/>
    <w:rsid w:val="00DB54E9"/>
    <w:rsid w:val="00DB5F63"/>
    <w:rsid w:val="00DB618C"/>
    <w:rsid w:val="00DB6319"/>
    <w:rsid w:val="00DB638D"/>
    <w:rsid w:val="00DB6412"/>
    <w:rsid w:val="00DB654C"/>
    <w:rsid w:val="00DB68FD"/>
    <w:rsid w:val="00DB690E"/>
    <w:rsid w:val="00DB6C36"/>
    <w:rsid w:val="00DB6D4A"/>
    <w:rsid w:val="00DB6FF0"/>
    <w:rsid w:val="00DB7064"/>
    <w:rsid w:val="00DB7088"/>
    <w:rsid w:val="00DB710D"/>
    <w:rsid w:val="00DB731B"/>
    <w:rsid w:val="00DB7472"/>
    <w:rsid w:val="00DB7D27"/>
    <w:rsid w:val="00DC04A9"/>
    <w:rsid w:val="00DC0575"/>
    <w:rsid w:val="00DC0C4E"/>
    <w:rsid w:val="00DC0FCA"/>
    <w:rsid w:val="00DC1316"/>
    <w:rsid w:val="00DC154F"/>
    <w:rsid w:val="00DC1611"/>
    <w:rsid w:val="00DC16AD"/>
    <w:rsid w:val="00DC16F2"/>
    <w:rsid w:val="00DC1CB2"/>
    <w:rsid w:val="00DC1DEF"/>
    <w:rsid w:val="00DC264B"/>
    <w:rsid w:val="00DC267F"/>
    <w:rsid w:val="00DC2775"/>
    <w:rsid w:val="00DC27F2"/>
    <w:rsid w:val="00DC29AC"/>
    <w:rsid w:val="00DC29C1"/>
    <w:rsid w:val="00DC2AFF"/>
    <w:rsid w:val="00DC2FCE"/>
    <w:rsid w:val="00DC3407"/>
    <w:rsid w:val="00DC3570"/>
    <w:rsid w:val="00DC3BF0"/>
    <w:rsid w:val="00DC3EEA"/>
    <w:rsid w:val="00DC3EF0"/>
    <w:rsid w:val="00DC3F40"/>
    <w:rsid w:val="00DC483D"/>
    <w:rsid w:val="00DC4944"/>
    <w:rsid w:val="00DC4C10"/>
    <w:rsid w:val="00DC4F84"/>
    <w:rsid w:val="00DC515C"/>
    <w:rsid w:val="00DC5276"/>
    <w:rsid w:val="00DC5D0C"/>
    <w:rsid w:val="00DC5D64"/>
    <w:rsid w:val="00DC5EBA"/>
    <w:rsid w:val="00DC61B6"/>
    <w:rsid w:val="00DC641F"/>
    <w:rsid w:val="00DC669A"/>
    <w:rsid w:val="00DC6D89"/>
    <w:rsid w:val="00DC70B9"/>
    <w:rsid w:val="00DC752D"/>
    <w:rsid w:val="00DC77DE"/>
    <w:rsid w:val="00DC7879"/>
    <w:rsid w:val="00DC7A74"/>
    <w:rsid w:val="00DC7B78"/>
    <w:rsid w:val="00DC7D52"/>
    <w:rsid w:val="00DC7EDC"/>
    <w:rsid w:val="00DC7F12"/>
    <w:rsid w:val="00DC7F45"/>
    <w:rsid w:val="00DD0947"/>
    <w:rsid w:val="00DD0ADE"/>
    <w:rsid w:val="00DD1368"/>
    <w:rsid w:val="00DD137A"/>
    <w:rsid w:val="00DD145C"/>
    <w:rsid w:val="00DD14B3"/>
    <w:rsid w:val="00DD1840"/>
    <w:rsid w:val="00DD1B44"/>
    <w:rsid w:val="00DD1C39"/>
    <w:rsid w:val="00DD1C4D"/>
    <w:rsid w:val="00DD25A3"/>
    <w:rsid w:val="00DD261D"/>
    <w:rsid w:val="00DD26E5"/>
    <w:rsid w:val="00DD28C9"/>
    <w:rsid w:val="00DD28CC"/>
    <w:rsid w:val="00DD2D69"/>
    <w:rsid w:val="00DD38EB"/>
    <w:rsid w:val="00DD3FBF"/>
    <w:rsid w:val="00DD434E"/>
    <w:rsid w:val="00DD43E3"/>
    <w:rsid w:val="00DD4B1F"/>
    <w:rsid w:val="00DD4DBB"/>
    <w:rsid w:val="00DD52C1"/>
    <w:rsid w:val="00DD5B9F"/>
    <w:rsid w:val="00DD5EA3"/>
    <w:rsid w:val="00DD5FAA"/>
    <w:rsid w:val="00DD6462"/>
    <w:rsid w:val="00DD680C"/>
    <w:rsid w:val="00DD6946"/>
    <w:rsid w:val="00DD6C10"/>
    <w:rsid w:val="00DD6C72"/>
    <w:rsid w:val="00DD6EE7"/>
    <w:rsid w:val="00DD702A"/>
    <w:rsid w:val="00DD7226"/>
    <w:rsid w:val="00DD7436"/>
    <w:rsid w:val="00DD74FB"/>
    <w:rsid w:val="00DD78FF"/>
    <w:rsid w:val="00DD7C1F"/>
    <w:rsid w:val="00DE01C8"/>
    <w:rsid w:val="00DE0397"/>
    <w:rsid w:val="00DE098F"/>
    <w:rsid w:val="00DE0B91"/>
    <w:rsid w:val="00DE0CE0"/>
    <w:rsid w:val="00DE175A"/>
    <w:rsid w:val="00DE1D3D"/>
    <w:rsid w:val="00DE1E1C"/>
    <w:rsid w:val="00DE1FD6"/>
    <w:rsid w:val="00DE20AC"/>
    <w:rsid w:val="00DE2113"/>
    <w:rsid w:val="00DE2124"/>
    <w:rsid w:val="00DE2248"/>
    <w:rsid w:val="00DE2746"/>
    <w:rsid w:val="00DE2996"/>
    <w:rsid w:val="00DE33E0"/>
    <w:rsid w:val="00DE34FB"/>
    <w:rsid w:val="00DE373F"/>
    <w:rsid w:val="00DE4260"/>
    <w:rsid w:val="00DE434D"/>
    <w:rsid w:val="00DE4A5E"/>
    <w:rsid w:val="00DE4B4A"/>
    <w:rsid w:val="00DE4D2C"/>
    <w:rsid w:val="00DE4DC4"/>
    <w:rsid w:val="00DE5679"/>
    <w:rsid w:val="00DE5B3C"/>
    <w:rsid w:val="00DE6637"/>
    <w:rsid w:val="00DE6775"/>
    <w:rsid w:val="00DE6DB7"/>
    <w:rsid w:val="00DE7713"/>
    <w:rsid w:val="00DE7D66"/>
    <w:rsid w:val="00DE7DC9"/>
    <w:rsid w:val="00DF01D2"/>
    <w:rsid w:val="00DF047D"/>
    <w:rsid w:val="00DF04A0"/>
    <w:rsid w:val="00DF0E39"/>
    <w:rsid w:val="00DF100D"/>
    <w:rsid w:val="00DF1116"/>
    <w:rsid w:val="00DF11FD"/>
    <w:rsid w:val="00DF16E9"/>
    <w:rsid w:val="00DF191D"/>
    <w:rsid w:val="00DF1923"/>
    <w:rsid w:val="00DF22F6"/>
    <w:rsid w:val="00DF2924"/>
    <w:rsid w:val="00DF2AD1"/>
    <w:rsid w:val="00DF2CC9"/>
    <w:rsid w:val="00DF2D5F"/>
    <w:rsid w:val="00DF391F"/>
    <w:rsid w:val="00DF3985"/>
    <w:rsid w:val="00DF3AD5"/>
    <w:rsid w:val="00DF3F1F"/>
    <w:rsid w:val="00DF41C7"/>
    <w:rsid w:val="00DF4923"/>
    <w:rsid w:val="00DF4A3B"/>
    <w:rsid w:val="00DF4D64"/>
    <w:rsid w:val="00DF5049"/>
    <w:rsid w:val="00DF52BB"/>
    <w:rsid w:val="00DF552D"/>
    <w:rsid w:val="00DF564F"/>
    <w:rsid w:val="00DF5757"/>
    <w:rsid w:val="00DF5A80"/>
    <w:rsid w:val="00DF5B8A"/>
    <w:rsid w:val="00DF5F20"/>
    <w:rsid w:val="00DF650C"/>
    <w:rsid w:val="00DF678B"/>
    <w:rsid w:val="00DF6922"/>
    <w:rsid w:val="00DF6ADF"/>
    <w:rsid w:val="00DF6C2F"/>
    <w:rsid w:val="00DF727D"/>
    <w:rsid w:val="00DF7C1D"/>
    <w:rsid w:val="00DF7FD2"/>
    <w:rsid w:val="00E000EB"/>
    <w:rsid w:val="00E00396"/>
    <w:rsid w:val="00E0065D"/>
    <w:rsid w:val="00E00F4D"/>
    <w:rsid w:val="00E00F76"/>
    <w:rsid w:val="00E010B4"/>
    <w:rsid w:val="00E0134D"/>
    <w:rsid w:val="00E01A20"/>
    <w:rsid w:val="00E023FF"/>
    <w:rsid w:val="00E02748"/>
    <w:rsid w:val="00E02ABD"/>
    <w:rsid w:val="00E03190"/>
    <w:rsid w:val="00E035DB"/>
    <w:rsid w:val="00E0395B"/>
    <w:rsid w:val="00E03A7A"/>
    <w:rsid w:val="00E03AFA"/>
    <w:rsid w:val="00E03C7F"/>
    <w:rsid w:val="00E0412C"/>
    <w:rsid w:val="00E0465F"/>
    <w:rsid w:val="00E04ACF"/>
    <w:rsid w:val="00E04CD0"/>
    <w:rsid w:val="00E04E26"/>
    <w:rsid w:val="00E05151"/>
    <w:rsid w:val="00E052E4"/>
    <w:rsid w:val="00E05434"/>
    <w:rsid w:val="00E05683"/>
    <w:rsid w:val="00E05B99"/>
    <w:rsid w:val="00E05EC3"/>
    <w:rsid w:val="00E06532"/>
    <w:rsid w:val="00E065F5"/>
    <w:rsid w:val="00E06853"/>
    <w:rsid w:val="00E0688C"/>
    <w:rsid w:val="00E06B70"/>
    <w:rsid w:val="00E06D6D"/>
    <w:rsid w:val="00E06E88"/>
    <w:rsid w:val="00E07668"/>
    <w:rsid w:val="00E077D2"/>
    <w:rsid w:val="00E07C6E"/>
    <w:rsid w:val="00E07DF6"/>
    <w:rsid w:val="00E1016B"/>
    <w:rsid w:val="00E107E4"/>
    <w:rsid w:val="00E10A80"/>
    <w:rsid w:val="00E10F13"/>
    <w:rsid w:val="00E11013"/>
    <w:rsid w:val="00E12071"/>
    <w:rsid w:val="00E12190"/>
    <w:rsid w:val="00E12248"/>
    <w:rsid w:val="00E1250B"/>
    <w:rsid w:val="00E125A2"/>
    <w:rsid w:val="00E12B99"/>
    <w:rsid w:val="00E12CCA"/>
    <w:rsid w:val="00E12FC8"/>
    <w:rsid w:val="00E130B9"/>
    <w:rsid w:val="00E1323C"/>
    <w:rsid w:val="00E135AA"/>
    <w:rsid w:val="00E13C45"/>
    <w:rsid w:val="00E13CE7"/>
    <w:rsid w:val="00E13DD7"/>
    <w:rsid w:val="00E14049"/>
    <w:rsid w:val="00E14158"/>
    <w:rsid w:val="00E14261"/>
    <w:rsid w:val="00E14619"/>
    <w:rsid w:val="00E1489C"/>
    <w:rsid w:val="00E14BE7"/>
    <w:rsid w:val="00E1551F"/>
    <w:rsid w:val="00E155C9"/>
    <w:rsid w:val="00E156FD"/>
    <w:rsid w:val="00E15C89"/>
    <w:rsid w:val="00E16212"/>
    <w:rsid w:val="00E16642"/>
    <w:rsid w:val="00E1682C"/>
    <w:rsid w:val="00E16AF4"/>
    <w:rsid w:val="00E16C41"/>
    <w:rsid w:val="00E16C5F"/>
    <w:rsid w:val="00E17018"/>
    <w:rsid w:val="00E17A22"/>
    <w:rsid w:val="00E17A52"/>
    <w:rsid w:val="00E17AFD"/>
    <w:rsid w:val="00E17F88"/>
    <w:rsid w:val="00E2008E"/>
    <w:rsid w:val="00E20427"/>
    <w:rsid w:val="00E2048E"/>
    <w:rsid w:val="00E2058E"/>
    <w:rsid w:val="00E205A3"/>
    <w:rsid w:val="00E20652"/>
    <w:rsid w:val="00E2097A"/>
    <w:rsid w:val="00E20980"/>
    <w:rsid w:val="00E20A15"/>
    <w:rsid w:val="00E20C2D"/>
    <w:rsid w:val="00E210F0"/>
    <w:rsid w:val="00E211F5"/>
    <w:rsid w:val="00E21455"/>
    <w:rsid w:val="00E21527"/>
    <w:rsid w:val="00E217C0"/>
    <w:rsid w:val="00E21A21"/>
    <w:rsid w:val="00E21B89"/>
    <w:rsid w:val="00E22796"/>
    <w:rsid w:val="00E228AD"/>
    <w:rsid w:val="00E22AE1"/>
    <w:rsid w:val="00E22B08"/>
    <w:rsid w:val="00E230B4"/>
    <w:rsid w:val="00E231F5"/>
    <w:rsid w:val="00E23962"/>
    <w:rsid w:val="00E23A6C"/>
    <w:rsid w:val="00E23B16"/>
    <w:rsid w:val="00E245A0"/>
    <w:rsid w:val="00E245C2"/>
    <w:rsid w:val="00E2541F"/>
    <w:rsid w:val="00E254BC"/>
    <w:rsid w:val="00E256C8"/>
    <w:rsid w:val="00E25A57"/>
    <w:rsid w:val="00E25AE2"/>
    <w:rsid w:val="00E25BA6"/>
    <w:rsid w:val="00E25CD0"/>
    <w:rsid w:val="00E25DAE"/>
    <w:rsid w:val="00E25F61"/>
    <w:rsid w:val="00E26472"/>
    <w:rsid w:val="00E26860"/>
    <w:rsid w:val="00E268E7"/>
    <w:rsid w:val="00E26B7F"/>
    <w:rsid w:val="00E2714F"/>
    <w:rsid w:val="00E2716B"/>
    <w:rsid w:val="00E2732B"/>
    <w:rsid w:val="00E278A5"/>
    <w:rsid w:val="00E279B1"/>
    <w:rsid w:val="00E27DF3"/>
    <w:rsid w:val="00E303C7"/>
    <w:rsid w:val="00E30566"/>
    <w:rsid w:val="00E309F6"/>
    <w:rsid w:val="00E30AED"/>
    <w:rsid w:val="00E31557"/>
    <w:rsid w:val="00E31810"/>
    <w:rsid w:val="00E31E6B"/>
    <w:rsid w:val="00E320F5"/>
    <w:rsid w:val="00E331BE"/>
    <w:rsid w:val="00E331F0"/>
    <w:rsid w:val="00E336D2"/>
    <w:rsid w:val="00E339BE"/>
    <w:rsid w:val="00E33D8C"/>
    <w:rsid w:val="00E33DFB"/>
    <w:rsid w:val="00E33E91"/>
    <w:rsid w:val="00E34192"/>
    <w:rsid w:val="00E3489D"/>
    <w:rsid w:val="00E34FEB"/>
    <w:rsid w:val="00E355CC"/>
    <w:rsid w:val="00E358EA"/>
    <w:rsid w:val="00E3597C"/>
    <w:rsid w:val="00E35D05"/>
    <w:rsid w:val="00E3609F"/>
    <w:rsid w:val="00E361ED"/>
    <w:rsid w:val="00E36A06"/>
    <w:rsid w:val="00E37045"/>
    <w:rsid w:val="00E371A8"/>
    <w:rsid w:val="00E3798D"/>
    <w:rsid w:val="00E37C70"/>
    <w:rsid w:val="00E37E32"/>
    <w:rsid w:val="00E4009D"/>
    <w:rsid w:val="00E4066E"/>
    <w:rsid w:val="00E4077D"/>
    <w:rsid w:val="00E408F1"/>
    <w:rsid w:val="00E40B77"/>
    <w:rsid w:val="00E40BF7"/>
    <w:rsid w:val="00E40C09"/>
    <w:rsid w:val="00E40CED"/>
    <w:rsid w:val="00E40FBC"/>
    <w:rsid w:val="00E412DA"/>
    <w:rsid w:val="00E414A9"/>
    <w:rsid w:val="00E41664"/>
    <w:rsid w:val="00E416E9"/>
    <w:rsid w:val="00E41EB7"/>
    <w:rsid w:val="00E41F38"/>
    <w:rsid w:val="00E41F56"/>
    <w:rsid w:val="00E42451"/>
    <w:rsid w:val="00E4253A"/>
    <w:rsid w:val="00E42878"/>
    <w:rsid w:val="00E4291C"/>
    <w:rsid w:val="00E42A63"/>
    <w:rsid w:val="00E42A92"/>
    <w:rsid w:val="00E42B67"/>
    <w:rsid w:val="00E42B84"/>
    <w:rsid w:val="00E42C7D"/>
    <w:rsid w:val="00E42D99"/>
    <w:rsid w:val="00E42EB4"/>
    <w:rsid w:val="00E42F85"/>
    <w:rsid w:val="00E4315A"/>
    <w:rsid w:val="00E43169"/>
    <w:rsid w:val="00E43A6F"/>
    <w:rsid w:val="00E43CF2"/>
    <w:rsid w:val="00E43D79"/>
    <w:rsid w:val="00E44529"/>
    <w:rsid w:val="00E44ABA"/>
    <w:rsid w:val="00E45049"/>
    <w:rsid w:val="00E45280"/>
    <w:rsid w:val="00E4538C"/>
    <w:rsid w:val="00E4539D"/>
    <w:rsid w:val="00E45514"/>
    <w:rsid w:val="00E4553F"/>
    <w:rsid w:val="00E45836"/>
    <w:rsid w:val="00E458E7"/>
    <w:rsid w:val="00E45EFC"/>
    <w:rsid w:val="00E4633A"/>
    <w:rsid w:val="00E464DF"/>
    <w:rsid w:val="00E4653B"/>
    <w:rsid w:val="00E467A2"/>
    <w:rsid w:val="00E46837"/>
    <w:rsid w:val="00E46C07"/>
    <w:rsid w:val="00E46CFE"/>
    <w:rsid w:val="00E46DD3"/>
    <w:rsid w:val="00E46EA2"/>
    <w:rsid w:val="00E46F12"/>
    <w:rsid w:val="00E46FB7"/>
    <w:rsid w:val="00E47023"/>
    <w:rsid w:val="00E47501"/>
    <w:rsid w:val="00E475BC"/>
    <w:rsid w:val="00E477CC"/>
    <w:rsid w:val="00E47953"/>
    <w:rsid w:val="00E4798B"/>
    <w:rsid w:val="00E50128"/>
    <w:rsid w:val="00E501F1"/>
    <w:rsid w:val="00E5047C"/>
    <w:rsid w:val="00E506AD"/>
    <w:rsid w:val="00E5091B"/>
    <w:rsid w:val="00E50A6D"/>
    <w:rsid w:val="00E50C47"/>
    <w:rsid w:val="00E50C8F"/>
    <w:rsid w:val="00E50D26"/>
    <w:rsid w:val="00E50EE9"/>
    <w:rsid w:val="00E51261"/>
    <w:rsid w:val="00E5156C"/>
    <w:rsid w:val="00E51B9B"/>
    <w:rsid w:val="00E51F2B"/>
    <w:rsid w:val="00E52018"/>
    <w:rsid w:val="00E52135"/>
    <w:rsid w:val="00E521B9"/>
    <w:rsid w:val="00E525A3"/>
    <w:rsid w:val="00E52AC1"/>
    <w:rsid w:val="00E53124"/>
    <w:rsid w:val="00E531C7"/>
    <w:rsid w:val="00E53401"/>
    <w:rsid w:val="00E534A8"/>
    <w:rsid w:val="00E538E7"/>
    <w:rsid w:val="00E539A6"/>
    <w:rsid w:val="00E53DC7"/>
    <w:rsid w:val="00E54163"/>
    <w:rsid w:val="00E54236"/>
    <w:rsid w:val="00E546E3"/>
    <w:rsid w:val="00E54B14"/>
    <w:rsid w:val="00E54C23"/>
    <w:rsid w:val="00E550DE"/>
    <w:rsid w:val="00E55289"/>
    <w:rsid w:val="00E5531B"/>
    <w:rsid w:val="00E5561B"/>
    <w:rsid w:val="00E5570F"/>
    <w:rsid w:val="00E55BEA"/>
    <w:rsid w:val="00E561DD"/>
    <w:rsid w:val="00E56289"/>
    <w:rsid w:val="00E568B2"/>
    <w:rsid w:val="00E5699F"/>
    <w:rsid w:val="00E56D86"/>
    <w:rsid w:val="00E570CE"/>
    <w:rsid w:val="00E5728A"/>
    <w:rsid w:val="00E57721"/>
    <w:rsid w:val="00E57CE0"/>
    <w:rsid w:val="00E57D8B"/>
    <w:rsid w:val="00E57DA0"/>
    <w:rsid w:val="00E57F54"/>
    <w:rsid w:val="00E57FED"/>
    <w:rsid w:val="00E6014D"/>
    <w:rsid w:val="00E6052D"/>
    <w:rsid w:val="00E6064E"/>
    <w:rsid w:val="00E60818"/>
    <w:rsid w:val="00E60A35"/>
    <w:rsid w:val="00E60E61"/>
    <w:rsid w:val="00E60F63"/>
    <w:rsid w:val="00E60F65"/>
    <w:rsid w:val="00E611AD"/>
    <w:rsid w:val="00E61895"/>
    <w:rsid w:val="00E61C40"/>
    <w:rsid w:val="00E62048"/>
    <w:rsid w:val="00E6273B"/>
    <w:rsid w:val="00E62A4A"/>
    <w:rsid w:val="00E62FEB"/>
    <w:rsid w:val="00E6323A"/>
    <w:rsid w:val="00E63785"/>
    <w:rsid w:val="00E63B87"/>
    <w:rsid w:val="00E63C4F"/>
    <w:rsid w:val="00E63CEB"/>
    <w:rsid w:val="00E64352"/>
    <w:rsid w:val="00E64356"/>
    <w:rsid w:val="00E643F2"/>
    <w:rsid w:val="00E64457"/>
    <w:rsid w:val="00E65555"/>
    <w:rsid w:val="00E65D63"/>
    <w:rsid w:val="00E65ECC"/>
    <w:rsid w:val="00E6620E"/>
    <w:rsid w:val="00E662A3"/>
    <w:rsid w:val="00E6636C"/>
    <w:rsid w:val="00E66396"/>
    <w:rsid w:val="00E66711"/>
    <w:rsid w:val="00E66D74"/>
    <w:rsid w:val="00E66F18"/>
    <w:rsid w:val="00E67037"/>
    <w:rsid w:val="00E67190"/>
    <w:rsid w:val="00E671F9"/>
    <w:rsid w:val="00E677CD"/>
    <w:rsid w:val="00E67865"/>
    <w:rsid w:val="00E67E2B"/>
    <w:rsid w:val="00E7017E"/>
    <w:rsid w:val="00E70712"/>
    <w:rsid w:val="00E70844"/>
    <w:rsid w:val="00E70862"/>
    <w:rsid w:val="00E708B5"/>
    <w:rsid w:val="00E70B2C"/>
    <w:rsid w:val="00E70D08"/>
    <w:rsid w:val="00E70D69"/>
    <w:rsid w:val="00E71568"/>
    <w:rsid w:val="00E717D8"/>
    <w:rsid w:val="00E71AAD"/>
    <w:rsid w:val="00E71CE2"/>
    <w:rsid w:val="00E71E12"/>
    <w:rsid w:val="00E71FE8"/>
    <w:rsid w:val="00E7226A"/>
    <w:rsid w:val="00E722C5"/>
    <w:rsid w:val="00E724EE"/>
    <w:rsid w:val="00E72502"/>
    <w:rsid w:val="00E7252B"/>
    <w:rsid w:val="00E725DA"/>
    <w:rsid w:val="00E7297B"/>
    <w:rsid w:val="00E72FAD"/>
    <w:rsid w:val="00E7358A"/>
    <w:rsid w:val="00E7359F"/>
    <w:rsid w:val="00E739EA"/>
    <w:rsid w:val="00E73A7D"/>
    <w:rsid w:val="00E73A9B"/>
    <w:rsid w:val="00E73C54"/>
    <w:rsid w:val="00E73CF9"/>
    <w:rsid w:val="00E746A0"/>
    <w:rsid w:val="00E75DC6"/>
    <w:rsid w:val="00E7624F"/>
    <w:rsid w:val="00E769EB"/>
    <w:rsid w:val="00E76F56"/>
    <w:rsid w:val="00E77159"/>
    <w:rsid w:val="00E77202"/>
    <w:rsid w:val="00E77800"/>
    <w:rsid w:val="00E77A1E"/>
    <w:rsid w:val="00E77A59"/>
    <w:rsid w:val="00E77D5D"/>
    <w:rsid w:val="00E8048B"/>
    <w:rsid w:val="00E80978"/>
    <w:rsid w:val="00E80A13"/>
    <w:rsid w:val="00E80DB5"/>
    <w:rsid w:val="00E80E04"/>
    <w:rsid w:val="00E8106C"/>
    <w:rsid w:val="00E811C8"/>
    <w:rsid w:val="00E81559"/>
    <w:rsid w:val="00E8176D"/>
    <w:rsid w:val="00E81AD4"/>
    <w:rsid w:val="00E81D43"/>
    <w:rsid w:val="00E820D2"/>
    <w:rsid w:val="00E826C4"/>
    <w:rsid w:val="00E8279D"/>
    <w:rsid w:val="00E8331C"/>
    <w:rsid w:val="00E8344E"/>
    <w:rsid w:val="00E83702"/>
    <w:rsid w:val="00E83810"/>
    <w:rsid w:val="00E83D71"/>
    <w:rsid w:val="00E8418D"/>
    <w:rsid w:val="00E84476"/>
    <w:rsid w:val="00E847E5"/>
    <w:rsid w:val="00E847F0"/>
    <w:rsid w:val="00E84822"/>
    <w:rsid w:val="00E84928"/>
    <w:rsid w:val="00E84AEB"/>
    <w:rsid w:val="00E84C57"/>
    <w:rsid w:val="00E84D4F"/>
    <w:rsid w:val="00E84EDE"/>
    <w:rsid w:val="00E84F8C"/>
    <w:rsid w:val="00E854BA"/>
    <w:rsid w:val="00E856D6"/>
    <w:rsid w:val="00E857C9"/>
    <w:rsid w:val="00E86031"/>
    <w:rsid w:val="00E860FE"/>
    <w:rsid w:val="00E8649B"/>
    <w:rsid w:val="00E864D0"/>
    <w:rsid w:val="00E869F0"/>
    <w:rsid w:val="00E86A0A"/>
    <w:rsid w:val="00E86D48"/>
    <w:rsid w:val="00E86D5F"/>
    <w:rsid w:val="00E86E8C"/>
    <w:rsid w:val="00E86F5D"/>
    <w:rsid w:val="00E86FA9"/>
    <w:rsid w:val="00E87240"/>
    <w:rsid w:val="00E8725C"/>
    <w:rsid w:val="00E87392"/>
    <w:rsid w:val="00E875E8"/>
    <w:rsid w:val="00E87997"/>
    <w:rsid w:val="00E87AC9"/>
    <w:rsid w:val="00E9089F"/>
    <w:rsid w:val="00E90B0A"/>
    <w:rsid w:val="00E90B8D"/>
    <w:rsid w:val="00E91397"/>
    <w:rsid w:val="00E9197E"/>
    <w:rsid w:val="00E919ED"/>
    <w:rsid w:val="00E919FF"/>
    <w:rsid w:val="00E9205B"/>
    <w:rsid w:val="00E9227A"/>
    <w:rsid w:val="00E92349"/>
    <w:rsid w:val="00E923E7"/>
    <w:rsid w:val="00E9242E"/>
    <w:rsid w:val="00E9298C"/>
    <w:rsid w:val="00E92B27"/>
    <w:rsid w:val="00E92D15"/>
    <w:rsid w:val="00E92D22"/>
    <w:rsid w:val="00E92FC8"/>
    <w:rsid w:val="00E93357"/>
    <w:rsid w:val="00E94134"/>
    <w:rsid w:val="00E9413B"/>
    <w:rsid w:val="00E9492C"/>
    <w:rsid w:val="00E94C5A"/>
    <w:rsid w:val="00E94E87"/>
    <w:rsid w:val="00E94F83"/>
    <w:rsid w:val="00E95029"/>
    <w:rsid w:val="00E95243"/>
    <w:rsid w:val="00E9524B"/>
    <w:rsid w:val="00E95CC6"/>
    <w:rsid w:val="00E96195"/>
    <w:rsid w:val="00E962F9"/>
    <w:rsid w:val="00E964FC"/>
    <w:rsid w:val="00E968BB"/>
    <w:rsid w:val="00E96CD8"/>
    <w:rsid w:val="00E9709F"/>
    <w:rsid w:val="00E97163"/>
    <w:rsid w:val="00E971E2"/>
    <w:rsid w:val="00E9720B"/>
    <w:rsid w:val="00E97343"/>
    <w:rsid w:val="00E976B8"/>
    <w:rsid w:val="00E978FB"/>
    <w:rsid w:val="00E97900"/>
    <w:rsid w:val="00E97979"/>
    <w:rsid w:val="00E97BBA"/>
    <w:rsid w:val="00E97D46"/>
    <w:rsid w:val="00E97DF3"/>
    <w:rsid w:val="00EA028C"/>
    <w:rsid w:val="00EA057D"/>
    <w:rsid w:val="00EA0664"/>
    <w:rsid w:val="00EA0CF2"/>
    <w:rsid w:val="00EA1698"/>
    <w:rsid w:val="00EA28CC"/>
    <w:rsid w:val="00EA2B09"/>
    <w:rsid w:val="00EA2BC6"/>
    <w:rsid w:val="00EA2D83"/>
    <w:rsid w:val="00EA2E94"/>
    <w:rsid w:val="00EA2F5F"/>
    <w:rsid w:val="00EA30DE"/>
    <w:rsid w:val="00EA3BF4"/>
    <w:rsid w:val="00EA3DC3"/>
    <w:rsid w:val="00EA3E5E"/>
    <w:rsid w:val="00EA3EF7"/>
    <w:rsid w:val="00EA4262"/>
    <w:rsid w:val="00EA467A"/>
    <w:rsid w:val="00EA4DD4"/>
    <w:rsid w:val="00EA4E8A"/>
    <w:rsid w:val="00EA530D"/>
    <w:rsid w:val="00EA55F7"/>
    <w:rsid w:val="00EA59BC"/>
    <w:rsid w:val="00EA5B42"/>
    <w:rsid w:val="00EA5F68"/>
    <w:rsid w:val="00EA60B1"/>
    <w:rsid w:val="00EA60F2"/>
    <w:rsid w:val="00EA64CC"/>
    <w:rsid w:val="00EA65D6"/>
    <w:rsid w:val="00EA6C0D"/>
    <w:rsid w:val="00EA6F81"/>
    <w:rsid w:val="00EA7A68"/>
    <w:rsid w:val="00EA7CCE"/>
    <w:rsid w:val="00EA7CF5"/>
    <w:rsid w:val="00EA7E39"/>
    <w:rsid w:val="00EA7F95"/>
    <w:rsid w:val="00EB04E2"/>
    <w:rsid w:val="00EB0765"/>
    <w:rsid w:val="00EB0EEE"/>
    <w:rsid w:val="00EB0F93"/>
    <w:rsid w:val="00EB1135"/>
    <w:rsid w:val="00EB12E5"/>
    <w:rsid w:val="00EB18E4"/>
    <w:rsid w:val="00EB1A80"/>
    <w:rsid w:val="00EB1AD0"/>
    <w:rsid w:val="00EB1D45"/>
    <w:rsid w:val="00EB1DDF"/>
    <w:rsid w:val="00EB28D3"/>
    <w:rsid w:val="00EB2922"/>
    <w:rsid w:val="00EB30B0"/>
    <w:rsid w:val="00EB38DB"/>
    <w:rsid w:val="00EB3957"/>
    <w:rsid w:val="00EB3FAC"/>
    <w:rsid w:val="00EB4312"/>
    <w:rsid w:val="00EB455A"/>
    <w:rsid w:val="00EB467C"/>
    <w:rsid w:val="00EB4A49"/>
    <w:rsid w:val="00EB5027"/>
    <w:rsid w:val="00EB505C"/>
    <w:rsid w:val="00EB5356"/>
    <w:rsid w:val="00EB53A2"/>
    <w:rsid w:val="00EB542E"/>
    <w:rsid w:val="00EB5459"/>
    <w:rsid w:val="00EB5885"/>
    <w:rsid w:val="00EB5E13"/>
    <w:rsid w:val="00EB605C"/>
    <w:rsid w:val="00EB6837"/>
    <w:rsid w:val="00EB714E"/>
    <w:rsid w:val="00EB72D7"/>
    <w:rsid w:val="00EB73E4"/>
    <w:rsid w:val="00EB7B06"/>
    <w:rsid w:val="00EB7C15"/>
    <w:rsid w:val="00EC035B"/>
    <w:rsid w:val="00EC060D"/>
    <w:rsid w:val="00EC06F6"/>
    <w:rsid w:val="00EC0AA9"/>
    <w:rsid w:val="00EC0CE7"/>
    <w:rsid w:val="00EC0DB3"/>
    <w:rsid w:val="00EC0E18"/>
    <w:rsid w:val="00EC101C"/>
    <w:rsid w:val="00EC1237"/>
    <w:rsid w:val="00EC1481"/>
    <w:rsid w:val="00EC14ED"/>
    <w:rsid w:val="00EC1673"/>
    <w:rsid w:val="00EC1ACF"/>
    <w:rsid w:val="00EC1ADD"/>
    <w:rsid w:val="00EC1F4B"/>
    <w:rsid w:val="00EC2CEA"/>
    <w:rsid w:val="00EC2D5F"/>
    <w:rsid w:val="00EC2D94"/>
    <w:rsid w:val="00EC2E56"/>
    <w:rsid w:val="00EC32AE"/>
    <w:rsid w:val="00EC330C"/>
    <w:rsid w:val="00EC3581"/>
    <w:rsid w:val="00EC38BA"/>
    <w:rsid w:val="00EC39DB"/>
    <w:rsid w:val="00EC3AC1"/>
    <w:rsid w:val="00EC3D3D"/>
    <w:rsid w:val="00EC3DA5"/>
    <w:rsid w:val="00EC4117"/>
    <w:rsid w:val="00EC453A"/>
    <w:rsid w:val="00EC45D9"/>
    <w:rsid w:val="00EC482B"/>
    <w:rsid w:val="00EC4D35"/>
    <w:rsid w:val="00EC4D36"/>
    <w:rsid w:val="00EC4EF8"/>
    <w:rsid w:val="00EC513A"/>
    <w:rsid w:val="00EC52FB"/>
    <w:rsid w:val="00EC546E"/>
    <w:rsid w:val="00EC5588"/>
    <w:rsid w:val="00EC5CD9"/>
    <w:rsid w:val="00EC5CF5"/>
    <w:rsid w:val="00EC5D4C"/>
    <w:rsid w:val="00EC5F85"/>
    <w:rsid w:val="00EC60FF"/>
    <w:rsid w:val="00EC6124"/>
    <w:rsid w:val="00EC64A2"/>
    <w:rsid w:val="00EC6757"/>
    <w:rsid w:val="00EC6797"/>
    <w:rsid w:val="00EC69DA"/>
    <w:rsid w:val="00EC6A1A"/>
    <w:rsid w:val="00EC6F1D"/>
    <w:rsid w:val="00EC70AE"/>
    <w:rsid w:val="00EC728D"/>
    <w:rsid w:val="00EC78BC"/>
    <w:rsid w:val="00EC7946"/>
    <w:rsid w:val="00EC7D3A"/>
    <w:rsid w:val="00EC7E3E"/>
    <w:rsid w:val="00EC7FBB"/>
    <w:rsid w:val="00ED03A6"/>
    <w:rsid w:val="00ED06DB"/>
    <w:rsid w:val="00ED14A2"/>
    <w:rsid w:val="00ED15C5"/>
    <w:rsid w:val="00ED1693"/>
    <w:rsid w:val="00ED188B"/>
    <w:rsid w:val="00ED1960"/>
    <w:rsid w:val="00ED1B5B"/>
    <w:rsid w:val="00ED1FDD"/>
    <w:rsid w:val="00ED2070"/>
    <w:rsid w:val="00ED207B"/>
    <w:rsid w:val="00ED2397"/>
    <w:rsid w:val="00ED247B"/>
    <w:rsid w:val="00ED25BB"/>
    <w:rsid w:val="00ED27AE"/>
    <w:rsid w:val="00ED30E7"/>
    <w:rsid w:val="00ED33FD"/>
    <w:rsid w:val="00ED363B"/>
    <w:rsid w:val="00ED36C3"/>
    <w:rsid w:val="00ED4232"/>
    <w:rsid w:val="00ED43B1"/>
    <w:rsid w:val="00ED4460"/>
    <w:rsid w:val="00ED45F9"/>
    <w:rsid w:val="00ED460B"/>
    <w:rsid w:val="00ED4C40"/>
    <w:rsid w:val="00ED4D33"/>
    <w:rsid w:val="00ED4E24"/>
    <w:rsid w:val="00ED4EE5"/>
    <w:rsid w:val="00ED52C9"/>
    <w:rsid w:val="00ED5A71"/>
    <w:rsid w:val="00ED6734"/>
    <w:rsid w:val="00ED6802"/>
    <w:rsid w:val="00ED6872"/>
    <w:rsid w:val="00ED69A0"/>
    <w:rsid w:val="00ED70CF"/>
    <w:rsid w:val="00ED7123"/>
    <w:rsid w:val="00ED713C"/>
    <w:rsid w:val="00ED71C4"/>
    <w:rsid w:val="00ED71F1"/>
    <w:rsid w:val="00ED7CE8"/>
    <w:rsid w:val="00EE01B6"/>
    <w:rsid w:val="00EE0246"/>
    <w:rsid w:val="00EE0A70"/>
    <w:rsid w:val="00EE1234"/>
    <w:rsid w:val="00EE157E"/>
    <w:rsid w:val="00EE159B"/>
    <w:rsid w:val="00EE15D2"/>
    <w:rsid w:val="00EE1673"/>
    <w:rsid w:val="00EE1D7A"/>
    <w:rsid w:val="00EE255A"/>
    <w:rsid w:val="00EE2EBC"/>
    <w:rsid w:val="00EE305F"/>
    <w:rsid w:val="00EE308D"/>
    <w:rsid w:val="00EE339B"/>
    <w:rsid w:val="00EE34A1"/>
    <w:rsid w:val="00EE3762"/>
    <w:rsid w:val="00EE3948"/>
    <w:rsid w:val="00EE3BDC"/>
    <w:rsid w:val="00EE3CAA"/>
    <w:rsid w:val="00EE41A5"/>
    <w:rsid w:val="00EE482D"/>
    <w:rsid w:val="00EE4AB2"/>
    <w:rsid w:val="00EE4B14"/>
    <w:rsid w:val="00EE54B7"/>
    <w:rsid w:val="00EE5556"/>
    <w:rsid w:val="00EE55EE"/>
    <w:rsid w:val="00EE6014"/>
    <w:rsid w:val="00EE6544"/>
    <w:rsid w:val="00EE654C"/>
    <w:rsid w:val="00EE6717"/>
    <w:rsid w:val="00EE68AA"/>
    <w:rsid w:val="00EE71EF"/>
    <w:rsid w:val="00EE7775"/>
    <w:rsid w:val="00EE77E5"/>
    <w:rsid w:val="00EE7ADE"/>
    <w:rsid w:val="00EF0A4E"/>
    <w:rsid w:val="00EF0C47"/>
    <w:rsid w:val="00EF13D9"/>
    <w:rsid w:val="00EF17BF"/>
    <w:rsid w:val="00EF1DFD"/>
    <w:rsid w:val="00EF1F27"/>
    <w:rsid w:val="00EF1FA2"/>
    <w:rsid w:val="00EF1FD5"/>
    <w:rsid w:val="00EF2241"/>
    <w:rsid w:val="00EF25C3"/>
    <w:rsid w:val="00EF29F0"/>
    <w:rsid w:val="00EF30E0"/>
    <w:rsid w:val="00EF3A4B"/>
    <w:rsid w:val="00EF3C98"/>
    <w:rsid w:val="00EF3D89"/>
    <w:rsid w:val="00EF3F9D"/>
    <w:rsid w:val="00EF4156"/>
    <w:rsid w:val="00EF48AE"/>
    <w:rsid w:val="00EF4B36"/>
    <w:rsid w:val="00EF4C8B"/>
    <w:rsid w:val="00EF53CC"/>
    <w:rsid w:val="00EF544B"/>
    <w:rsid w:val="00EF580F"/>
    <w:rsid w:val="00EF591A"/>
    <w:rsid w:val="00EF5AC0"/>
    <w:rsid w:val="00EF5E85"/>
    <w:rsid w:val="00EF5EC7"/>
    <w:rsid w:val="00EF6014"/>
    <w:rsid w:val="00EF609C"/>
    <w:rsid w:val="00EF64DF"/>
    <w:rsid w:val="00EF6D6D"/>
    <w:rsid w:val="00EF7450"/>
    <w:rsid w:val="00EF7491"/>
    <w:rsid w:val="00EF750B"/>
    <w:rsid w:val="00EF7565"/>
    <w:rsid w:val="00EF7872"/>
    <w:rsid w:val="00EF7A16"/>
    <w:rsid w:val="00F003FA"/>
    <w:rsid w:val="00F00402"/>
    <w:rsid w:val="00F00B54"/>
    <w:rsid w:val="00F00C63"/>
    <w:rsid w:val="00F00D27"/>
    <w:rsid w:val="00F00EE5"/>
    <w:rsid w:val="00F012F1"/>
    <w:rsid w:val="00F014C2"/>
    <w:rsid w:val="00F01567"/>
    <w:rsid w:val="00F01A9A"/>
    <w:rsid w:val="00F01B8A"/>
    <w:rsid w:val="00F01CBA"/>
    <w:rsid w:val="00F01D97"/>
    <w:rsid w:val="00F01E06"/>
    <w:rsid w:val="00F02207"/>
    <w:rsid w:val="00F02216"/>
    <w:rsid w:val="00F022CC"/>
    <w:rsid w:val="00F02573"/>
    <w:rsid w:val="00F02A90"/>
    <w:rsid w:val="00F02B87"/>
    <w:rsid w:val="00F02C24"/>
    <w:rsid w:val="00F02C27"/>
    <w:rsid w:val="00F02E59"/>
    <w:rsid w:val="00F03213"/>
    <w:rsid w:val="00F03387"/>
    <w:rsid w:val="00F03A15"/>
    <w:rsid w:val="00F03E78"/>
    <w:rsid w:val="00F040DD"/>
    <w:rsid w:val="00F0411D"/>
    <w:rsid w:val="00F04142"/>
    <w:rsid w:val="00F043EA"/>
    <w:rsid w:val="00F049A9"/>
    <w:rsid w:val="00F049F5"/>
    <w:rsid w:val="00F056AD"/>
    <w:rsid w:val="00F056CC"/>
    <w:rsid w:val="00F059E0"/>
    <w:rsid w:val="00F05B50"/>
    <w:rsid w:val="00F05E87"/>
    <w:rsid w:val="00F0612A"/>
    <w:rsid w:val="00F06280"/>
    <w:rsid w:val="00F06498"/>
    <w:rsid w:val="00F06586"/>
    <w:rsid w:val="00F067B0"/>
    <w:rsid w:val="00F068D7"/>
    <w:rsid w:val="00F06A7C"/>
    <w:rsid w:val="00F06CBE"/>
    <w:rsid w:val="00F070B1"/>
    <w:rsid w:val="00F07180"/>
    <w:rsid w:val="00F0731E"/>
    <w:rsid w:val="00F100A8"/>
    <w:rsid w:val="00F10702"/>
    <w:rsid w:val="00F108B6"/>
    <w:rsid w:val="00F10E08"/>
    <w:rsid w:val="00F10F8F"/>
    <w:rsid w:val="00F113F1"/>
    <w:rsid w:val="00F11462"/>
    <w:rsid w:val="00F114C6"/>
    <w:rsid w:val="00F11C04"/>
    <w:rsid w:val="00F12042"/>
    <w:rsid w:val="00F124B8"/>
    <w:rsid w:val="00F12690"/>
    <w:rsid w:val="00F1274F"/>
    <w:rsid w:val="00F128C5"/>
    <w:rsid w:val="00F12A6D"/>
    <w:rsid w:val="00F13575"/>
    <w:rsid w:val="00F13799"/>
    <w:rsid w:val="00F139E5"/>
    <w:rsid w:val="00F13B2B"/>
    <w:rsid w:val="00F14C29"/>
    <w:rsid w:val="00F14D64"/>
    <w:rsid w:val="00F15002"/>
    <w:rsid w:val="00F15217"/>
    <w:rsid w:val="00F15498"/>
    <w:rsid w:val="00F15667"/>
    <w:rsid w:val="00F159C6"/>
    <w:rsid w:val="00F16040"/>
    <w:rsid w:val="00F16051"/>
    <w:rsid w:val="00F1623F"/>
    <w:rsid w:val="00F16352"/>
    <w:rsid w:val="00F16525"/>
    <w:rsid w:val="00F16646"/>
    <w:rsid w:val="00F168D0"/>
    <w:rsid w:val="00F16BA4"/>
    <w:rsid w:val="00F16BE3"/>
    <w:rsid w:val="00F16C8C"/>
    <w:rsid w:val="00F16FDB"/>
    <w:rsid w:val="00F16FEB"/>
    <w:rsid w:val="00F17204"/>
    <w:rsid w:val="00F17331"/>
    <w:rsid w:val="00F173CD"/>
    <w:rsid w:val="00F17575"/>
    <w:rsid w:val="00F1757C"/>
    <w:rsid w:val="00F175C0"/>
    <w:rsid w:val="00F176A1"/>
    <w:rsid w:val="00F177F8"/>
    <w:rsid w:val="00F1794C"/>
    <w:rsid w:val="00F179A6"/>
    <w:rsid w:val="00F17BC7"/>
    <w:rsid w:val="00F17E06"/>
    <w:rsid w:val="00F20059"/>
    <w:rsid w:val="00F2089D"/>
    <w:rsid w:val="00F20AF7"/>
    <w:rsid w:val="00F21651"/>
    <w:rsid w:val="00F21E14"/>
    <w:rsid w:val="00F21FE1"/>
    <w:rsid w:val="00F2209A"/>
    <w:rsid w:val="00F22134"/>
    <w:rsid w:val="00F22613"/>
    <w:rsid w:val="00F22646"/>
    <w:rsid w:val="00F22835"/>
    <w:rsid w:val="00F22A77"/>
    <w:rsid w:val="00F22E39"/>
    <w:rsid w:val="00F22F51"/>
    <w:rsid w:val="00F231A7"/>
    <w:rsid w:val="00F2336A"/>
    <w:rsid w:val="00F2337A"/>
    <w:rsid w:val="00F23412"/>
    <w:rsid w:val="00F234D6"/>
    <w:rsid w:val="00F23539"/>
    <w:rsid w:val="00F2388A"/>
    <w:rsid w:val="00F2395D"/>
    <w:rsid w:val="00F23F7C"/>
    <w:rsid w:val="00F2446C"/>
    <w:rsid w:val="00F24683"/>
    <w:rsid w:val="00F2470C"/>
    <w:rsid w:val="00F24A9C"/>
    <w:rsid w:val="00F24B39"/>
    <w:rsid w:val="00F24E54"/>
    <w:rsid w:val="00F24F30"/>
    <w:rsid w:val="00F24FA6"/>
    <w:rsid w:val="00F25130"/>
    <w:rsid w:val="00F2544A"/>
    <w:rsid w:val="00F25779"/>
    <w:rsid w:val="00F25934"/>
    <w:rsid w:val="00F25C1F"/>
    <w:rsid w:val="00F25E67"/>
    <w:rsid w:val="00F268EC"/>
    <w:rsid w:val="00F269EE"/>
    <w:rsid w:val="00F26A57"/>
    <w:rsid w:val="00F26B70"/>
    <w:rsid w:val="00F26DC4"/>
    <w:rsid w:val="00F270E4"/>
    <w:rsid w:val="00F27234"/>
    <w:rsid w:val="00F273E7"/>
    <w:rsid w:val="00F27D46"/>
    <w:rsid w:val="00F27E3E"/>
    <w:rsid w:val="00F27F0A"/>
    <w:rsid w:val="00F303D6"/>
    <w:rsid w:val="00F3070B"/>
    <w:rsid w:val="00F30B55"/>
    <w:rsid w:val="00F30CEC"/>
    <w:rsid w:val="00F3109A"/>
    <w:rsid w:val="00F31434"/>
    <w:rsid w:val="00F31782"/>
    <w:rsid w:val="00F31812"/>
    <w:rsid w:val="00F3193C"/>
    <w:rsid w:val="00F31A20"/>
    <w:rsid w:val="00F31A31"/>
    <w:rsid w:val="00F31B47"/>
    <w:rsid w:val="00F31EC1"/>
    <w:rsid w:val="00F32174"/>
    <w:rsid w:val="00F32897"/>
    <w:rsid w:val="00F33154"/>
    <w:rsid w:val="00F3365D"/>
    <w:rsid w:val="00F3388E"/>
    <w:rsid w:val="00F33B82"/>
    <w:rsid w:val="00F33F04"/>
    <w:rsid w:val="00F34138"/>
    <w:rsid w:val="00F3441D"/>
    <w:rsid w:val="00F344D6"/>
    <w:rsid w:val="00F348A0"/>
    <w:rsid w:val="00F34A5C"/>
    <w:rsid w:val="00F34AC8"/>
    <w:rsid w:val="00F350B9"/>
    <w:rsid w:val="00F35249"/>
    <w:rsid w:val="00F35815"/>
    <w:rsid w:val="00F3587F"/>
    <w:rsid w:val="00F35E7D"/>
    <w:rsid w:val="00F362BD"/>
    <w:rsid w:val="00F36B65"/>
    <w:rsid w:val="00F374BD"/>
    <w:rsid w:val="00F3783B"/>
    <w:rsid w:val="00F37928"/>
    <w:rsid w:val="00F379F0"/>
    <w:rsid w:val="00F37C5C"/>
    <w:rsid w:val="00F40003"/>
    <w:rsid w:val="00F4018A"/>
    <w:rsid w:val="00F404E9"/>
    <w:rsid w:val="00F40720"/>
    <w:rsid w:val="00F40D42"/>
    <w:rsid w:val="00F41206"/>
    <w:rsid w:val="00F4258C"/>
    <w:rsid w:val="00F426CE"/>
    <w:rsid w:val="00F42DB1"/>
    <w:rsid w:val="00F42E0C"/>
    <w:rsid w:val="00F42E4A"/>
    <w:rsid w:val="00F42ECF"/>
    <w:rsid w:val="00F4357B"/>
    <w:rsid w:val="00F4380E"/>
    <w:rsid w:val="00F4384D"/>
    <w:rsid w:val="00F43A6F"/>
    <w:rsid w:val="00F43B9F"/>
    <w:rsid w:val="00F43D04"/>
    <w:rsid w:val="00F43D7C"/>
    <w:rsid w:val="00F4408C"/>
    <w:rsid w:val="00F44307"/>
    <w:rsid w:val="00F44326"/>
    <w:rsid w:val="00F445B1"/>
    <w:rsid w:val="00F447E8"/>
    <w:rsid w:val="00F44908"/>
    <w:rsid w:val="00F449D9"/>
    <w:rsid w:val="00F45187"/>
    <w:rsid w:val="00F45969"/>
    <w:rsid w:val="00F460BB"/>
    <w:rsid w:val="00F46528"/>
    <w:rsid w:val="00F46632"/>
    <w:rsid w:val="00F4669D"/>
    <w:rsid w:val="00F4670B"/>
    <w:rsid w:val="00F46802"/>
    <w:rsid w:val="00F468F8"/>
    <w:rsid w:val="00F46906"/>
    <w:rsid w:val="00F469F5"/>
    <w:rsid w:val="00F472FA"/>
    <w:rsid w:val="00F4736B"/>
    <w:rsid w:val="00F473CE"/>
    <w:rsid w:val="00F4751C"/>
    <w:rsid w:val="00F47762"/>
    <w:rsid w:val="00F478E2"/>
    <w:rsid w:val="00F479A9"/>
    <w:rsid w:val="00F47C8E"/>
    <w:rsid w:val="00F50162"/>
    <w:rsid w:val="00F50389"/>
    <w:rsid w:val="00F5055D"/>
    <w:rsid w:val="00F509D6"/>
    <w:rsid w:val="00F509F4"/>
    <w:rsid w:val="00F50D62"/>
    <w:rsid w:val="00F50E61"/>
    <w:rsid w:val="00F513A0"/>
    <w:rsid w:val="00F5170A"/>
    <w:rsid w:val="00F51911"/>
    <w:rsid w:val="00F51FF6"/>
    <w:rsid w:val="00F52023"/>
    <w:rsid w:val="00F52109"/>
    <w:rsid w:val="00F523C7"/>
    <w:rsid w:val="00F5241B"/>
    <w:rsid w:val="00F524A1"/>
    <w:rsid w:val="00F5255B"/>
    <w:rsid w:val="00F5264D"/>
    <w:rsid w:val="00F5287B"/>
    <w:rsid w:val="00F52BE6"/>
    <w:rsid w:val="00F52C04"/>
    <w:rsid w:val="00F52D39"/>
    <w:rsid w:val="00F531C1"/>
    <w:rsid w:val="00F539CA"/>
    <w:rsid w:val="00F53C49"/>
    <w:rsid w:val="00F53CF4"/>
    <w:rsid w:val="00F53D2C"/>
    <w:rsid w:val="00F53D84"/>
    <w:rsid w:val="00F54074"/>
    <w:rsid w:val="00F5434A"/>
    <w:rsid w:val="00F5440D"/>
    <w:rsid w:val="00F54482"/>
    <w:rsid w:val="00F550BC"/>
    <w:rsid w:val="00F553EF"/>
    <w:rsid w:val="00F5549E"/>
    <w:rsid w:val="00F55CE1"/>
    <w:rsid w:val="00F55CE6"/>
    <w:rsid w:val="00F55D36"/>
    <w:rsid w:val="00F55E77"/>
    <w:rsid w:val="00F5620C"/>
    <w:rsid w:val="00F5635C"/>
    <w:rsid w:val="00F56997"/>
    <w:rsid w:val="00F57063"/>
    <w:rsid w:val="00F5716A"/>
    <w:rsid w:val="00F573E5"/>
    <w:rsid w:val="00F605F3"/>
    <w:rsid w:val="00F60BDE"/>
    <w:rsid w:val="00F60DA8"/>
    <w:rsid w:val="00F61123"/>
    <w:rsid w:val="00F61376"/>
    <w:rsid w:val="00F61C33"/>
    <w:rsid w:val="00F61C74"/>
    <w:rsid w:val="00F61E85"/>
    <w:rsid w:val="00F61FC7"/>
    <w:rsid w:val="00F62172"/>
    <w:rsid w:val="00F623FC"/>
    <w:rsid w:val="00F625A5"/>
    <w:rsid w:val="00F62D51"/>
    <w:rsid w:val="00F62E73"/>
    <w:rsid w:val="00F62F8A"/>
    <w:rsid w:val="00F63581"/>
    <w:rsid w:val="00F63B86"/>
    <w:rsid w:val="00F63F54"/>
    <w:rsid w:val="00F640EC"/>
    <w:rsid w:val="00F64902"/>
    <w:rsid w:val="00F64B37"/>
    <w:rsid w:val="00F64EA3"/>
    <w:rsid w:val="00F64F4A"/>
    <w:rsid w:val="00F65326"/>
    <w:rsid w:val="00F6553D"/>
    <w:rsid w:val="00F656E8"/>
    <w:rsid w:val="00F65A12"/>
    <w:rsid w:val="00F65CF0"/>
    <w:rsid w:val="00F65E1F"/>
    <w:rsid w:val="00F66048"/>
    <w:rsid w:val="00F6607F"/>
    <w:rsid w:val="00F662DF"/>
    <w:rsid w:val="00F66660"/>
    <w:rsid w:val="00F66899"/>
    <w:rsid w:val="00F66DAD"/>
    <w:rsid w:val="00F66F29"/>
    <w:rsid w:val="00F66F85"/>
    <w:rsid w:val="00F6726C"/>
    <w:rsid w:val="00F67ED6"/>
    <w:rsid w:val="00F7003A"/>
    <w:rsid w:val="00F7049E"/>
    <w:rsid w:val="00F706E0"/>
    <w:rsid w:val="00F70805"/>
    <w:rsid w:val="00F70B06"/>
    <w:rsid w:val="00F70CB2"/>
    <w:rsid w:val="00F70D95"/>
    <w:rsid w:val="00F70E13"/>
    <w:rsid w:val="00F7157F"/>
    <w:rsid w:val="00F71D0A"/>
    <w:rsid w:val="00F71E11"/>
    <w:rsid w:val="00F72502"/>
    <w:rsid w:val="00F725D5"/>
    <w:rsid w:val="00F72677"/>
    <w:rsid w:val="00F72A68"/>
    <w:rsid w:val="00F72B09"/>
    <w:rsid w:val="00F72EE3"/>
    <w:rsid w:val="00F7321B"/>
    <w:rsid w:val="00F735F5"/>
    <w:rsid w:val="00F737D3"/>
    <w:rsid w:val="00F739EC"/>
    <w:rsid w:val="00F73AF3"/>
    <w:rsid w:val="00F74371"/>
    <w:rsid w:val="00F7466C"/>
    <w:rsid w:val="00F74DA9"/>
    <w:rsid w:val="00F74FB8"/>
    <w:rsid w:val="00F75028"/>
    <w:rsid w:val="00F7512F"/>
    <w:rsid w:val="00F75408"/>
    <w:rsid w:val="00F75833"/>
    <w:rsid w:val="00F75853"/>
    <w:rsid w:val="00F759FD"/>
    <w:rsid w:val="00F75A3D"/>
    <w:rsid w:val="00F75AD2"/>
    <w:rsid w:val="00F75F38"/>
    <w:rsid w:val="00F76158"/>
    <w:rsid w:val="00F76598"/>
    <w:rsid w:val="00F7674E"/>
    <w:rsid w:val="00F7697A"/>
    <w:rsid w:val="00F77685"/>
    <w:rsid w:val="00F7774C"/>
    <w:rsid w:val="00F778A0"/>
    <w:rsid w:val="00F778A3"/>
    <w:rsid w:val="00F77929"/>
    <w:rsid w:val="00F802AC"/>
    <w:rsid w:val="00F80524"/>
    <w:rsid w:val="00F806B2"/>
    <w:rsid w:val="00F80793"/>
    <w:rsid w:val="00F808CF"/>
    <w:rsid w:val="00F81244"/>
    <w:rsid w:val="00F813B2"/>
    <w:rsid w:val="00F81411"/>
    <w:rsid w:val="00F8143D"/>
    <w:rsid w:val="00F814E6"/>
    <w:rsid w:val="00F81524"/>
    <w:rsid w:val="00F8181A"/>
    <w:rsid w:val="00F81B67"/>
    <w:rsid w:val="00F81DBE"/>
    <w:rsid w:val="00F81E8E"/>
    <w:rsid w:val="00F81FB7"/>
    <w:rsid w:val="00F8228F"/>
    <w:rsid w:val="00F82331"/>
    <w:rsid w:val="00F825C6"/>
    <w:rsid w:val="00F82704"/>
    <w:rsid w:val="00F8290B"/>
    <w:rsid w:val="00F82ACC"/>
    <w:rsid w:val="00F82F61"/>
    <w:rsid w:val="00F831C5"/>
    <w:rsid w:val="00F832F2"/>
    <w:rsid w:val="00F833CD"/>
    <w:rsid w:val="00F836B2"/>
    <w:rsid w:val="00F83715"/>
    <w:rsid w:val="00F83B6B"/>
    <w:rsid w:val="00F83EAF"/>
    <w:rsid w:val="00F84371"/>
    <w:rsid w:val="00F84457"/>
    <w:rsid w:val="00F84699"/>
    <w:rsid w:val="00F84CFF"/>
    <w:rsid w:val="00F85293"/>
    <w:rsid w:val="00F8562A"/>
    <w:rsid w:val="00F856DE"/>
    <w:rsid w:val="00F86233"/>
    <w:rsid w:val="00F86321"/>
    <w:rsid w:val="00F867E8"/>
    <w:rsid w:val="00F867F6"/>
    <w:rsid w:val="00F86DC7"/>
    <w:rsid w:val="00F86DC8"/>
    <w:rsid w:val="00F87143"/>
    <w:rsid w:val="00F871D0"/>
    <w:rsid w:val="00F87308"/>
    <w:rsid w:val="00F9050C"/>
    <w:rsid w:val="00F90969"/>
    <w:rsid w:val="00F90CBD"/>
    <w:rsid w:val="00F9145A"/>
    <w:rsid w:val="00F91843"/>
    <w:rsid w:val="00F9202B"/>
    <w:rsid w:val="00F923A5"/>
    <w:rsid w:val="00F92457"/>
    <w:rsid w:val="00F92940"/>
    <w:rsid w:val="00F92FFE"/>
    <w:rsid w:val="00F9330A"/>
    <w:rsid w:val="00F9335F"/>
    <w:rsid w:val="00F935C8"/>
    <w:rsid w:val="00F93908"/>
    <w:rsid w:val="00F93CFF"/>
    <w:rsid w:val="00F93D6B"/>
    <w:rsid w:val="00F93D72"/>
    <w:rsid w:val="00F94984"/>
    <w:rsid w:val="00F94AD1"/>
    <w:rsid w:val="00F94B07"/>
    <w:rsid w:val="00F94C8C"/>
    <w:rsid w:val="00F95246"/>
    <w:rsid w:val="00F954D1"/>
    <w:rsid w:val="00F95608"/>
    <w:rsid w:val="00F956AB"/>
    <w:rsid w:val="00F95EF2"/>
    <w:rsid w:val="00F95F6D"/>
    <w:rsid w:val="00F9610D"/>
    <w:rsid w:val="00F963C5"/>
    <w:rsid w:val="00F9648B"/>
    <w:rsid w:val="00F96558"/>
    <w:rsid w:val="00F97090"/>
    <w:rsid w:val="00F97284"/>
    <w:rsid w:val="00F973A1"/>
    <w:rsid w:val="00F973CB"/>
    <w:rsid w:val="00F97693"/>
    <w:rsid w:val="00F9776C"/>
    <w:rsid w:val="00F97A54"/>
    <w:rsid w:val="00FA00F6"/>
    <w:rsid w:val="00FA023D"/>
    <w:rsid w:val="00FA03A0"/>
    <w:rsid w:val="00FA0996"/>
    <w:rsid w:val="00FA10EF"/>
    <w:rsid w:val="00FA119A"/>
    <w:rsid w:val="00FA1401"/>
    <w:rsid w:val="00FA1418"/>
    <w:rsid w:val="00FA15D5"/>
    <w:rsid w:val="00FA1A37"/>
    <w:rsid w:val="00FA202B"/>
    <w:rsid w:val="00FA23F3"/>
    <w:rsid w:val="00FA240A"/>
    <w:rsid w:val="00FA24C7"/>
    <w:rsid w:val="00FA2580"/>
    <w:rsid w:val="00FA28FF"/>
    <w:rsid w:val="00FA29C8"/>
    <w:rsid w:val="00FA2DC9"/>
    <w:rsid w:val="00FA2E45"/>
    <w:rsid w:val="00FA31F6"/>
    <w:rsid w:val="00FA329C"/>
    <w:rsid w:val="00FA36A5"/>
    <w:rsid w:val="00FA36BB"/>
    <w:rsid w:val="00FA3C84"/>
    <w:rsid w:val="00FA3CFD"/>
    <w:rsid w:val="00FA3F29"/>
    <w:rsid w:val="00FA4401"/>
    <w:rsid w:val="00FA505C"/>
    <w:rsid w:val="00FA5CA0"/>
    <w:rsid w:val="00FA5F63"/>
    <w:rsid w:val="00FA6306"/>
    <w:rsid w:val="00FA6865"/>
    <w:rsid w:val="00FA6E17"/>
    <w:rsid w:val="00FA72B4"/>
    <w:rsid w:val="00FA7327"/>
    <w:rsid w:val="00FA77BD"/>
    <w:rsid w:val="00FA78F4"/>
    <w:rsid w:val="00FA7E4C"/>
    <w:rsid w:val="00FB0194"/>
    <w:rsid w:val="00FB0A1D"/>
    <w:rsid w:val="00FB0BCC"/>
    <w:rsid w:val="00FB0D26"/>
    <w:rsid w:val="00FB0ECC"/>
    <w:rsid w:val="00FB10CC"/>
    <w:rsid w:val="00FB10F0"/>
    <w:rsid w:val="00FB18C1"/>
    <w:rsid w:val="00FB1A76"/>
    <w:rsid w:val="00FB1DAF"/>
    <w:rsid w:val="00FB1DF1"/>
    <w:rsid w:val="00FB1E32"/>
    <w:rsid w:val="00FB21AD"/>
    <w:rsid w:val="00FB2395"/>
    <w:rsid w:val="00FB23EF"/>
    <w:rsid w:val="00FB2426"/>
    <w:rsid w:val="00FB24BA"/>
    <w:rsid w:val="00FB2D37"/>
    <w:rsid w:val="00FB316C"/>
    <w:rsid w:val="00FB3CBA"/>
    <w:rsid w:val="00FB3EA3"/>
    <w:rsid w:val="00FB3FD1"/>
    <w:rsid w:val="00FB4027"/>
    <w:rsid w:val="00FB411A"/>
    <w:rsid w:val="00FB437A"/>
    <w:rsid w:val="00FB43C6"/>
    <w:rsid w:val="00FB4424"/>
    <w:rsid w:val="00FB47A8"/>
    <w:rsid w:val="00FB497E"/>
    <w:rsid w:val="00FB4A4C"/>
    <w:rsid w:val="00FB4AC6"/>
    <w:rsid w:val="00FB4AF7"/>
    <w:rsid w:val="00FB4CD8"/>
    <w:rsid w:val="00FB4D3D"/>
    <w:rsid w:val="00FB51AA"/>
    <w:rsid w:val="00FB51F5"/>
    <w:rsid w:val="00FB55FC"/>
    <w:rsid w:val="00FB5682"/>
    <w:rsid w:val="00FB56E5"/>
    <w:rsid w:val="00FB5A97"/>
    <w:rsid w:val="00FB5BC4"/>
    <w:rsid w:val="00FB5BE9"/>
    <w:rsid w:val="00FB5E54"/>
    <w:rsid w:val="00FB6424"/>
    <w:rsid w:val="00FB659C"/>
    <w:rsid w:val="00FB6667"/>
    <w:rsid w:val="00FB69FE"/>
    <w:rsid w:val="00FB6C3A"/>
    <w:rsid w:val="00FB714E"/>
    <w:rsid w:val="00FB763E"/>
    <w:rsid w:val="00FB7AA2"/>
    <w:rsid w:val="00FB7DE8"/>
    <w:rsid w:val="00FC03D3"/>
    <w:rsid w:val="00FC046A"/>
    <w:rsid w:val="00FC06A2"/>
    <w:rsid w:val="00FC0743"/>
    <w:rsid w:val="00FC0BDF"/>
    <w:rsid w:val="00FC0C69"/>
    <w:rsid w:val="00FC10D0"/>
    <w:rsid w:val="00FC1473"/>
    <w:rsid w:val="00FC19EE"/>
    <w:rsid w:val="00FC1A81"/>
    <w:rsid w:val="00FC1BEA"/>
    <w:rsid w:val="00FC1F3D"/>
    <w:rsid w:val="00FC206A"/>
    <w:rsid w:val="00FC285B"/>
    <w:rsid w:val="00FC289A"/>
    <w:rsid w:val="00FC2A4D"/>
    <w:rsid w:val="00FC2AD5"/>
    <w:rsid w:val="00FC2E15"/>
    <w:rsid w:val="00FC2E34"/>
    <w:rsid w:val="00FC32E7"/>
    <w:rsid w:val="00FC32FC"/>
    <w:rsid w:val="00FC3891"/>
    <w:rsid w:val="00FC3C95"/>
    <w:rsid w:val="00FC3EFF"/>
    <w:rsid w:val="00FC4044"/>
    <w:rsid w:val="00FC43E5"/>
    <w:rsid w:val="00FC462A"/>
    <w:rsid w:val="00FC477C"/>
    <w:rsid w:val="00FC4867"/>
    <w:rsid w:val="00FC49CC"/>
    <w:rsid w:val="00FC4D48"/>
    <w:rsid w:val="00FC4ED9"/>
    <w:rsid w:val="00FC5340"/>
    <w:rsid w:val="00FC5398"/>
    <w:rsid w:val="00FC569E"/>
    <w:rsid w:val="00FC583A"/>
    <w:rsid w:val="00FC586A"/>
    <w:rsid w:val="00FC58E5"/>
    <w:rsid w:val="00FC5CE9"/>
    <w:rsid w:val="00FC5FE8"/>
    <w:rsid w:val="00FC6074"/>
    <w:rsid w:val="00FC64D3"/>
    <w:rsid w:val="00FC6565"/>
    <w:rsid w:val="00FC6765"/>
    <w:rsid w:val="00FC67EB"/>
    <w:rsid w:val="00FC690D"/>
    <w:rsid w:val="00FC6B62"/>
    <w:rsid w:val="00FC6D5A"/>
    <w:rsid w:val="00FC7EE3"/>
    <w:rsid w:val="00FD0364"/>
    <w:rsid w:val="00FD03C1"/>
    <w:rsid w:val="00FD074C"/>
    <w:rsid w:val="00FD07C3"/>
    <w:rsid w:val="00FD08BB"/>
    <w:rsid w:val="00FD0923"/>
    <w:rsid w:val="00FD0A0F"/>
    <w:rsid w:val="00FD0DAC"/>
    <w:rsid w:val="00FD0FA9"/>
    <w:rsid w:val="00FD117E"/>
    <w:rsid w:val="00FD11E8"/>
    <w:rsid w:val="00FD12B3"/>
    <w:rsid w:val="00FD1368"/>
    <w:rsid w:val="00FD1891"/>
    <w:rsid w:val="00FD1F1F"/>
    <w:rsid w:val="00FD27DE"/>
    <w:rsid w:val="00FD2C02"/>
    <w:rsid w:val="00FD3AB8"/>
    <w:rsid w:val="00FD3C08"/>
    <w:rsid w:val="00FD3C64"/>
    <w:rsid w:val="00FD3DF1"/>
    <w:rsid w:val="00FD45C0"/>
    <w:rsid w:val="00FD4746"/>
    <w:rsid w:val="00FD47F7"/>
    <w:rsid w:val="00FD486A"/>
    <w:rsid w:val="00FD4B35"/>
    <w:rsid w:val="00FD50D8"/>
    <w:rsid w:val="00FD545C"/>
    <w:rsid w:val="00FD548C"/>
    <w:rsid w:val="00FD58EC"/>
    <w:rsid w:val="00FD5C23"/>
    <w:rsid w:val="00FD5F67"/>
    <w:rsid w:val="00FD60D2"/>
    <w:rsid w:val="00FD61F2"/>
    <w:rsid w:val="00FD63DA"/>
    <w:rsid w:val="00FD6418"/>
    <w:rsid w:val="00FD65B5"/>
    <w:rsid w:val="00FD6957"/>
    <w:rsid w:val="00FD69CF"/>
    <w:rsid w:val="00FD6A48"/>
    <w:rsid w:val="00FD6ABC"/>
    <w:rsid w:val="00FD6AD9"/>
    <w:rsid w:val="00FD6E24"/>
    <w:rsid w:val="00FD7857"/>
    <w:rsid w:val="00FD7D35"/>
    <w:rsid w:val="00FE00D6"/>
    <w:rsid w:val="00FE062A"/>
    <w:rsid w:val="00FE0723"/>
    <w:rsid w:val="00FE0996"/>
    <w:rsid w:val="00FE11A5"/>
    <w:rsid w:val="00FE15D4"/>
    <w:rsid w:val="00FE187E"/>
    <w:rsid w:val="00FE18E4"/>
    <w:rsid w:val="00FE1A9B"/>
    <w:rsid w:val="00FE1BE6"/>
    <w:rsid w:val="00FE2256"/>
    <w:rsid w:val="00FE273E"/>
    <w:rsid w:val="00FE27FC"/>
    <w:rsid w:val="00FE2A66"/>
    <w:rsid w:val="00FE2F8A"/>
    <w:rsid w:val="00FE2FAC"/>
    <w:rsid w:val="00FE3180"/>
    <w:rsid w:val="00FE32D0"/>
    <w:rsid w:val="00FE34E1"/>
    <w:rsid w:val="00FE39A5"/>
    <w:rsid w:val="00FE3A54"/>
    <w:rsid w:val="00FE3AB6"/>
    <w:rsid w:val="00FE3CCF"/>
    <w:rsid w:val="00FE3FFC"/>
    <w:rsid w:val="00FE406E"/>
    <w:rsid w:val="00FE45A9"/>
    <w:rsid w:val="00FE45C1"/>
    <w:rsid w:val="00FE472B"/>
    <w:rsid w:val="00FE481B"/>
    <w:rsid w:val="00FE4BBF"/>
    <w:rsid w:val="00FE4E5C"/>
    <w:rsid w:val="00FE4EE0"/>
    <w:rsid w:val="00FE535B"/>
    <w:rsid w:val="00FE5931"/>
    <w:rsid w:val="00FE62E6"/>
    <w:rsid w:val="00FE632C"/>
    <w:rsid w:val="00FE6667"/>
    <w:rsid w:val="00FE6CDF"/>
    <w:rsid w:val="00FE6F5E"/>
    <w:rsid w:val="00FE7347"/>
    <w:rsid w:val="00FE771D"/>
    <w:rsid w:val="00FE7851"/>
    <w:rsid w:val="00FE79C0"/>
    <w:rsid w:val="00FE7A37"/>
    <w:rsid w:val="00FE7E5D"/>
    <w:rsid w:val="00FF03E0"/>
    <w:rsid w:val="00FF03FC"/>
    <w:rsid w:val="00FF063F"/>
    <w:rsid w:val="00FF0DC4"/>
    <w:rsid w:val="00FF17F0"/>
    <w:rsid w:val="00FF1ACF"/>
    <w:rsid w:val="00FF1D4F"/>
    <w:rsid w:val="00FF1DDB"/>
    <w:rsid w:val="00FF1E71"/>
    <w:rsid w:val="00FF2064"/>
    <w:rsid w:val="00FF218E"/>
    <w:rsid w:val="00FF21CC"/>
    <w:rsid w:val="00FF21DE"/>
    <w:rsid w:val="00FF22E8"/>
    <w:rsid w:val="00FF271F"/>
    <w:rsid w:val="00FF2940"/>
    <w:rsid w:val="00FF297E"/>
    <w:rsid w:val="00FF2BE9"/>
    <w:rsid w:val="00FF2CF4"/>
    <w:rsid w:val="00FF2DE7"/>
    <w:rsid w:val="00FF2F35"/>
    <w:rsid w:val="00FF326C"/>
    <w:rsid w:val="00FF38AF"/>
    <w:rsid w:val="00FF3A48"/>
    <w:rsid w:val="00FF50A7"/>
    <w:rsid w:val="00FF5419"/>
    <w:rsid w:val="00FF5577"/>
    <w:rsid w:val="00FF6B1B"/>
    <w:rsid w:val="00FF6EC4"/>
    <w:rsid w:val="00FF70BE"/>
    <w:rsid w:val="00FF713A"/>
    <w:rsid w:val="00FF744F"/>
    <w:rsid w:val="00FF76FE"/>
    <w:rsid w:val="00FF77E5"/>
    <w:rsid w:val="00FF7BC4"/>
    <w:rsid w:val="00FF7CC6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779F57"/>
  <w15:chartTrackingRefBased/>
  <w15:docId w15:val="{569EF3B8-48FF-4A1E-8799-712CC87F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egoe UI" w:hAnsi="Times New Roman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537"/>
    <w:pPr>
      <w:spacing w:line="480" w:lineRule="auto"/>
      <w:ind w:firstLine="72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ind w:firstLine="0"/>
      <w:jc w:val="center"/>
      <w:outlineLvl w:val="0"/>
    </w:pPr>
    <w:rPr>
      <w:rFonts w:ascii="Segoe UI" w:hAnsi="Segoe UI" w:cs="Segoe UI"/>
      <w:caps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ind w:firstLine="0"/>
      <w:jc w:val="center"/>
      <w:outlineLvl w:val="1"/>
    </w:pPr>
    <w:rPr>
      <w:rFonts w:ascii="Segoe UI" w:hAnsi="Segoe UI" w:cs="Segoe U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keepNext/>
      <w:keepLines/>
      <w:ind w:firstLine="0"/>
      <w:outlineLvl w:val="2"/>
    </w:pPr>
    <w:rPr>
      <w:rFonts w:ascii="Segoe UI" w:hAnsi="Segoe UI" w:cs="Segoe U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537"/>
    <w:pPr>
      <w:keepNext/>
      <w:keepLines/>
      <w:spacing w:before="40"/>
      <w:outlineLvl w:val="3"/>
    </w:pPr>
    <w:rPr>
      <w:rFonts w:ascii="Segoe UI" w:hAnsi="Segoe UI" w:cs="Segoe UI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537"/>
    <w:pPr>
      <w:keepNext/>
      <w:keepLines/>
      <w:spacing w:before="40"/>
      <w:outlineLvl w:val="4"/>
    </w:pPr>
    <w:rPr>
      <w:rFonts w:ascii="Segoe UI" w:hAnsi="Segoe UI" w:cs="Segoe UI"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537"/>
    <w:pPr>
      <w:keepNext/>
      <w:keepLines/>
      <w:spacing w:before="40"/>
      <w:outlineLvl w:val="5"/>
    </w:pPr>
    <w:rPr>
      <w:rFonts w:ascii="Segoe UI" w:hAnsi="Segoe UI" w:cs="Segoe UI"/>
      <w:color w:val="1F4D7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537"/>
    <w:pPr>
      <w:keepNext/>
      <w:keepLines/>
      <w:spacing w:before="40"/>
      <w:outlineLvl w:val="8"/>
    </w:pPr>
    <w:rPr>
      <w:rFonts w:ascii="Segoe UI" w:hAnsi="Segoe UI" w:cs="Segoe U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F1537"/>
    <w:rPr>
      <w:color w:val="595959"/>
    </w:rPr>
  </w:style>
  <w:style w:type="character" w:customStyle="1" w:styleId="Heading1Char">
    <w:name w:val="Heading 1 Char"/>
    <w:link w:val="Heading1"/>
    <w:uiPriority w:val="1"/>
    <w:rPr>
      <w:rFonts w:ascii="Segoe UI" w:eastAsia="Segoe UI" w:hAnsi="Segoe UI" w:cs="Segoe UI"/>
      <w:caps/>
    </w:rPr>
  </w:style>
  <w:style w:type="character" w:customStyle="1" w:styleId="Heading2Char">
    <w:name w:val="Heading 2 Char"/>
    <w:link w:val="Heading2"/>
    <w:uiPriority w:val="1"/>
    <w:rPr>
      <w:rFonts w:ascii="Segoe UI" w:eastAsia="Segoe UI" w:hAnsi="Segoe UI" w:cs="Segoe UI"/>
    </w:rPr>
  </w:style>
  <w:style w:type="paragraph" w:styleId="NoSpacing">
    <w:name w:val="No Spacing"/>
    <w:uiPriority w:val="1"/>
    <w:qFormat/>
    <w:rPr>
      <w:sz w:val="24"/>
      <w:szCs w:val="24"/>
      <w:lang w:bidi="ar-SA"/>
    </w:rPr>
  </w:style>
  <w:style w:type="character" w:customStyle="1" w:styleId="Heading3Char">
    <w:name w:val="Heading 3 Char"/>
    <w:link w:val="Heading3"/>
    <w:uiPriority w:val="9"/>
    <w:semiHidden/>
    <w:rPr>
      <w:rFonts w:ascii="Segoe UI" w:eastAsia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  <w:ind w:firstLine="0"/>
      <w:jc w:val="right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Emphasis">
    <w:name w:val="Emphasis"/>
    <w:uiPriority w:val="7"/>
    <w:qFormat/>
    <w:rPr>
      <w:i w:val="0"/>
      <w:iCs w:val="0"/>
      <w:u w:val="single"/>
    </w:rPr>
  </w:style>
  <w:style w:type="paragraph" w:styleId="Footer">
    <w:name w:val="footer"/>
    <w:basedOn w:val="Normal"/>
    <w:link w:val="FooterChar"/>
    <w:uiPriority w:val="99"/>
    <w:unhideWhenUsed/>
    <w:rsid w:val="009B0A0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A02"/>
  </w:style>
  <w:style w:type="character" w:customStyle="1" w:styleId="Heading4Char">
    <w:name w:val="Heading 4 Char"/>
    <w:link w:val="Heading4"/>
    <w:uiPriority w:val="9"/>
    <w:semiHidden/>
    <w:rsid w:val="006F1537"/>
    <w:rPr>
      <w:rFonts w:ascii="Segoe UI" w:eastAsia="Segoe UI" w:hAnsi="Segoe UI" w:cs="Segoe UI"/>
      <w:i/>
      <w:iCs/>
      <w:color w:val="2E74B5"/>
    </w:rPr>
  </w:style>
  <w:style w:type="character" w:customStyle="1" w:styleId="Heading5Char">
    <w:name w:val="Heading 5 Char"/>
    <w:link w:val="Heading5"/>
    <w:uiPriority w:val="9"/>
    <w:semiHidden/>
    <w:rsid w:val="006F1537"/>
    <w:rPr>
      <w:rFonts w:ascii="Segoe UI" w:eastAsia="Segoe UI" w:hAnsi="Segoe UI" w:cs="Segoe UI"/>
      <w:color w:val="2E74B5"/>
    </w:rPr>
  </w:style>
  <w:style w:type="character" w:customStyle="1" w:styleId="Heading6Char">
    <w:name w:val="Heading 6 Char"/>
    <w:link w:val="Heading6"/>
    <w:uiPriority w:val="9"/>
    <w:semiHidden/>
    <w:rsid w:val="006F1537"/>
    <w:rPr>
      <w:rFonts w:ascii="Segoe UI" w:eastAsia="Segoe UI" w:hAnsi="Segoe UI" w:cs="Segoe UI"/>
      <w:color w:val="1F4D78"/>
    </w:rPr>
  </w:style>
  <w:style w:type="character" w:customStyle="1" w:styleId="Heading9Char">
    <w:name w:val="Heading 9 Char"/>
    <w:link w:val="Heading9"/>
    <w:uiPriority w:val="9"/>
    <w:semiHidden/>
    <w:rsid w:val="006F1537"/>
    <w:rPr>
      <w:rFonts w:ascii="Segoe UI" w:eastAsia="Segoe UI" w:hAnsi="Segoe UI" w:cs="Segoe UI"/>
      <w:i/>
      <w:iCs/>
      <w:color w:val="272727"/>
      <w:sz w:val="21"/>
      <w:szCs w:val="21"/>
    </w:rPr>
  </w:style>
  <w:style w:type="character" w:styleId="IntenseEmphasis">
    <w:name w:val="Intense Emphasis"/>
    <w:uiPriority w:val="21"/>
    <w:semiHidden/>
    <w:unhideWhenUsed/>
    <w:qFormat/>
    <w:rsid w:val="006F1537"/>
    <w:rPr>
      <w:i/>
      <w:iCs/>
      <w:color w:val="2E74B5"/>
    </w:rPr>
  </w:style>
  <w:style w:type="character" w:styleId="IntenseReference">
    <w:name w:val="Intense Reference"/>
    <w:uiPriority w:val="32"/>
    <w:semiHidden/>
    <w:unhideWhenUsed/>
    <w:qFormat/>
    <w:rsid w:val="006F1537"/>
    <w:rPr>
      <w:b/>
      <w:bCs/>
      <w:caps w:val="0"/>
      <w:smallCaps/>
      <w:color w:val="2E74B5"/>
      <w:spacing w:val="5"/>
    </w:rPr>
  </w:style>
  <w:style w:type="paragraph" w:styleId="BlockText">
    <w:name w:val="Block Text"/>
    <w:basedOn w:val="Normal"/>
    <w:uiPriority w:val="99"/>
    <w:semiHidden/>
    <w:unhideWhenUsed/>
    <w:rsid w:val="006F1537"/>
    <w:pPr>
      <w:pBdr>
        <w:top w:val="single" w:sz="2" w:space="10" w:color="2E74B5" w:shadow="1"/>
        <w:left w:val="single" w:sz="2" w:space="10" w:color="2E74B5" w:shadow="1"/>
        <w:bottom w:val="single" w:sz="2" w:space="10" w:color="2E74B5" w:shadow="1"/>
        <w:right w:val="single" w:sz="2" w:space="10" w:color="2E74B5" w:shadow="1"/>
      </w:pBdr>
      <w:ind w:left="1152" w:right="1152"/>
    </w:pPr>
    <w:rPr>
      <w:i/>
      <w:iCs/>
      <w:color w:val="2E74B5"/>
    </w:rPr>
  </w:style>
  <w:style w:type="character" w:styleId="UnresolvedMention">
    <w:name w:val="Unresolved Mention"/>
    <w:uiPriority w:val="99"/>
    <w:semiHidden/>
    <w:unhideWhenUsed/>
    <w:rsid w:val="006F1537"/>
    <w:rPr>
      <w:color w:val="595959"/>
      <w:shd w:val="clear" w:color="auto" w:fill="E6E6E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50974"/>
    <w:pPr>
      <w:spacing w:after="160" w:line="259" w:lineRule="auto"/>
      <w:ind w:firstLine="0"/>
    </w:pPr>
    <w:rPr>
      <w:rFonts w:ascii="Segoe UI" w:hAnsi="Segoe UI" w:cs="Segoe UI"/>
      <w:sz w:val="22"/>
      <w:szCs w:val="22"/>
    </w:rPr>
  </w:style>
  <w:style w:type="character" w:customStyle="1" w:styleId="DateChar">
    <w:name w:val="Date Char"/>
    <w:link w:val="Date"/>
    <w:uiPriority w:val="99"/>
    <w:semiHidden/>
    <w:rsid w:val="00550974"/>
    <w:rPr>
      <w:rFonts w:ascii="Segoe UI" w:hAnsi="Segoe UI" w:cs="Segoe UI"/>
      <w:sz w:val="22"/>
      <w:szCs w:val="22"/>
      <w:lang w:bidi="ar-SA"/>
    </w:rPr>
  </w:style>
  <w:style w:type="character" w:styleId="CommentReference">
    <w:name w:val="annotation reference"/>
    <w:uiPriority w:val="99"/>
    <w:semiHidden/>
    <w:unhideWhenUsed/>
    <w:rsid w:val="005509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974"/>
    <w:pPr>
      <w:spacing w:after="160" w:line="259" w:lineRule="auto"/>
      <w:ind w:firstLine="0"/>
    </w:pPr>
    <w:rPr>
      <w:rFonts w:ascii="Segoe UI" w:hAnsi="Segoe UI" w:cs="Segoe U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50974"/>
    <w:rPr>
      <w:rFonts w:ascii="Segoe UI" w:hAnsi="Segoe UI" w:cs="Segoe UI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97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0974"/>
    <w:rPr>
      <w:rFonts w:ascii="Segoe UI" w:hAnsi="Segoe UI" w:cs="Segoe UI"/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974"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50974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n\AppData\Roaming\Microsoft\Templates\Story%20manuscript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80ED7-F7AE-4840-8A56-3D5F7EA7A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Story manuscript format.dotx</Template>
  <TotalTime>279</TotalTime>
  <Pages>32</Pages>
  <Words>6617</Words>
  <Characters>37722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</dc:creator>
  <cp:keywords/>
  <dc:description/>
  <cp:lastModifiedBy>Junichiro Watanabe</cp:lastModifiedBy>
  <cp:revision>9</cp:revision>
  <dcterms:created xsi:type="dcterms:W3CDTF">2024-06-24T00:06:00Z</dcterms:created>
  <dcterms:modified xsi:type="dcterms:W3CDTF">2024-08-02T00:42:00Z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